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38" w:rsidRDefault="00D50138" w:rsidP="00AD40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СОГЛАСОВАНО                                                                                УТВЕРЖДАЮ                                                                                                                                                                 Старший воспитатель                                                          Директор МАДОУ ЦРР д/с №19                                                                                                                                      _____________ А.Н. Малышкина                                                                                                               ____________О. П. Мамедова                                                                                                                                   </w:t>
      </w:r>
    </w:p>
    <w:p w:rsidR="00D50138" w:rsidRDefault="00D50138" w:rsidP="00AD40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«___»_________2020  год                                                                                                                           «___»_____________2020  год   </w:t>
      </w:r>
    </w:p>
    <w:p w:rsidR="00D50138" w:rsidRDefault="00D50138" w:rsidP="00AD4002">
      <w:pPr>
        <w:jc w:val="both"/>
        <w:rPr>
          <w:rFonts w:ascii="Arial" w:hAnsi="Arial" w:cs="Arial"/>
          <w:sz w:val="24"/>
          <w:szCs w:val="24"/>
        </w:rPr>
      </w:pPr>
    </w:p>
    <w:p w:rsidR="00D50138" w:rsidRDefault="00D50138" w:rsidP="00AD4002">
      <w:pPr>
        <w:jc w:val="both"/>
        <w:rPr>
          <w:rFonts w:ascii="Arial" w:hAnsi="Arial" w:cs="Arial"/>
          <w:sz w:val="24"/>
          <w:szCs w:val="24"/>
        </w:rPr>
      </w:pPr>
    </w:p>
    <w:p w:rsidR="00D50138" w:rsidRDefault="00D50138" w:rsidP="00AD4002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D50138" w:rsidRDefault="00D50138" w:rsidP="00AD4002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«ЦЕНТР РАЗВИТИЯ РЕБЕНКА ДЕТСКИЙ САД №19»</w:t>
      </w:r>
    </w:p>
    <w:p w:rsidR="00D50138" w:rsidRPr="00AD4002" w:rsidRDefault="00D50138" w:rsidP="00AD4002">
      <w:pPr>
        <w:spacing w:after="12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города Ишима</w:t>
      </w:r>
    </w:p>
    <w:p w:rsidR="00D50138" w:rsidRDefault="00D50138" w:rsidP="00AD4002">
      <w:pPr>
        <w:jc w:val="both"/>
        <w:rPr>
          <w:rFonts w:ascii="Arial" w:hAnsi="Arial" w:cs="Arial"/>
          <w:sz w:val="24"/>
          <w:szCs w:val="24"/>
        </w:rPr>
      </w:pPr>
    </w:p>
    <w:p w:rsidR="00D50138" w:rsidRDefault="00D50138" w:rsidP="00AD4002">
      <w:pPr>
        <w:jc w:val="both"/>
        <w:rPr>
          <w:rFonts w:ascii="Arial" w:hAnsi="Arial" w:cs="Arial"/>
          <w:sz w:val="24"/>
          <w:szCs w:val="24"/>
        </w:rPr>
      </w:pPr>
    </w:p>
    <w:p w:rsidR="00D50138" w:rsidRDefault="00D50138" w:rsidP="00AD400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Творческий  проект</w:t>
      </w:r>
    </w:p>
    <w:p w:rsidR="00D50138" w:rsidRDefault="00D50138" w:rsidP="00AD400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«Здоровый образ жизни» </w:t>
      </w:r>
    </w:p>
    <w:p w:rsidR="00D50138" w:rsidRPr="0087479F" w:rsidRDefault="00D50138" w:rsidP="00AD400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(ЗОЖ)</w:t>
      </w:r>
    </w:p>
    <w:p w:rsidR="00D50138" w:rsidRDefault="00D50138" w:rsidP="00AD4002">
      <w:pPr>
        <w:jc w:val="both"/>
        <w:rPr>
          <w:rFonts w:ascii="Arial" w:hAnsi="Arial" w:cs="Arial"/>
          <w:sz w:val="24"/>
          <w:szCs w:val="24"/>
        </w:rPr>
      </w:pPr>
    </w:p>
    <w:p w:rsidR="00D50138" w:rsidRDefault="00D50138" w:rsidP="00AD4002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1.7pt;margin-top:16.25pt;width:442.65pt;height:151.2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" filled="f" stroked="f">
            <v:textbox style="mso-next-textbox:#Поле 2;mso-fit-shape-to-text:t">
              <w:txbxContent>
                <w:p w:rsidR="00D50138" w:rsidRDefault="00D50138" w:rsidP="00AD4002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AD4002">
        <w:rPr>
          <w:rFonts w:ascii="Arial" w:hAnsi="Arial" w:cs="Arial"/>
          <w:b/>
          <w:sz w:val="28"/>
          <w:szCs w:val="28"/>
        </w:rPr>
        <w:t>Возрастная группа</w:t>
      </w:r>
      <w:r w:rsidRPr="00AD4002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5-7 лет</w:t>
      </w:r>
    </w:p>
    <w:p w:rsidR="00D50138" w:rsidRPr="00AD4002" w:rsidRDefault="00D50138" w:rsidP="00AD40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AD4002">
        <w:rPr>
          <w:rFonts w:ascii="Arial" w:hAnsi="Arial" w:cs="Arial"/>
          <w:b/>
          <w:sz w:val="28"/>
          <w:szCs w:val="28"/>
        </w:rPr>
        <w:t>Воспитатели</w:t>
      </w:r>
      <w:r>
        <w:rPr>
          <w:rFonts w:ascii="Arial" w:hAnsi="Arial" w:cs="Arial"/>
          <w:sz w:val="28"/>
          <w:szCs w:val="28"/>
        </w:rPr>
        <w:t>: Граф Т.П.</w:t>
      </w:r>
    </w:p>
    <w:p w:rsidR="00D50138" w:rsidRPr="0087479F" w:rsidRDefault="00D50138" w:rsidP="00874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7479F">
        <w:rPr>
          <w:rFonts w:ascii="Arial" w:hAnsi="Arial" w:cs="Arial"/>
          <w:b/>
          <w:color w:val="000000"/>
          <w:sz w:val="32"/>
          <w:szCs w:val="32"/>
          <w:u w:val="single"/>
        </w:rPr>
        <w:t>Цель проекта:</w:t>
      </w:r>
      <w:r w:rsidRPr="0087479F">
        <w:rPr>
          <w:rFonts w:ascii="Arial" w:hAnsi="Arial" w:cs="Arial"/>
          <w:color w:val="000000"/>
          <w:sz w:val="32"/>
          <w:szCs w:val="32"/>
        </w:rPr>
        <w:t xml:space="preserve"> Формирование привычки к здоровому образу жизни у детей дошкольного возраста, через </w:t>
      </w:r>
      <w:r>
        <w:rPr>
          <w:rFonts w:ascii="Arial" w:hAnsi="Arial" w:cs="Arial"/>
          <w:color w:val="000000"/>
          <w:sz w:val="32"/>
          <w:szCs w:val="32"/>
        </w:rPr>
        <w:t>получение системы</w:t>
      </w:r>
      <w:r w:rsidRPr="0087479F">
        <w:rPr>
          <w:rFonts w:ascii="Arial" w:hAnsi="Arial" w:cs="Arial"/>
          <w:color w:val="000000"/>
          <w:sz w:val="32"/>
          <w:szCs w:val="32"/>
        </w:rPr>
        <w:t xml:space="preserve"> знаний и представлений об окружающем мире, привлечение родителей к решению оздоровительных задач.</w:t>
      </w:r>
    </w:p>
    <w:p w:rsidR="00D50138" w:rsidRDefault="00D50138" w:rsidP="0087479F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  <w:sz w:val="32"/>
          <w:szCs w:val="32"/>
          <w:u w:val="single"/>
        </w:rPr>
      </w:pPr>
    </w:p>
    <w:p w:rsidR="00D50138" w:rsidRPr="0087479F" w:rsidRDefault="00D50138" w:rsidP="00874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u w:val="single"/>
        </w:rPr>
      </w:pPr>
      <w:r w:rsidRPr="0087479F">
        <w:rPr>
          <w:rStyle w:val="Strong"/>
          <w:rFonts w:ascii="Arial" w:hAnsi="Arial" w:cs="Arial"/>
          <w:color w:val="000000"/>
          <w:sz w:val="32"/>
          <w:szCs w:val="32"/>
          <w:u w:val="single"/>
        </w:rPr>
        <w:t>Задачи:</w:t>
      </w:r>
    </w:p>
    <w:p w:rsidR="00D50138" w:rsidRPr="0087479F" w:rsidRDefault="00D50138" w:rsidP="0087479F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87479F">
        <w:rPr>
          <w:rFonts w:ascii="Arial" w:hAnsi="Arial" w:cs="Arial"/>
          <w:color w:val="000000"/>
          <w:sz w:val="32"/>
          <w:szCs w:val="32"/>
        </w:rPr>
        <w:t>сохранять и укреплять здоровье детей;</w:t>
      </w:r>
    </w:p>
    <w:p w:rsidR="00D50138" w:rsidRPr="0087479F" w:rsidRDefault="00D50138" w:rsidP="0087479F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87479F">
        <w:rPr>
          <w:rFonts w:ascii="Arial" w:hAnsi="Arial" w:cs="Arial"/>
          <w:color w:val="000000"/>
          <w:sz w:val="32"/>
          <w:szCs w:val="32"/>
        </w:rPr>
        <w:t>формировать потребность в физическом и нравственном самосовершенствовании, в здоровом образе жизни;</w:t>
      </w:r>
    </w:p>
    <w:p w:rsidR="00D50138" w:rsidRPr="0087479F" w:rsidRDefault="00D50138" w:rsidP="0087479F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87479F">
        <w:rPr>
          <w:rFonts w:ascii="Arial" w:hAnsi="Arial" w:cs="Arial"/>
          <w:color w:val="000000"/>
          <w:sz w:val="32"/>
          <w:szCs w:val="32"/>
        </w:rPr>
        <w:t>прививать культурно — гигиенические навыки;</w:t>
      </w:r>
    </w:p>
    <w:p w:rsidR="00D50138" w:rsidRDefault="00D50138" w:rsidP="0087479F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познакомить с  правилами  поведения </w:t>
      </w:r>
      <w:r w:rsidRPr="0087479F">
        <w:rPr>
          <w:rFonts w:ascii="Arial" w:hAnsi="Arial" w:cs="Arial"/>
          <w:color w:val="000000"/>
          <w:sz w:val="32"/>
          <w:szCs w:val="32"/>
        </w:rPr>
        <w:t xml:space="preserve"> в экстремальных ситуациях,</w:t>
      </w:r>
    </w:p>
    <w:p w:rsidR="00D50138" w:rsidRPr="0087479F" w:rsidRDefault="00D50138" w:rsidP="0087479F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87479F">
        <w:rPr>
          <w:rFonts w:ascii="Arial" w:hAnsi="Arial" w:cs="Arial"/>
          <w:color w:val="000000"/>
          <w:sz w:val="32"/>
          <w:szCs w:val="32"/>
        </w:rPr>
        <w:t xml:space="preserve"> развивать умение предвидеть опасность;</w:t>
      </w:r>
    </w:p>
    <w:p w:rsidR="00D50138" w:rsidRPr="0087479F" w:rsidRDefault="00D50138" w:rsidP="0087479F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87479F">
        <w:rPr>
          <w:rFonts w:ascii="Arial" w:hAnsi="Arial" w:cs="Arial"/>
          <w:color w:val="000000"/>
          <w:sz w:val="32"/>
          <w:szCs w:val="32"/>
        </w:rPr>
        <w:t>расширить и разнообразить</w:t>
      </w:r>
      <w:r>
        <w:rPr>
          <w:rFonts w:ascii="Arial" w:hAnsi="Arial" w:cs="Arial"/>
          <w:color w:val="000000"/>
          <w:sz w:val="32"/>
          <w:szCs w:val="32"/>
        </w:rPr>
        <w:t xml:space="preserve"> формы </w:t>
      </w:r>
      <w:r w:rsidRPr="0087479F">
        <w:rPr>
          <w:rFonts w:ascii="Arial" w:hAnsi="Arial" w:cs="Arial"/>
          <w:color w:val="000000"/>
          <w:sz w:val="32"/>
          <w:szCs w:val="32"/>
        </w:rPr>
        <w:t xml:space="preserve"> взаимодействие детского сада и родителей в целях укрепления здоровья детей.</w:t>
      </w:r>
    </w:p>
    <w:p w:rsidR="00D50138" w:rsidRPr="0087479F" w:rsidRDefault="00D50138" w:rsidP="00874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7479F">
        <w:rPr>
          <w:rFonts w:ascii="Arial" w:hAnsi="Arial" w:cs="Arial"/>
          <w:color w:val="000000"/>
          <w:sz w:val="32"/>
          <w:szCs w:val="32"/>
        </w:rPr>
        <w:t>Продолжительность проекта: с июня 201</w:t>
      </w:r>
      <w:r>
        <w:rPr>
          <w:rFonts w:ascii="Arial" w:hAnsi="Arial" w:cs="Arial"/>
          <w:color w:val="000000"/>
          <w:sz w:val="32"/>
          <w:szCs w:val="32"/>
        </w:rPr>
        <w:t>9</w:t>
      </w:r>
      <w:r w:rsidRPr="0087479F">
        <w:rPr>
          <w:rFonts w:ascii="Arial" w:hAnsi="Arial" w:cs="Arial"/>
          <w:color w:val="000000"/>
          <w:sz w:val="32"/>
          <w:szCs w:val="32"/>
        </w:rPr>
        <w:t xml:space="preserve"> года по май 20</w:t>
      </w:r>
      <w:r>
        <w:rPr>
          <w:rFonts w:ascii="Arial" w:hAnsi="Arial" w:cs="Arial"/>
          <w:color w:val="000000"/>
          <w:sz w:val="32"/>
          <w:szCs w:val="32"/>
        </w:rPr>
        <w:t>20</w:t>
      </w:r>
      <w:r w:rsidRPr="0087479F">
        <w:rPr>
          <w:rFonts w:ascii="Arial" w:hAnsi="Arial" w:cs="Arial"/>
          <w:color w:val="000000"/>
          <w:sz w:val="32"/>
          <w:szCs w:val="32"/>
        </w:rPr>
        <w:t xml:space="preserve"> года.</w:t>
      </w:r>
    </w:p>
    <w:p w:rsidR="00D50138" w:rsidRPr="0087479F" w:rsidRDefault="00D50138" w:rsidP="00874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7479F">
        <w:rPr>
          <w:rFonts w:ascii="Arial" w:hAnsi="Arial" w:cs="Arial"/>
          <w:color w:val="000000"/>
          <w:sz w:val="32"/>
          <w:szCs w:val="32"/>
        </w:rPr>
        <w:t xml:space="preserve">Тип проекта: </w:t>
      </w:r>
      <w:r>
        <w:rPr>
          <w:rFonts w:ascii="Arial" w:hAnsi="Arial" w:cs="Arial"/>
          <w:color w:val="000000"/>
          <w:sz w:val="32"/>
          <w:szCs w:val="32"/>
        </w:rPr>
        <w:t xml:space="preserve">информационный, </w:t>
      </w:r>
      <w:r w:rsidRPr="0087479F">
        <w:rPr>
          <w:rFonts w:ascii="Arial" w:hAnsi="Arial" w:cs="Arial"/>
          <w:color w:val="000000"/>
          <w:sz w:val="32"/>
          <w:szCs w:val="32"/>
        </w:rPr>
        <w:t>познавательный, здоровьесберегающий.</w:t>
      </w:r>
    </w:p>
    <w:p w:rsidR="00D50138" w:rsidRPr="0087479F" w:rsidRDefault="00D50138" w:rsidP="00874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7479F">
        <w:rPr>
          <w:rFonts w:ascii="Arial" w:hAnsi="Arial" w:cs="Arial"/>
          <w:color w:val="000000"/>
          <w:sz w:val="32"/>
          <w:szCs w:val="32"/>
        </w:rPr>
        <w:t>Участники проекта: воспитатели, дети, родители.</w:t>
      </w:r>
    </w:p>
    <w:p w:rsidR="00D50138" w:rsidRPr="0087479F" w:rsidRDefault="00D50138" w:rsidP="008747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7479F">
        <w:rPr>
          <w:rFonts w:ascii="Arial" w:hAnsi="Arial" w:cs="Arial"/>
          <w:color w:val="000000"/>
          <w:sz w:val="32"/>
          <w:szCs w:val="32"/>
        </w:rPr>
        <w:t>Возраст детей: 5-7 лет.</w:t>
      </w:r>
    </w:p>
    <w:p w:rsidR="00D50138" w:rsidRDefault="00D50138" w:rsidP="0087479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D50138" w:rsidRPr="0087479F" w:rsidRDefault="00D50138" w:rsidP="0087479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87479F">
        <w:rPr>
          <w:rFonts w:ascii="Arial" w:hAnsi="Arial" w:cs="Arial"/>
          <w:b/>
          <w:color w:val="000000"/>
          <w:sz w:val="32"/>
          <w:szCs w:val="32"/>
          <w:u w:val="single"/>
        </w:rPr>
        <w:t>Взаимосвязь образовательных областей в работе над проектом</w:t>
      </w:r>
      <w:r w:rsidRPr="0087479F">
        <w:rPr>
          <w:rStyle w:val="apple-converted-space"/>
          <w:rFonts w:ascii="Arial" w:hAnsi="Arial" w:cs="Arial"/>
          <w:b/>
          <w:color w:val="000000"/>
          <w:sz w:val="32"/>
          <w:szCs w:val="32"/>
          <w:u w:val="single"/>
        </w:rPr>
        <w:t> </w:t>
      </w:r>
      <w:r>
        <w:rPr>
          <w:rStyle w:val="Emphasis"/>
          <w:rFonts w:ascii="Arial" w:hAnsi="Arial" w:cs="Arial"/>
          <w:b/>
          <w:bCs/>
          <w:color w:val="000000"/>
          <w:sz w:val="32"/>
          <w:szCs w:val="32"/>
          <w:u w:val="single"/>
        </w:rPr>
        <w:t>«Быть здоровыми хотим</w:t>
      </w:r>
      <w:r w:rsidRPr="0087479F">
        <w:rPr>
          <w:rStyle w:val="Emphasis"/>
          <w:rFonts w:ascii="Arial" w:hAnsi="Arial" w:cs="Arial"/>
          <w:b/>
          <w:bCs/>
          <w:color w:val="000000"/>
          <w:sz w:val="32"/>
          <w:szCs w:val="32"/>
          <w:u w:val="single"/>
        </w:rPr>
        <w:t>»</w:t>
      </w:r>
      <w:r w:rsidRPr="0087479F">
        <w:rPr>
          <w:rFonts w:ascii="Arial" w:hAnsi="Arial" w:cs="Arial"/>
          <w:b/>
          <w:color w:val="000000"/>
          <w:sz w:val="32"/>
          <w:szCs w:val="32"/>
          <w:u w:val="single"/>
        </w:rPr>
        <w:t>:</w:t>
      </w:r>
    </w:p>
    <w:p w:rsidR="00D50138" w:rsidRPr="0087479F" w:rsidRDefault="00D50138" w:rsidP="0087479F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87479F">
        <w:rPr>
          <w:rFonts w:ascii="Arial" w:hAnsi="Arial" w:cs="Arial"/>
          <w:color w:val="000000"/>
          <w:sz w:val="32"/>
          <w:szCs w:val="32"/>
        </w:rPr>
        <w:t>Познавательное развитие;</w:t>
      </w:r>
    </w:p>
    <w:p w:rsidR="00D50138" w:rsidRPr="0087479F" w:rsidRDefault="00D50138" w:rsidP="0087479F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87479F">
        <w:rPr>
          <w:rFonts w:ascii="Arial" w:hAnsi="Arial" w:cs="Arial"/>
          <w:color w:val="000000"/>
          <w:sz w:val="32"/>
          <w:szCs w:val="32"/>
        </w:rPr>
        <w:t>Речевое развитие;</w:t>
      </w:r>
    </w:p>
    <w:p w:rsidR="00D50138" w:rsidRPr="0087479F" w:rsidRDefault="00D50138" w:rsidP="0087479F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87479F">
        <w:rPr>
          <w:rFonts w:ascii="Arial" w:hAnsi="Arial" w:cs="Arial"/>
          <w:color w:val="000000"/>
          <w:sz w:val="32"/>
          <w:szCs w:val="32"/>
        </w:rPr>
        <w:t>Социально-коммуникативное развитие;</w:t>
      </w:r>
    </w:p>
    <w:p w:rsidR="00D50138" w:rsidRPr="0087479F" w:rsidRDefault="00D50138" w:rsidP="0087479F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87479F">
        <w:rPr>
          <w:rFonts w:ascii="Arial" w:hAnsi="Arial" w:cs="Arial"/>
          <w:color w:val="000000"/>
          <w:sz w:val="32"/>
          <w:szCs w:val="32"/>
        </w:rPr>
        <w:t>Физическое развитие;</w:t>
      </w:r>
    </w:p>
    <w:p w:rsidR="00D50138" w:rsidRPr="0087479F" w:rsidRDefault="00D50138" w:rsidP="0087479F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87479F">
        <w:rPr>
          <w:rFonts w:ascii="Arial" w:hAnsi="Arial" w:cs="Arial"/>
          <w:color w:val="000000"/>
          <w:sz w:val="32"/>
          <w:szCs w:val="32"/>
        </w:rPr>
        <w:t>Художественно-эстетическое развитие.</w:t>
      </w:r>
    </w:p>
    <w:p w:rsidR="00D50138" w:rsidRPr="0087479F" w:rsidRDefault="00D50138" w:rsidP="0087479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>Ожидаемые результаты по проекту</w:t>
      </w:r>
    </w:p>
    <w:p w:rsidR="00D50138" w:rsidRPr="0087479F" w:rsidRDefault="00D50138" w:rsidP="0087479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>Для детей:</w:t>
      </w:r>
    </w:p>
    <w:p w:rsidR="00D50138" w:rsidRDefault="00D50138" w:rsidP="00BD6F3A">
      <w:pPr>
        <w:spacing w:after="0" w:line="240" w:lineRule="auto"/>
        <w:ind w:left="360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</w:t>
      </w:r>
      <w:r w:rsidRPr="0087479F">
        <w:rPr>
          <w:rFonts w:ascii="Arial" w:hAnsi="Arial" w:cs="Arial"/>
          <w:color w:val="000000"/>
          <w:sz w:val="32"/>
          <w:szCs w:val="32"/>
        </w:rPr>
        <w:t>Сформированные навыки ЗОЖ</w:t>
      </w:r>
      <w:r>
        <w:rPr>
          <w:rFonts w:ascii="Arial" w:hAnsi="Arial" w:cs="Arial"/>
          <w:color w:val="FF0000"/>
          <w:sz w:val="32"/>
          <w:szCs w:val="32"/>
        </w:rPr>
        <w:t>.</w:t>
      </w:r>
    </w:p>
    <w:p w:rsidR="00D50138" w:rsidRDefault="00D50138" w:rsidP="00BD6F3A">
      <w:pPr>
        <w:spacing w:after="0" w:line="240" w:lineRule="auto"/>
        <w:ind w:left="360"/>
        <w:rPr>
          <w:rFonts w:ascii="Arial" w:hAnsi="Arial" w:cs="Arial"/>
          <w:sz w:val="32"/>
          <w:szCs w:val="32"/>
        </w:rPr>
      </w:pPr>
      <w:r w:rsidRPr="00731355">
        <w:rPr>
          <w:rFonts w:ascii="Arial" w:hAnsi="Arial" w:cs="Arial"/>
          <w:sz w:val="32"/>
          <w:szCs w:val="32"/>
        </w:rPr>
        <w:t xml:space="preserve">- </w:t>
      </w:r>
      <w:r>
        <w:rPr>
          <w:rFonts w:ascii="Arial" w:hAnsi="Arial" w:cs="Arial"/>
          <w:sz w:val="32"/>
          <w:szCs w:val="32"/>
        </w:rPr>
        <w:t>культурно – гигиенические;</w:t>
      </w:r>
    </w:p>
    <w:p w:rsidR="00D50138" w:rsidRDefault="00D50138" w:rsidP="00BD6F3A">
      <w:pPr>
        <w:spacing w:after="0" w:line="24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 сохранения здоровья;</w:t>
      </w:r>
    </w:p>
    <w:p w:rsidR="00D50138" w:rsidRDefault="00D50138" w:rsidP="00BD6F3A">
      <w:pPr>
        <w:spacing w:after="0" w:line="24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привычки к здоровому образу жизни;</w:t>
      </w:r>
    </w:p>
    <w:p w:rsidR="00D50138" w:rsidRPr="00731355" w:rsidRDefault="00D50138" w:rsidP="00BD6F3A">
      <w:pPr>
        <w:spacing w:after="0" w:line="24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осуществлять активную оздоровительную деятельность</w:t>
      </w:r>
    </w:p>
    <w:p w:rsidR="00D50138" w:rsidRPr="0087479F" w:rsidRDefault="00D50138" w:rsidP="00BD6F3A">
      <w:pPr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color w:val="000000"/>
          <w:sz w:val="32"/>
          <w:szCs w:val="32"/>
        </w:rPr>
        <w:t xml:space="preserve">2. </w:t>
      </w:r>
      <w:r w:rsidRPr="0087479F">
        <w:rPr>
          <w:rFonts w:ascii="Arial" w:hAnsi="Arial" w:cs="Arial"/>
          <w:color w:val="000000"/>
          <w:sz w:val="32"/>
          <w:szCs w:val="32"/>
        </w:rPr>
        <w:t>Сформированная гигиеническая культура.</w:t>
      </w:r>
    </w:p>
    <w:p w:rsidR="00D50138" w:rsidRPr="0087479F" w:rsidRDefault="00D50138" w:rsidP="00BD6F3A">
      <w:pPr>
        <w:spacing w:after="0" w:line="240" w:lineRule="auto"/>
        <w:ind w:left="36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3. </w:t>
      </w:r>
      <w:r w:rsidRPr="0087479F">
        <w:rPr>
          <w:rFonts w:ascii="Arial" w:hAnsi="Arial" w:cs="Arial"/>
          <w:color w:val="000000"/>
          <w:sz w:val="32"/>
          <w:szCs w:val="32"/>
        </w:rPr>
        <w:t>Наличие потребности в ЗОЖ, изменение отношения к своему здоровью.</w:t>
      </w:r>
    </w:p>
    <w:p w:rsidR="00D50138" w:rsidRPr="0087479F" w:rsidRDefault="00D50138" w:rsidP="00BD6F3A">
      <w:pPr>
        <w:spacing w:after="0" w:line="240" w:lineRule="auto"/>
        <w:ind w:left="36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4. </w:t>
      </w:r>
      <w:r w:rsidRPr="0087479F">
        <w:rPr>
          <w:rFonts w:ascii="Arial" w:hAnsi="Arial" w:cs="Arial"/>
          <w:color w:val="000000"/>
          <w:sz w:val="32"/>
          <w:szCs w:val="32"/>
        </w:rPr>
        <w:t>Создание цикла НОД по теме:</w:t>
      </w:r>
      <w:r w:rsidRPr="0087479F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Emphasis"/>
          <w:rFonts w:ascii="Arial" w:hAnsi="Arial" w:cs="Arial"/>
          <w:b/>
          <w:bCs/>
          <w:color w:val="000000"/>
          <w:sz w:val="32"/>
          <w:szCs w:val="32"/>
        </w:rPr>
        <w:t>«Быть здоровыми хотим</w:t>
      </w:r>
      <w:r w:rsidRPr="0087479F">
        <w:rPr>
          <w:rStyle w:val="Emphasis"/>
          <w:rFonts w:ascii="Arial" w:hAnsi="Arial" w:cs="Arial"/>
          <w:b/>
          <w:bCs/>
          <w:color w:val="000000"/>
          <w:sz w:val="32"/>
          <w:szCs w:val="32"/>
        </w:rPr>
        <w:t>»</w:t>
      </w:r>
      <w:r w:rsidRPr="0087479F">
        <w:rPr>
          <w:rFonts w:ascii="Arial" w:hAnsi="Arial" w:cs="Arial"/>
          <w:color w:val="000000"/>
          <w:sz w:val="32"/>
          <w:szCs w:val="32"/>
        </w:rPr>
        <w:t>.</w:t>
      </w:r>
    </w:p>
    <w:p w:rsidR="00D50138" w:rsidRPr="0087479F" w:rsidRDefault="00D50138" w:rsidP="00ED384F">
      <w:pPr>
        <w:pStyle w:val="NormalWeb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Для родителей:</w:t>
      </w:r>
    </w:p>
    <w:p w:rsidR="00D50138" w:rsidRPr="00BC154F" w:rsidRDefault="00D50138" w:rsidP="00ED38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87479F">
        <w:rPr>
          <w:rFonts w:ascii="Arial" w:hAnsi="Arial" w:cs="Arial"/>
          <w:color w:val="000000"/>
          <w:sz w:val="32"/>
          <w:szCs w:val="32"/>
        </w:rPr>
        <w:t xml:space="preserve">Создание цикла консультаций для родителей </w:t>
      </w:r>
      <w:r w:rsidRPr="00BC154F">
        <w:rPr>
          <w:rFonts w:ascii="Arial" w:hAnsi="Arial" w:cs="Arial"/>
          <w:sz w:val="32"/>
          <w:szCs w:val="32"/>
        </w:rPr>
        <w:t>«Правила и основы здорового образа жизни детей старшего дошкольного возраста»</w:t>
      </w:r>
    </w:p>
    <w:p w:rsidR="00D50138" w:rsidRPr="00BD6F3A" w:rsidRDefault="00D50138" w:rsidP="0087479F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BD6F3A">
        <w:rPr>
          <w:rFonts w:ascii="Arial" w:hAnsi="Arial" w:cs="Arial"/>
          <w:color w:val="000000"/>
          <w:sz w:val="32"/>
          <w:szCs w:val="32"/>
        </w:rPr>
        <w:t>Активное участие в жизнедеятельности детей  групп: «Солнышко», « Смешарики».</w:t>
      </w:r>
    </w:p>
    <w:p w:rsidR="00D50138" w:rsidRDefault="00D50138" w:rsidP="0087479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D50138" w:rsidRPr="0087479F" w:rsidRDefault="00D50138" w:rsidP="0087479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>Для педагогов:</w:t>
      </w:r>
    </w:p>
    <w:p w:rsidR="00D50138" w:rsidRPr="0087479F" w:rsidRDefault="00D50138" w:rsidP="00ED38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7479F">
        <w:rPr>
          <w:rFonts w:ascii="Arial" w:hAnsi="Arial" w:cs="Arial"/>
          <w:color w:val="000000"/>
          <w:sz w:val="32"/>
          <w:szCs w:val="32"/>
        </w:rPr>
        <w:t xml:space="preserve">Повышение профессионального уровня педагогов в вопросах </w:t>
      </w:r>
      <w:r>
        <w:rPr>
          <w:rFonts w:ascii="Arial" w:hAnsi="Arial" w:cs="Arial"/>
          <w:color w:val="000000"/>
          <w:sz w:val="32"/>
          <w:szCs w:val="32"/>
        </w:rPr>
        <w:t xml:space="preserve">формирования    представлений о </w:t>
      </w:r>
      <w:r w:rsidRPr="0087479F">
        <w:rPr>
          <w:rFonts w:ascii="Arial" w:hAnsi="Arial" w:cs="Arial"/>
          <w:color w:val="000000"/>
          <w:sz w:val="32"/>
          <w:szCs w:val="32"/>
        </w:rPr>
        <w:t>ЗОЖ</w:t>
      </w:r>
      <w:r>
        <w:rPr>
          <w:rFonts w:ascii="Arial" w:hAnsi="Arial" w:cs="Arial"/>
          <w:color w:val="000000"/>
          <w:sz w:val="32"/>
          <w:szCs w:val="32"/>
        </w:rPr>
        <w:t xml:space="preserve"> у детей дошкольного возраста</w:t>
      </w:r>
      <w:r w:rsidRPr="0087479F">
        <w:rPr>
          <w:rFonts w:ascii="Arial" w:hAnsi="Arial" w:cs="Arial"/>
          <w:color w:val="000000"/>
          <w:sz w:val="32"/>
          <w:szCs w:val="32"/>
        </w:rPr>
        <w:t>.</w:t>
      </w:r>
    </w:p>
    <w:p w:rsidR="00D50138" w:rsidRPr="0087479F" w:rsidRDefault="00D50138" w:rsidP="00ED38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7479F">
        <w:rPr>
          <w:rFonts w:ascii="Arial" w:hAnsi="Arial" w:cs="Arial"/>
          <w:color w:val="000000"/>
          <w:sz w:val="32"/>
          <w:szCs w:val="32"/>
        </w:rPr>
        <w:t>Качественное освоение педагогами инновационных технологий оздоровления детей.</w:t>
      </w:r>
    </w:p>
    <w:p w:rsidR="00D50138" w:rsidRDefault="00D50138" w:rsidP="004B63C9">
      <w:pPr>
        <w:spacing w:before="100" w:beforeAutospacing="1" w:after="100" w:afterAutospacing="1" w:line="240" w:lineRule="auto"/>
        <w:ind w:left="720"/>
        <w:rPr>
          <w:rFonts w:ascii="Arial" w:hAnsi="Arial" w:cs="Arial"/>
          <w:b/>
          <w:color w:val="000000"/>
          <w:sz w:val="32"/>
          <w:szCs w:val="32"/>
        </w:rPr>
      </w:pPr>
    </w:p>
    <w:p w:rsidR="00D50138" w:rsidRDefault="00D50138" w:rsidP="00ED55B8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 w:val="32"/>
          <w:szCs w:val="32"/>
        </w:rPr>
      </w:pPr>
    </w:p>
    <w:p w:rsidR="00D50138" w:rsidRDefault="00D50138" w:rsidP="00ED55B8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7479F">
        <w:rPr>
          <w:rFonts w:ascii="Arial" w:hAnsi="Arial" w:cs="Arial"/>
          <w:b/>
          <w:color w:val="000000"/>
          <w:sz w:val="32"/>
          <w:szCs w:val="32"/>
        </w:rPr>
        <w:t>Практическая реализация Проекта:</w:t>
      </w:r>
    </w:p>
    <w:p w:rsidR="00D50138" w:rsidRPr="0087479F" w:rsidRDefault="00D50138" w:rsidP="004B63C9">
      <w:pPr>
        <w:spacing w:before="100" w:beforeAutospacing="1" w:after="100" w:afterAutospacing="1" w:line="240" w:lineRule="auto"/>
        <w:ind w:left="720"/>
        <w:rPr>
          <w:rFonts w:ascii="Arial" w:hAnsi="Arial" w:cs="Arial"/>
          <w:b/>
          <w:color w:val="000000"/>
          <w:sz w:val="32"/>
          <w:szCs w:val="32"/>
        </w:rPr>
      </w:pPr>
    </w:p>
    <w:p w:rsidR="00D50138" w:rsidRPr="009368F0" w:rsidRDefault="00D50138">
      <w:pPr>
        <w:rPr>
          <w:rFonts w:ascii="Arial" w:hAnsi="Arial" w:cs="Arial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2835"/>
        <w:gridCol w:w="3260"/>
        <w:gridCol w:w="3260"/>
        <w:gridCol w:w="2552"/>
      </w:tblGrid>
      <w:tr w:rsidR="00D50138" w:rsidRPr="00ED55B8" w:rsidTr="00DA07B6">
        <w:tc>
          <w:tcPr>
            <w:tcW w:w="3686" w:type="dxa"/>
          </w:tcPr>
          <w:p w:rsidR="00D50138" w:rsidRPr="00ED55B8" w:rsidRDefault="00D50138" w:rsidP="00ED55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:rsidR="00D50138" w:rsidRPr="00ED55B8" w:rsidRDefault="00D50138" w:rsidP="00ED55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60" w:type="dxa"/>
          </w:tcPr>
          <w:p w:rsidR="00D50138" w:rsidRPr="00ED55B8" w:rsidRDefault="00D50138" w:rsidP="00ED55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260" w:type="dxa"/>
          </w:tcPr>
          <w:p w:rsidR="00D50138" w:rsidRPr="00ED55B8" w:rsidRDefault="00D50138" w:rsidP="00ED55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Подготовительная</w:t>
            </w:r>
          </w:p>
          <w:p w:rsidR="00D50138" w:rsidRPr="00ED55B8" w:rsidRDefault="00D50138" w:rsidP="00ED55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группа</w:t>
            </w:r>
          </w:p>
        </w:tc>
        <w:tc>
          <w:tcPr>
            <w:tcW w:w="2552" w:type="dxa"/>
          </w:tcPr>
          <w:p w:rsidR="00D50138" w:rsidRPr="00ED55B8" w:rsidRDefault="00D50138" w:rsidP="00ED55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Работа с родителями</w:t>
            </w:r>
          </w:p>
        </w:tc>
      </w:tr>
      <w:tr w:rsidR="00D50138" w:rsidRPr="00ED55B8" w:rsidTr="00DA07B6">
        <w:tc>
          <w:tcPr>
            <w:tcW w:w="3686" w:type="dxa"/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  <w:u w:val="single"/>
              </w:rPr>
              <w:t>Июнь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«Солнце, воздух и вода  - наши лучшие друзья!»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848A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ЗАДАЧИ</w:t>
            </w:r>
          </w:p>
          <w:p w:rsidR="00D50138" w:rsidRPr="00ED55B8" w:rsidRDefault="00D50138" w:rsidP="00ED55B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5B8">
              <w:rPr>
                <w:rFonts w:ascii="Arial" w:hAnsi="Arial" w:cs="Arial"/>
                <w:color w:val="000000"/>
                <w:sz w:val="24"/>
                <w:szCs w:val="24"/>
              </w:rPr>
              <w:t>1.Пояснить детям, какую пользу приносят солнце, воздух и вода.</w:t>
            </w:r>
          </w:p>
          <w:p w:rsidR="00D50138" w:rsidRPr="00ED55B8" w:rsidRDefault="00D50138" w:rsidP="00ED55B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2.</w:t>
            </w:r>
            <w:r w:rsidRPr="00ED55B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Продолжать учить детей выполнять правила игры, развивать ловкость, выносливость, волевые качества. </w:t>
            </w:r>
          </w:p>
          <w:p w:rsidR="00D50138" w:rsidRPr="00ED55B8" w:rsidRDefault="00D50138" w:rsidP="00ED55B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5B8">
              <w:rPr>
                <w:rFonts w:ascii="Arial" w:hAnsi="Arial" w:cs="Arial"/>
                <w:color w:val="000000"/>
                <w:sz w:val="24"/>
                <w:szCs w:val="24"/>
              </w:rPr>
              <w:t>3. Приобщать детей к спортивным играм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открытом воздухе..</w:t>
            </w:r>
          </w:p>
          <w:p w:rsidR="00D50138" w:rsidRPr="00ED55B8" w:rsidRDefault="00D50138" w:rsidP="00ED55B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0138" w:rsidRPr="00ED55B8" w:rsidRDefault="00D50138" w:rsidP="006848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Итоговое мероприятие: спортивное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развлечение </w:t>
            </w:r>
            <w:r w:rsidRPr="00ED55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«Солнце, воздух и вода  - наши лучшие друзья!»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Социально – коммуникативная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Познавательная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Речевая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Физическая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Художественно - эстетическая</w:t>
            </w:r>
          </w:p>
        </w:tc>
        <w:tc>
          <w:tcPr>
            <w:tcW w:w="3260" w:type="dxa"/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Сюжетно – ролевая игра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D55B8">
              <w:rPr>
                <w:rFonts w:ascii="Arial" w:hAnsi="Arial" w:cs="Arial"/>
                <w:sz w:val="24"/>
                <w:szCs w:val="24"/>
              </w:rPr>
              <w:t>« Больница»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Беседа «Что такое солнечный удар?»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Чтение Г. Зайцев «Дружи с водой», «С добрым утром»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Утренняя гимнастика на свежем воздухе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Закаливающие процедура, обливание ног.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Рисование: «Солнце, воздух и вода  - наши лучшие друзья!»</w:t>
            </w:r>
          </w:p>
        </w:tc>
        <w:tc>
          <w:tcPr>
            <w:tcW w:w="3260" w:type="dxa"/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Сюжетно – ролевая игра « Больница»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Беседа « Что такое тепловой и солнечный удар?»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 xml:space="preserve"> Г. Зайцев «Дружи с водой», «С добрым утром»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Утренняя гимнастика на свежем воздухе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Закаливающие процедура, обливание ног.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Рисование: «Солнце, воздух и вода  - наши лучшие друзья!»</w:t>
            </w:r>
          </w:p>
        </w:tc>
        <w:tc>
          <w:tcPr>
            <w:tcW w:w="2552" w:type="dxa"/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 xml:space="preserve">Оформление информационного стенда «Польза витамина </w:t>
            </w:r>
            <w:r w:rsidRPr="00ED55B8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ED55B8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848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138" w:rsidRPr="00ED55B8" w:rsidTr="00DA07B6">
        <w:tc>
          <w:tcPr>
            <w:tcW w:w="3686" w:type="dxa"/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Июль 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« Овощи и фрукты – полезные продукты»</w:t>
            </w:r>
          </w:p>
          <w:p w:rsidR="00D50138" w:rsidRDefault="00D50138" w:rsidP="006848A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D50138" w:rsidRDefault="00D50138" w:rsidP="006848A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ЗАДАЧИ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</w:p>
          <w:p w:rsidR="00D50138" w:rsidRDefault="00D50138" w:rsidP="006848A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D50138" w:rsidRPr="00C61078" w:rsidRDefault="00D50138" w:rsidP="00C61078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1.</w:t>
            </w:r>
            <w:r w:rsidRPr="00C61078">
              <w:rPr>
                <w:rFonts w:ascii="Arial" w:hAnsi="Arial" w:cs="Arial"/>
                <w:bCs/>
                <w:iCs/>
                <w:sz w:val="24"/>
                <w:szCs w:val="24"/>
              </w:rPr>
              <w:t>Познакомить детей с понятием “полезные продукты”, витаминами «А», «В», «С».</w:t>
            </w:r>
          </w:p>
          <w:p w:rsidR="00D50138" w:rsidRPr="00C61078" w:rsidRDefault="00D50138" w:rsidP="00C61078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61078">
              <w:rPr>
                <w:rFonts w:ascii="Arial" w:hAnsi="Arial" w:cs="Arial"/>
                <w:bCs/>
                <w:iCs/>
                <w:sz w:val="24"/>
                <w:szCs w:val="24"/>
              </w:rPr>
              <w:t>2. Формировать у детей представления о содержании витаминов в овощах и фруктах.</w:t>
            </w:r>
          </w:p>
          <w:p w:rsidR="00D50138" w:rsidRPr="00C61078" w:rsidRDefault="00D50138" w:rsidP="00C61078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61078">
              <w:rPr>
                <w:rFonts w:ascii="Arial" w:hAnsi="Arial" w:cs="Arial"/>
                <w:bCs/>
                <w:iCs/>
                <w:sz w:val="24"/>
                <w:szCs w:val="24"/>
              </w:rPr>
              <w:t>3. Помочь детям понять, что здоровье зависит от правильного питания - еда должна быть не только</w:t>
            </w:r>
          </w:p>
          <w:p w:rsidR="00D50138" w:rsidRPr="00C61078" w:rsidRDefault="00D50138" w:rsidP="00C61078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61078">
              <w:rPr>
                <w:rFonts w:ascii="Arial" w:hAnsi="Arial" w:cs="Arial"/>
                <w:bCs/>
                <w:iCs/>
                <w:sz w:val="24"/>
                <w:szCs w:val="24"/>
              </w:rPr>
              <w:t>вкусной, но и полезной.</w:t>
            </w:r>
          </w:p>
          <w:p w:rsidR="00D50138" w:rsidRDefault="00D50138" w:rsidP="00C61078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61078">
              <w:rPr>
                <w:rFonts w:ascii="Arial" w:hAnsi="Arial" w:cs="Arial"/>
                <w:bCs/>
                <w:iCs/>
                <w:sz w:val="24"/>
                <w:szCs w:val="24"/>
              </w:rPr>
              <w:t>4. Воспитывать у детей желание заботится о своём здоровье</w:t>
            </w:r>
          </w:p>
          <w:p w:rsidR="00D50138" w:rsidRPr="00C61078" w:rsidRDefault="00D50138" w:rsidP="00C61078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D50138" w:rsidRPr="00ED55B8" w:rsidRDefault="00D50138" w:rsidP="006848A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Итоговое мероприятие: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ED55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Работа кухни</w:t>
            </w:r>
          </w:p>
          <w:p w:rsidR="00D50138" w:rsidRPr="00ED55B8" w:rsidRDefault="00D50138" w:rsidP="006848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« Готовим винегрет»</w:t>
            </w:r>
          </w:p>
          <w:p w:rsidR="00D50138" w:rsidRPr="00ED55B8" w:rsidRDefault="00D50138" w:rsidP="00E52ED1">
            <w:pPr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E52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Социально – коммуникативная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Познавательная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Речевая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Физическая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Художественно - эстетическая</w:t>
            </w:r>
          </w:p>
        </w:tc>
        <w:tc>
          <w:tcPr>
            <w:tcW w:w="3260" w:type="dxa"/>
          </w:tcPr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iCs/>
                <w:sz w:val="24"/>
                <w:szCs w:val="24"/>
              </w:rPr>
              <w:t>Дидактическая игра « Овощи и фрукты»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iCs/>
                <w:sz w:val="24"/>
                <w:szCs w:val="24"/>
              </w:rPr>
              <w:t xml:space="preserve"> Беседа «Что содержат овощи и фрукты?»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D50138" w:rsidRPr="00ED55B8" w:rsidRDefault="00D50138" w:rsidP="00FE199E">
            <w:pPr>
              <w:pStyle w:val="BodyText"/>
              <w:rPr>
                <w:sz w:val="24"/>
                <w:szCs w:val="24"/>
              </w:rPr>
            </w:pPr>
            <w:r w:rsidRPr="00ED55B8">
              <w:rPr>
                <w:sz w:val="24"/>
                <w:szCs w:val="24"/>
              </w:rPr>
              <w:t>Чтение «Как у бабушки на грядке» Л. Громова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iCs/>
                <w:sz w:val="24"/>
                <w:szCs w:val="24"/>
              </w:rPr>
              <w:t>«Зелёный огурец»  В. Безладнов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iCs/>
                <w:sz w:val="24"/>
                <w:szCs w:val="24"/>
              </w:rPr>
              <w:t>«Лучше всех картошка» Л. Громова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iCs/>
                <w:sz w:val="24"/>
                <w:szCs w:val="24"/>
              </w:rPr>
              <w:t>« Острый перец» Е. Неменко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iCs/>
                <w:sz w:val="24"/>
                <w:szCs w:val="24"/>
              </w:rPr>
              <w:t>« Яблоко с ветки»Е. Борисова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D50138" w:rsidRPr="00ED55B8" w:rsidRDefault="00D50138" w:rsidP="00FE199E">
            <w:pPr>
              <w:pStyle w:val="BodyText"/>
              <w:rPr>
                <w:sz w:val="24"/>
                <w:szCs w:val="24"/>
              </w:rPr>
            </w:pPr>
          </w:p>
          <w:p w:rsidR="00D50138" w:rsidRPr="00ED55B8" w:rsidRDefault="00D50138" w:rsidP="00FE199E">
            <w:pPr>
              <w:pStyle w:val="BodyText"/>
              <w:rPr>
                <w:sz w:val="24"/>
                <w:szCs w:val="24"/>
              </w:rPr>
            </w:pPr>
            <w:r w:rsidRPr="00ED55B8">
              <w:rPr>
                <w:sz w:val="24"/>
                <w:szCs w:val="24"/>
              </w:rPr>
              <w:t>Комплекс утренней гимнастики «Овощи и фрукты « со стихотворным сопровождением( Кабачок греет бочёк», «Яблоки качаются на ветке»</w:t>
            </w:r>
          </w:p>
          <w:p w:rsidR="00D50138" w:rsidRPr="00ED55B8" w:rsidRDefault="00D50138" w:rsidP="00FE199E">
            <w:pPr>
              <w:pStyle w:val="BodyText"/>
              <w:rPr>
                <w:sz w:val="24"/>
                <w:szCs w:val="24"/>
              </w:rPr>
            </w:pPr>
            <w:r w:rsidRPr="00ED55B8">
              <w:rPr>
                <w:sz w:val="24"/>
                <w:szCs w:val="24"/>
              </w:rPr>
              <w:t xml:space="preserve"> .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iCs/>
                <w:sz w:val="24"/>
                <w:szCs w:val="24"/>
              </w:rPr>
              <w:t>Лепка «Натюрморт»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iCs/>
                <w:sz w:val="24"/>
                <w:szCs w:val="24"/>
              </w:rPr>
              <w:t>Дидактическая игра « Овощи и фрукты»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iCs/>
                <w:sz w:val="24"/>
                <w:szCs w:val="24"/>
              </w:rPr>
              <w:t xml:space="preserve"> Беседа «Что содержат овощи и фрукты?»</w:t>
            </w:r>
          </w:p>
          <w:p w:rsidR="00D50138" w:rsidRPr="00ED55B8" w:rsidRDefault="00D50138" w:rsidP="00FE199E">
            <w:pPr>
              <w:pStyle w:val="BodyText"/>
              <w:rPr>
                <w:sz w:val="24"/>
                <w:szCs w:val="24"/>
              </w:rPr>
            </w:pPr>
          </w:p>
          <w:p w:rsidR="00D50138" w:rsidRPr="00ED55B8" w:rsidRDefault="00D50138" w:rsidP="00FE199E">
            <w:pPr>
              <w:pStyle w:val="BodyText"/>
              <w:rPr>
                <w:sz w:val="24"/>
                <w:szCs w:val="24"/>
              </w:rPr>
            </w:pPr>
            <w:r w:rsidRPr="00ED55B8">
              <w:rPr>
                <w:sz w:val="24"/>
                <w:szCs w:val="24"/>
              </w:rPr>
              <w:t>«Как у бабушки на грядке» Л. Громова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iCs/>
                <w:sz w:val="24"/>
                <w:szCs w:val="24"/>
              </w:rPr>
              <w:t>«Зелёный огурец»  В. Безладнов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iCs/>
                <w:sz w:val="24"/>
                <w:szCs w:val="24"/>
              </w:rPr>
              <w:t>«Лучше всех картошка» Л. Громова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iCs/>
                <w:sz w:val="24"/>
                <w:szCs w:val="24"/>
              </w:rPr>
              <w:t>« Острый перец» Е. Неменко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iCs/>
                <w:sz w:val="24"/>
                <w:szCs w:val="24"/>
              </w:rPr>
              <w:t>« Яблоко с ветки»Е. Борисова</w:t>
            </w:r>
          </w:p>
          <w:p w:rsidR="00D50138" w:rsidRPr="00ED55B8" w:rsidRDefault="00D50138" w:rsidP="00FE199E">
            <w:pPr>
              <w:pStyle w:val="BodyText"/>
              <w:rPr>
                <w:sz w:val="24"/>
                <w:szCs w:val="24"/>
              </w:rPr>
            </w:pPr>
          </w:p>
          <w:p w:rsidR="00D50138" w:rsidRPr="00ED55B8" w:rsidRDefault="00D50138" w:rsidP="00FE199E">
            <w:pPr>
              <w:pStyle w:val="BodyText"/>
              <w:rPr>
                <w:sz w:val="24"/>
                <w:szCs w:val="24"/>
              </w:rPr>
            </w:pPr>
          </w:p>
          <w:p w:rsidR="00D50138" w:rsidRPr="00ED55B8" w:rsidRDefault="00D50138" w:rsidP="00FE199E">
            <w:pPr>
              <w:pStyle w:val="BodyText"/>
              <w:rPr>
                <w:sz w:val="24"/>
                <w:szCs w:val="24"/>
              </w:rPr>
            </w:pPr>
            <w:r w:rsidRPr="00ED55B8">
              <w:rPr>
                <w:sz w:val="24"/>
                <w:szCs w:val="24"/>
              </w:rPr>
              <w:t>Комплекс утренней гимнастики «Овощи и фрукты « со стихотворным сопровождением( Кабачок греет бочёк», «Яблоки качаются на ветке» .</w:t>
            </w:r>
          </w:p>
          <w:p w:rsidR="00D50138" w:rsidRDefault="00D50138" w:rsidP="00FE199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iCs/>
                <w:sz w:val="24"/>
                <w:szCs w:val="24"/>
              </w:rPr>
              <w:t>Лепка «Натюрморт», пластилинография « Фрукты в вазе»</w:t>
            </w:r>
          </w:p>
        </w:tc>
        <w:tc>
          <w:tcPr>
            <w:tcW w:w="2552" w:type="dxa"/>
          </w:tcPr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Консультация  « Мифы об овощах и фруктах».</w:t>
            </w:r>
          </w:p>
          <w:p w:rsidR="00D50138" w:rsidRPr="00ED55B8" w:rsidRDefault="00D50138" w:rsidP="006848A2">
            <w:pPr>
              <w:pStyle w:val="BodyText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848A2">
            <w:pPr>
              <w:pStyle w:val="BodyText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848A2">
            <w:pPr>
              <w:pStyle w:val="BodyText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848A2">
            <w:pPr>
              <w:pStyle w:val="BodyText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848A2">
            <w:pPr>
              <w:pStyle w:val="BodyText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 xml:space="preserve">Фотовыставка </w:t>
            </w:r>
          </w:p>
          <w:p w:rsidR="00D50138" w:rsidRPr="00ED55B8" w:rsidRDefault="00D50138" w:rsidP="006848A2">
            <w:pPr>
              <w:pStyle w:val="BodyText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«Любимые блюда нашей семьи из овощей».</w:t>
            </w:r>
          </w:p>
          <w:p w:rsidR="00D50138" w:rsidRPr="00ED55B8" w:rsidRDefault="00D50138" w:rsidP="006848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138" w:rsidRPr="00ED55B8" w:rsidTr="00567A22">
        <w:trPr>
          <w:trHeight w:val="580"/>
        </w:trPr>
        <w:tc>
          <w:tcPr>
            <w:tcW w:w="3686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Подготовительная</w:t>
            </w:r>
          </w:p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группа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Работа с родителями</w:t>
            </w:r>
          </w:p>
        </w:tc>
      </w:tr>
      <w:tr w:rsidR="00D50138" w:rsidRPr="00ED55B8" w:rsidTr="00DA07B6">
        <w:tc>
          <w:tcPr>
            <w:tcW w:w="3686" w:type="dxa"/>
          </w:tcPr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  <w:u w:val="single"/>
              </w:rPr>
              <w:t>Сентябрь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«Здоров будешь, всё добудешь»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Default="00D50138" w:rsidP="00DA07B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ЗАДАЧИ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</w:p>
          <w:p w:rsidR="00D50138" w:rsidRPr="00DA07B6" w:rsidRDefault="00D50138" w:rsidP="00DA07B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DA07B6">
              <w:rPr>
                <w:rFonts w:ascii="Arial" w:hAnsi="Arial" w:cs="Arial"/>
                <w:sz w:val="24"/>
                <w:szCs w:val="24"/>
              </w:rPr>
              <w:t xml:space="preserve">Способствовать укреплению физического и психического </w:t>
            </w:r>
          </w:p>
          <w:p w:rsidR="00D50138" w:rsidRPr="00DA07B6" w:rsidRDefault="00D50138" w:rsidP="0001272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07B6">
              <w:rPr>
                <w:rFonts w:ascii="Arial" w:hAnsi="Arial" w:cs="Arial"/>
                <w:sz w:val="24"/>
                <w:szCs w:val="24"/>
              </w:rPr>
              <w:t xml:space="preserve">здоровья </w:t>
            </w:r>
            <w:r>
              <w:rPr>
                <w:rFonts w:ascii="Arial" w:hAnsi="Arial" w:cs="Arial"/>
                <w:sz w:val="24"/>
                <w:szCs w:val="24"/>
              </w:rPr>
              <w:t>детей.</w:t>
            </w:r>
          </w:p>
          <w:p w:rsidR="00D50138" w:rsidRPr="00DA07B6" w:rsidRDefault="00D50138" w:rsidP="00DA07B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DA07B6">
              <w:rPr>
                <w:rFonts w:ascii="Arial" w:hAnsi="Arial" w:cs="Arial"/>
                <w:sz w:val="24"/>
                <w:szCs w:val="24"/>
              </w:rPr>
              <w:t xml:space="preserve">Прививать интерес к систематическим занятиям </w:t>
            </w:r>
          </w:p>
          <w:p w:rsidR="00D50138" w:rsidRPr="00DA07B6" w:rsidRDefault="00D50138" w:rsidP="00DA07B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07B6">
              <w:rPr>
                <w:rFonts w:ascii="Arial" w:hAnsi="Arial" w:cs="Arial"/>
                <w:sz w:val="24"/>
                <w:szCs w:val="24"/>
              </w:rPr>
              <w:t>физическими упражнениями, спортом</w:t>
            </w:r>
            <w:r>
              <w:rPr>
                <w:rFonts w:ascii="Arial" w:hAnsi="Arial" w:cs="Arial"/>
                <w:sz w:val="24"/>
                <w:szCs w:val="24"/>
              </w:rPr>
              <w:t>, з</w:t>
            </w:r>
            <w:r w:rsidRPr="00DA07B6">
              <w:rPr>
                <w:rFonts w:ascii="Arial" w:hAnsi="Arial" w:cs="Arial"/>
                <w:sz w:val="24"/>
                <w:szCs w:val="24"/>
              </w:rPr>
              <w:t>анятиям  в кружках танца , пения, рисования.</w:t>
            </w:r>
          </w:p>
          <w:p w:rsidR="00D50138" w:rsidRPr="00DA07B6" w:rsidRDefault="00D50138" w:rsidP="00DA07B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Pr="00DA07B6">
              <w:rPr>
                <w:rFonts w:ascii="Arial" w:hAnsi="Arial" w:cs="Arial"/>
                <w:sz w:val="24"/>
                <w:szCs w:val="24"/>
              </w:rPr>
              <w:t>Способствовать формированию культуры ЗОЖ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Default="00D50138" w:rsidP="006848A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D50138" w:rsidRDefault="00D50138" w:rsidP="006848A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D50138" w:rsidRDefault="00D50138" w:rsidP="006848A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D50138" w:rsidRDefault="00D50138" w:rsidP="006848A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D50138" w:rsidRDefault="00D50138" w:rsidP="006848A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D50138" w:rsidRPr="00ED55B8" w:rsidRDefault="00D50138" w:rsidP="006848A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Итоговое мероприятие: </w:t>
            </w:r>
          </w:p>
          <w:p w:rsidR="00D50138" w:rsidRPr="00ED55B8" w:rsidRDefault="00D50138" w:rsidP="006848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« Путешествие в страну здоровья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!»</w:t>
            </w:r>
          </w:p>
        </w:tc>
        <w:tc>
          <w:tcPr>
            <w:tcW w:w="2835" w:type="dxa"/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Социально – коммуникативная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Познавательная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Речевая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Физическая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Художественно – эстетическая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Игра – викторина «Здоров будешь, всё добудешь»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Разучивание стихотворений и пословиц на тему «Здоровье».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 xml:space="preserve">Барто А. Девочка чумазая. 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 xml:space="preserve">Барто А. Я расту, Мы с Тамарой санитары 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 xml:space="preserve">Волков А. Волшебник Изумрудного города: 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 xml:space="preserve">Маршак С. О мальчиках и девочках, </w:t>
            </w:r>
          </w:p>
          <w:p w:rsidR="00D5013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Утренняя зарядка «Если хочешь быть здоров»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Коллективная работа «Мы за здоровый образ жизни»</w:t>
            </w:r>
          </w:p>
        </w:tc>
        <w:tc>
          <w:tcPr>
            <w:tcW w:w="3260" w:type="dxa"/>
          </w:tcPr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Игра – викторина «Здоров будешь, всё добудешь»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Разучивание стихотворений и пословиц на тему «Здоровье».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Барто А. Девочка чумазая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 xml:space="preserve">Барто А. Я расту, Мы с Тамарой санитары 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 xml:space="preserve">Волков А. Волшебник Изумрудного города: 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 xml:space="preserve">Маршак С. О мальчиках и девочках, </w:t>
            </w:r>
          </w:p>
          <w:p w:rsidR="00D5013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Утренняя зарядка «Если хочешь быть здоров»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Коллективная работа «Мы за здоровый образ жизни»</w:t>
            </w:r>
          </w:p>
        </w:tc>
        <w:tc>
          <w:tcPr>
            <w:tcW w:w="2552" w:type="dxa"/>
          </w:tcPr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Изготовление стенда «Здоровый образ жизни – в моде!»</w:t>
            </w: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E19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138" w:rsidRPr="00ED55B8" w:rsidTr="00567A22">
        <w:trPr>
          <w:trHeight w:val="260"/>
        </w:trPr>
        <w:tc>
          <w:tcPr>
            <w:tcW w:w="3686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Подготовительная</w:t>
            </w:r>
          </w:p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группа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Работа с родителями</w:t>
            </w:r>
          </w:p>
        </w:tc>
      </w:tr>
      <w:tr w:rsidR="00D50138" w:rsidRPr="00ED55B8" w:rsidTr="00567A22">
        <w:trPr>
          <w:trHeight w:val="8560"/>
        </w:trPr>
        <w:tc>
          <w:tcPr>
            <w:tcW w:w="3686" w:type="dxa"/>
            <w:tcBorders>
              <w:top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  <w:u w:val="single"/>
              </w:rPr>
              <w:t>Октябрь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«Здоровье в порядке – спасибо зарядке»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Default="00D50138" w:rsidP="0001272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ЗАДАЧИ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</w:p>
          <w:p w:rsidR="00D50138" w:rsidRPr="00012720" w:rsidRDefault="00D50138" w:rsidP="00012720">
            <w:pPr>
              <w:shd w:val="clear" w:color="auto" w:fill="FFFFFF"/>
              <w:spacing w:before="90" w:after="9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720">
              <w:rPr>
                <w:rFonts w:ascii="Arial" w:hAnsi="Arial" w:cs="Arial"/>
                <w:sz w:val="24"/>
                <w:szCs w:val="24"/>
              </w:rPr>
              <w:t>1.Формировать у детей привычку к здоровому образу жизни, закрепить знания детей о том, как укрепить и сохранить здоровье.</w:t>
            </w:r>
          </w:p>
          <w:p w:rsidR="00D50138" w:rsidRPr="00012720" w:rsidRDefault="00D50138" w:rsidP="00012720">
            <w:pPr>
              <w:shd w:val="clear" w:color="auto" w:fill="FFFFFF"/>
              <w:spacing w:before="90" w:after="9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720">
              <w:rPr>
                <w:rFonts w:ascii="Arial" w:hAnsi="Arial" w:cs="Arial"/>
                <w:sz w:val="24"/>
                <w:szCs w:val="24"/>
              </w:rPr>
              <w:t>2.Обобщить знания о значении зарядки, вызвать желание заниматься ей ежедневно.</w:t>
            </w:r>
          </w:p>
          <w:p w:rsidR="00D50138" w:rsidRPr="00012720" w:rsidRDefault="00D50138" w:rsidP="00012720">
            <w:pPr>
              <w:shd w:val="clear" w:color="auto" w:fill="FFFFFF"/>
              <w:spacing w:before="90" w:after="9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720">
              <w:rPr>
                <w:rFonts w:ascii="Arial" w:hAnsi="Arial" w:cs="Arial"/>
                <w:sz w:val="24"/>
                <w:szCs w:val="24"/>
              </w:rPr>
              <w:t xml:space="preserve">3.Развивать координацию движений, общую моторику, речевое дыхание. </w:t>
            </w:r>
          </w:p>
          <w:p w:rsidR="00D50138" w:rsidRPr="00012720" w:rsidRDefault="00D50138" w:rsidP="00012720">
            <w:pPr>
              <w:shd w:val="clear" w:color="auto" w:fill="FFFFFF"/>
              <w:spacing w:before="90" w:after="9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720">
              <w:rPr>
                <w:rFonts w:ascii="Arial" w:hAnsi="Arial" w:cs="Arial"/>
                <w:sz w:val="24"/>
                <w:szCs w:val="24"/>
              </w:rPr>
              <w:t>4.Воспитывать силу воли, выносливость, стремление добиваться результатов в соревнованиях.</w:t>
            </w:r>
          </w:p>
          <w:p w:rsidR="00D50138" w:rsidRDefault="00D50138" w:rsidP="0001272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Спортивное развлечение «Кто спортом занимается, тот силы набирается»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Социально – коммуникативная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Познавательная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Речевая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Физическая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Художественно - эстетическая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Встреча с интересными людьми. Экскурсия на стадион «Локомотив»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Рассматривание иллюстраций о здоровье, спорте.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Викторина  «Спорт-это жизнь!»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Чтение «Вовкина победа» Кутафин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Загадки, пословицы, поговорки о спорте, ЗОЖ.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Организация флешмоба «Делай,  как я»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2F5D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Выставка рисунков «Мы за спорт»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0138" w:rsidRPr="00ED55B8" w:rsidRDefault="00D50138" w:rsidP="002F5D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Встреча с интересными людьми. Экскурсия на стадион «Локомотив»</w:t>
            </w:r>
          </w:p>
          <w:p w:rsidR="00D50138" w:rsidRPr="00ED55B8" w:rsidRDefault="00D50138" w:rsidP="002F5D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1E65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Рассматривание иллюстраций о здоровье, спорте.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8747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Составление кроссвордов о спорте, здоровье.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1E65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Викторина  «Спорт-это жизнь!»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1E65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Чтение «Вовкина победа» Кутафин</w:t>
            </w:r>
          </w:p>
          <w:p w:rsidR="00D50138" w:rsidRPr="00ED55B8" w:rsidRDefault="00D50138" w:rsidP="001E65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1E65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Загадки, пословицы, поговорки о спорте, ЗОЖ.</w:t>
            </w:r>
          </w:p>
          <w:p w:rsidR="00D50138" w:rsidRPr="00ED55B8" w:rsidRDefault="00D50138" w:rsidP="001E65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1E65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1E65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Организация флешмоба «Делай,  как я»</w:t>
            </w:r>
          </w:p>
          <w:p w:rsidR="00D50138" w:rsidRPr="00ED55B8" w:rsidRDefault="00D50138" w:rsidP="001E65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1E65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2F5D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Выставка рисунков «О спорт - ты жизнь!»</w:t>
            </w:r>
          </w:p>
          <w:p w:rsidR="00D50138" w:rsidRDefault="00D50138" w:rsidP="002F5D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2F5D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2F5D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2F5D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Флешмоб  "Зарядка вместе с родителями" Проведение родителями зарядки</w:t>
            </w:r>
          </w:p>
        </w:tc>
      </w:tr>
      <w:tr w:rsidR="00D50138" w:rsidRPr="00ED55B8" w:rsidTr="00567A22">
        <w:trPr>
          <w:trHeight w:val="240"/>
        </w:trPr>
        <w:tc>
          <w:tcPr>
            <w:tcW w:w="3686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Подготовительная</w:t>
            </w:r>
          </w:p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группа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Работа с родителями</w:t>
            </w:r>
          </w:p>
        </w:tc>
      </w:tr>
      <w:tr w:rsidR="00D50138" w:rsidRPr="00ED55B8" w:rsidTr="00567A22">
        <w:trPr>
          <w:trHeight w:val="8079"/>
        </w:trPr>
        <w:tc>
          <w:tcPr>
            <w:tcW w:w="3686" w:type="dxa"/>
            <w:tcBorders>
              <w:top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  <w:u w:val="single"/>
              </w:rPr>
              <w:t>Ноябрь</w:t>
            </w:r>
          </w:p>
          <w:p w:rsidR="00D50138" w:rsidRPr="00ED55B8" w:rsidRDefault="00D50138" w:rsidP="0096611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«Зоркий глаз»</w:t>
            </w:r>
          </w:p>
          <w:p w:rsidR="00D50138" w:rsidRPr="00ED55B8" w:rsidRDefault="00D50138" w:rsidP="0096611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Default="00D50138" w:rsidP="0001272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ЗАДАЧИ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</w:p>
          <w:p w:rsidR="00D50138" w:rsidRPr="00ED55B8" w:rsidRDefault="00D50138" w:rsidP="0096611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Pr="00012720" w:rsidRDefault="00D50138" w:rsidP="0001272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720">
              <w:rPr>
                <w:rFonts w:ascii="Arial" w:hAnsi="Arial" w:cs="Arial"/>
                <w:sz w:val="24"/>
                <w:szCs w:val="24"/>
              </w:rPr>
              <w:t>1. Показать детям, какую роль играют глаза в жизни человека .</w:t>
            </w:r>
          </w:p>
          <w:p w:rsidR="00D50138" w:rsidRPr="00012720" w:rsidRDefault="00D50138" w:rsidP="0001272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720">
              <w:rPr>
                <w:rFonts w:ascii="Arial" w:hAnsi="Arial" w:cs="Arial"/>
                <w:sz w:val="24"/>
                <w:szCs w:val="24"/>
              </w:rPr>
              <w:t xml:space="preserve">2. Познакомить со строение глаза </w:t>
            </w:r>
          </w:p>
          <w:p w:rsidR="00D50138" w:rsidRPr="00012720" w:rsidRDefault="00D50138" w:rsidP="0001272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720">
              <w:rPr>
                <w:rFonts w:ascii="Arial" w:hAnsi="Arial" w:cs="Arial"/>
                <w:sz w:val="24"/>
                <w:szCs w:val="24"/>
              </w:rPr>
              <w:t>3. Закрепить полученные знания об органах зрения путём составления рекомендаций по охране зрения.</w:t>
            </w:r>
          </w:p>
          <w:p w:rsidR="00D50138" w:rsidRPr="00012720" w:rsidRDefault="00D50138" w:rsidP="0001272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720">
              <w:rPr>
                <w:rFonts w:ascii="Arial" w:hAnsi="Arial" w:cs="Arial"/>
                <w:sz w:val="24"/>
                <w:szCs w:val="24"/>
              </w:rPr>
              <w:t>4. Дать детям представления об очках и объяснить их назначение и применение.</w:t>
            </w:r>
          </w:p>
          <w:p w:rsidR="00D50138" w:rsidRPr="00012720" w:rsidRDefault="00D50138" w:rsidP="0001272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720">
              <w:rPr>
                <w:rFonts w:ascii="Arial" w:hAnsi="Arial" w:cs="Arial"/>
                <w:sz w:val="24"/>
                <w:szCs w:val="24"/>
              </w:rPr>
              <w:t>5. Продолжать учить делать умозаключения, рассуждать.</w:t>
            </w:r>
          </w:p>
          <w:p w:rsidR="00D50138" w:rsidRPr="00012720" w:rsidRDefault="00D50138" w:rsidP="0001272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720">
              <w:rPr>
                <w:rFonts w:ascii="Arial" w:hAnsi="Arial" w:cs="Arial"/>
                <w:sz w:val="24"/>
                <w:szCs w:val="24"/>
              </w:rPr>
              <w:t>6. Воспитывать желание бережно относиться к своему зрению.</w:t>
            </w:r>
          </w:p>
          <w:p w:rsidR="00D50138" w:rsidRPr="00ED55B8" w:rsidRDefault="00D50138" w:rsidP="0096611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Pr="00ED55B8" w:rsidRDefault="00D50138" w:rsidP="0096611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Default="00D50138" w:rsidP="0096611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Викторина: «Глазки свои берегу, очень зорким быть хочу»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Социально – коммуникативная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Познавательная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Речевая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Физическая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 xml:space="preserve">Художественно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ED55B8">
              <w:rPr>
                <w:rFonts w:ascii="Arial" w:hAnsi="Arial" w:cs="Arial"/>
                <w:sz w:val="24"/>
                <w:szCs w:val="24"/>
              </w:rPr>
              <w:t xml:space="preserve"> эстетическая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Встреча с интересными людьми: медицинской сестрой. Проверка зрения в кабинете врача»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Беседы: «Как устроен глаз?»,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 xml:space="preserve">«Правила просмотра телевизора, гаджитов», 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 xml:space="preserve">Решение проблемных вопросов: 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- Почему у людей разный цвет глаз?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- Откуда льются слезы?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- Почему кусает глаза мыло?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Чтение басни Ивана Крылова «Мартышка и очки»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Гимнастика для глаз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Подвижные игры: «Попади в цель», «Сбей кеглю», «Самый меткий»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Изготовление плаката «Берегите зрение»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0138" w:rsidRPr="00ED55B8" w:rsidRDefault="00D50138" w:rsidP="00560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Встреча с интересными людьми: медицинской сестрой. Проверка зрения в кабинете врача»</w:t>
            </w:r>
          </w:p>
          <w:p w:rsidR="00D50138" w:rsidRPr="00ED55B8" w:rsidRDefault="00D50138" w:rsidP="00560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560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Беседы: «Как устроен глаз?»,</w:t>
            </w:r>
          </w:p>
          <w:p w:rsidR="00D50138" w:rsidRDefault="00D50138" w:rsidP="00560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 xml:space="preserve">«Правила просмотра телевизора, гаджитов», </w:t>
            </w:r>
          </w:p>
          <w:p w:rsidR="00D50138" w:rsidRPr="00ED55B8" w:rsidRDefault="00D50138" w:rsidP="00560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560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Решение проблемных вопросов</w:t>
            </w:r>
          </w:p>
          <w:p w:rsidR="00D50138" w:rsidRPr="00ED55B8" w:rsidRDefault="00D50138" w:rsidP="00BC15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- Почему у людей разный цвет глаз?</w:t>
            </w:r>
          </w:p>
          <w:p w:rsidR="00D50138" w:rsidRPr="00ED55B8" w:rsidRDefault="00D50138" w:rsidP="00BC15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- Откуда льются слезы?</w:t>
            </w:r>
          </w:p>
          <w:p w:rsidR="00D50138" w:rsidRPr="00ED55B8" w:rsidRDefault="00D50138" w:rsidP="00BC15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- Почему кусает глаза мыло?</w:t>
            </w:r>
          </w:p>
          <w:p w:rsidR="00D50138" w:rsidRPr="00ED55B8" w:rsidRDefault="00D50138" w:rsidP="00560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882B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Чтение басни Ивана Крылова «Мартышка и очки»</w:t>
            </w:r>
          </w:p>
          <w:p w:rsidR="00D50138" w:rsidRPr="00ED55B8" w:rsidRDefault="00D50138" w:rsidP="00882B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Гимнастика для глаз</w:t>
            </w:r>
          </w:p>
          <w:p w:rsidR="00D50138" w:rsidRPr="00ED55B8" w:rsidRDefault="00D50138" w:rsidP="00882B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882B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Подвижные игры: «Попади в цель», «Сбей кеглю», «Самый меткий»</w:t>
            </w:r>
          </w:p>
          <w:p w:rsidR="00D50138" w:rsidRPr="00ED55B8" w:rsidRDefault="00D50138" w:rsidP="00882B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882B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Изготовление плаката «Берегите зрение»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Подборка упражнений «Гимнастика для глаз».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Тренажеры для глаз.</w:t>
            </w:r>
          </w:p>
        </w:tc>
      </w:tr>
      <w:tr w:rsidR="00D50138" w:rsidRPr="00ED55B8" w:rsidTr="00567A22">
        <w:trPr>
          <w:trHeight w:val="280"/>
        </w:trPr>
        <w:tc>
          <w:tcPr>
            <w:tcW w:w="3686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Подготовительная</w:t>
            </w:r>
          </w:p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группа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Работа с родителями</w:t>
            </w:r>
          </w:p>
        </w:tc>
      </w:tr>
      <w:tr w:rsidR="00D50138" w:rsidRPr="00ED55B8" w:rsidTr="00567A22">
        <w:trPr>
          <w:trHeight w:val="8000"/>
        </w:trPr>
        <w:tc>
          <w:tcPr>
            <w:tcW w:w="3686" w:type="dxa"/>
            <w:tcBorders>
              <w:top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  <w:u w:val="single"/>
              </w:rPr>
              <w:t>Декабрь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«Детям о зубах»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Default="00D50138" w:rsidP="0001272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ЗАДАЧИ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</w:p>
          <w:p w:rsidR="00D50138" w:rsidRDefault="00D50138" w:rsidP="0001272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D50138" w:rsidRPr="00012720" w:rsidRDefault="00D50138" w:rsidP="000127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720">
              <w:rPr>
                <w:rFonts w:ascii="Arial" w:hAnsi="Arial" w:cs="Arial"/>
                <w:sz w:val="24"/>
                <w:szCs w:val="24"/>
              </w:rPr>
              <w:t>1.Углубить знания детей о строении зубов и их</w:t>
            </w:r>
          </w:p>
          <w:p w:rsidR="00D50138" w:rsidRPr="00012720" w:rsidRDefault="00D50138" w:rsidP="000127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720">
              <w:rPr>
                <w:rFonts w:ascii="Arial" w:hAnsi="Arial" w:cs="Arial"/>
                <w:sz w:val="24"/>
                <w:szCs w:val="24"/>
              </w:rPr>
              <w:t>Функциях.</w:t>
            </w:r>
          </w:p>
          <w:p w:rsidR="00D50138" w:rsidRPr="00012720" w:rsidRDefault="00D50138" w:rsidP="000127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012720" w:rsidRDefault="00D50138" w:rsidP="000127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720">
              <w:rPr>
                <w:rFonts w:ascii="Arial" w:hAnsi="Arial" w:cs="Arial"/>
                <w:sz w:val="24"/>
                <w:szCs w:val="24"/>
              </w:rPr>
              <w:t>2.Формировать у детей понятие о необходимости</w:t>
            </w:r>
          </w:p>
          <w:p w:rsidR="00D50138" w:rsidRPr="00012720" w:rsidRDefault="00D50138" w:rsidP="000127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720">
              <w:rPr>
                <w:rFonts w:ascii="Arial" w:hAnsi="Arial" w:cs="Arial"/>
                <w:sz w:val="24"/>
                <w:szCs w:val="24"/>
              </w:rPr>
              <w:t>регулярного и правильного ухода за зубами;</w:t>
            </w:r>
          </w:p>
          <w:p w:rsidR="00D50138" w:rsidRPr="00012720" w:rsidRDefault="00D50138" w:rsidP="000127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012720" w:rsidRDefault="00D50138" w:rsidP="000127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720">
              <w:rPr>
                <w:rFonts w:ascii="Arial" w:hAnsi="Arial" w:cs="Arial"/>
                <w:sz w:val="24"/>
                <w:szCs w:val="24"/>
              </w:rPr>
              <w:t>3.Воспитывать бережное отношение к своему</w:t>
            </w:r>
          </w:p>
          <w:p w:rsidR="00D50138" w:rsidRPr="00012720" w:rsidRDefault="00D50138" w:rsidP="000127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720">
              <w:rPr>
                <w:rFonts w:ascii="Arial" w:hAnsi="Arial" w:cs="Arial"/>
                <w:sz w:val="24"/>
                <w:szCs w:val="24"/>
              </w:rPr>
              <w:t>здоровью.</w:t>
            </w:r>
          </w:p>
          <w:p w:rsidR="00D50138" w:rsidRPr="00012720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81388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Итоговое мероприятие: 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Викторина «Как сберечь зубы»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Социально – коммуникативная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Познавательная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Речевая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Физическая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Художественно – эстетическая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Сюжетно-ролевая игра «В кабинете стоматолога»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Беседа «Наши зубы»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Просмотр мультфильмов: «Доктор Заяц и доктор Улыбка», «Путешествие в страну здоровых зубов»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Дидактические игры: «Разрешается</w:t>
            </w:r>
            <w:r>
              <w:rPr>
                <w:rFonts w:ascii="Arial" w:hAnsi="Arial" w:cs="Arial"/>
                <w:sz w:val="24"/>
                <w:szCs w:val="24"/>
              </w:rPr>
              <w:t>-запрещается», «Полезно-вредно»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Сказка «Королева Зубная Щетка»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Мигунов «Почему надо чистить зубы?».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Стихотворение «Надо чистить каждый зуб» Обухов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Веселая гимнастика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Оформление афиши на викторину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0138" w:rsidRPr="00ED55B8" w:rsidRDefault="00D50138" w:rsidP="00471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Сюжетно-ролевая игра «В кабинете стоматолога»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Беседа «Как сохранить зубы здоровыми»</w:t>
            </w:r>
          </w:p>
          <w:p w:rsidR="00D50138" w:rsidRPr="00ED55B8" w:rsidRDefault="00D50138" w:rsidP="00471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Просмотр мультфильмов: «Доктор Заяц и доктор Улыбка», «Путешествие в страну здоровых зубов»</w:t>
            </w:r>
          </w:p>
          <w:p w:rsidR="00D50138" w:rsidRPr="00ED55B8" w:rsidRDefault="00D50138" w:rsidP="00764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764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Дидактические игры: «Разрешается-запрещается», «Полезно-вредно»</w:t>
            </w:r>
          </w:p>
          <w:p w:rsidR="00D50138" w:rsidRDefault="00D50138" w:rsidP="00471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471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Сказка «Королева Зубная Щетка»</w:t>
            </w:r>
          </w:p>
          <w:p w:rsidR="00D50138" w:rsidRPr="00ED55B8" w:rsidRDefault="00D50138" w:rsidP="00471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Инсценировка сказки.</w:t>
            </w:r>
          </w:p>
          <w:p w:rsidR="00D50138" w:rsidRPr="00ED55B8" w:rsidRDefault="00D50138" w:rsidP="00471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Мигунов «Почему надо чистить зубы?».</w:t>
            </w:r>
          </w:p>
          <w:p w:rsidR="00D50138" w:rsidRPr="00ED55B8" w:rsidRDefault="00D50138" w:rsidP="00471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Стихотворение «Надо чистить каждый зуб» Обухов</w:t>
            </w:r>
          </w:p>
          <w:p w:rsidR="00D50138" w:rsidRPr="00ED55B8" w:rsidRDefault="00D50138" w:rsidP="00471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D1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Веселая гимнастика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Оформление афиши на викторину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Буклеты для родителей «Такие разные зубные щетки»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Фотовыставка «Как мы дома   чистим зубы»</w:t>
            </w:r>
          </w:p>
        </w:tc>
      </w:tr>
      <w:tr w:rsidR="00D50138" w:rsidRPr="00ED55B8" w:rsidTr="00567A22">
        <w:trPr>
          <w:trHeight w:val="260"/>
        </w:trPr>
        <w:tc>
          <w:tcPr>
            <w:tcW w:w="3686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Подготовительная</w:t>
            </w:r>
          </w:p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группа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Работа с родителями</w:t>
            </w:r>
          </w:p>
        </w:tc>
      </w:tr>
      <w:tr w:rsidR="00D50138" w:rsidRPr="00ED55B8" w:rsidTr="00567A22">
        <w:trPr>
          <w:trHeight w:val="7937"/>
        </w:trPr>
        <w:tc>
          <w:tcPr>
            <w:tcW w:w="3686" w:type="dxa"/>
            <w:tcBorders>
              <w:top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  <w:u w:val="single"/>
              </w:rPr>
              <w:t>Январь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«Мы не хотим болеть»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FD1B8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ЗАДАЧИ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</w:p>
          <w:p w:rsidR="00D50138" w:rsidRDefault="00D50138" w:rsidP="00FD1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1.Нау</w:t>
            </w:r>
            <w:r w:rsidRPr="00FD1B8C">
              <w:rPr>
                <w:rFonts w:ascii="Arial" w:hAnsi="Arial" w:cs="Arial"/>
                <w:sz w:val="24"/>
                <w:szCs w:val="24"/>
              </w:rPr>
              <w:t>чить детей различать витаминосодержащие продукты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0138" w:rsidRPr="00FD1B8C" w:rsidRDefault="00D50138" w:rsidP="00FD1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2.О</w:t>
            </w:r>
            <w:r w:rsidRPr="00FD1B8C">
              <w:rPr>
                <w:rFonts w:ascii="Arial" w:hAnsi="Arial" w:cs="Arial"/>
                <w:sz w:val="24"/>
                <w:szCs w:val="24"/>
              </w:rPr>
              <w:t xml:space="preserve">бъяснить детям, как витамины влияют на организм человека, о их пользе и значении 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0138" w:rsidRPr="00FD1B8C" w:rsidRDefault="00D50138" w:rsidP="00FD1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3.П</w:t>
            </w:r>
            <w:r w:rsidRPr="00FD1B8C">
              <w:rPr>
                <w:rFonts w:ascii="Arial" w:hAnsi="Arial" w:cs="Arial"/>
                <w:sz w:val="24"/>
                <w:szCs w:val="24"/>
              </w:rPr>
              <w:t>омочь детям понять, что здоровье зависит от правильного питания -еда должна быть не только вкусной , но и полезно;</w:t>
            </w:r>
          </w:p>
          <w:p w:rsidR="00D50138" w:rsidRPr="00FD1B8C" w:rsidRDefault="00D50138" w:rsidP="00FD1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4.Р</w:t>
            </w:r>
            <w:r w:rsidRPr="00FD1B8C">
              <w:rPr>
                <w:rFonts w:ascii="Arial" w:hAnsi="Arial" w:cs="Arial"/>
                <w:sz w:val="24"/>
                <w:szCs w:val="24"/>
              </w:rPr>
              <w:t>азвивать внимание, мышление, воображение, активный и пассивный словарь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0138" w:rsidRPr="00FD1B8C" w:rsidRDefault="00D50138" w:rsidP="00FD1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5.В</w:t>
            </w:r>
            <w:r w:rsidRPr="00FD1B8C">
              <w:rPr>
                <w:rFonts w:ascii="Arial" w:hAnsi="Arial" w:cs="Arial"/>
                <w:sz w:val="24"/>
                <w:szCs w:val="24"/>
              </w:rPr>
              <w:t>оспитывать у детей желание заботится о своём здоровье.</w:t>
            </w:r>
          </w:p>
          <w:p w:rsidR="00D50138" w:rsidRPr="00FD1B8C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Квэст-игра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«Путешествие в страну Витаминию»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Социально – коммуникативная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Познавательная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Речевая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Физическая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Художественно - эстетическая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Экскурсия в аптеку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Беседа «Наши зеленые друзья» (о пользе лекарственных трав).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Беседа «Где живут витамины?»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Заучивание пословиц, поговорок о здоровье.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Игра «Трус не играет в хоккей»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4621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Оформление газеты «Карта полезных продуктов»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0138" w:rsidRPr="00ED55B8" w:rsidRDefault="00D50138" w:rsidP="008E5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Экскурсия в аптеку</w:t>
            </w:r>
          </w:p>
          <w:p w:rsidR="00D50138" w:rsidRPr="00ED55B8" w:rsidRDefault="00D50138" w:rsidP="008E5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B86B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Беседа «Наши зеленые друзья» (о пользе лекарственных трав).</w:t>
            </w:r>
          </w:p>
          <w:p w:rsidR="00D50138" w:rsidRPr="00ED55B8" w:rsidRDefault="00D50138" w:rsidP="00B86B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B86B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Беседа «Где живут витамины?»</w:t>
            </w:r>
          </w:p>
          <w:p w:rsidR="00D50138" w:rsidRPr="00ED55B8" w:rsidRDefault="00D50138" w:rsidP="00B86B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4621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Блиц-опрос «Что я знаю о здоровье?»</w:t>
            </w:r>
          </w:p>
          <w:p w:rsidR="00D50138" w:rsidRPr="00ED55B8" w:rsidRDefault="00D50138" w:rsidP="004621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4621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Заучивание пословиц, поговорок о здоровье.</w:t>
            </w:r>
          </w:p>
          <w:p w:rsidR="00D50138" w:rsidRPr="00ED55B8" w:rsidRDefault="00D50138" w:rsidP="00B86B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B86B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8747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Игра «Трус не играет в хоккей»</w:t>
            </w:r>
          </w:p>
          <w:p w:rsidR="00D50138" w:rsidRPr="00ED55B8" w:rsidRDefault="00D50138" w:rsidP="00B86B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B86B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B86B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Оформление газеты «Вита-значит жизнь!»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Составление книги семейных рецептов «Вкусные истории»</w:t>
            </w:r>
          </w:p>
        </w:tc>
      </w:tr>
      <w:tr w:rsidR="00D50138" w:rsidRPr="00ED55B8" w:rsidTr="00957B44">
        <w:trPr>
          <w:trHeight w:val="303"/>
        </w:trPr>
        <w:tc>
          <w:tcPr>
            <w:tcW w:w="3686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Подготовительная</w:t>
            </w:r>
          </w:p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группа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Работа с родителями</w:t>
            </w:r>
          </w:p>
        </w:tc>
      </w:tr>
      <w:tr w:rsidR="00D50138" w:rsidRPr="00ED55B8" w:rsidTr="00957B44">
        <w:trPr>
          <w:trHeight w:val="7680"/>
        </w:trPr>
        <w:tc>
          <w:tcPr>
            <w:tcW w:w="3686" w:type="dxa"/>
            <w:tcBorders>
              <w:top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  <w:u w:val="single"/>
              </w:rPr>
              <w:t>Февраль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« Наше тело»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Default="00D50138" w:rsidP="00FD1B8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ЗАДАЧИ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Pr="00FD1B8C" w:rsidRDefault="00D50138" w:rsidP="00FD1B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1B8C">
              <w:rPr>
                <w:rFonts w:ascii="Arial" w:hAnsi="Arial" w:cs="Arial"/>
                <w:sz w:val="24"/>
                <w:szCs w:val="24"/>
              </w:rPr>
              <w:t>1. Дать детям представления о </w:t>
            </w:r>
            <w:r w:rsidRPr="00FD1B8C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  <w:t>строении собственного тела</w:t>
            </w:r>
            <w:r w:rsidRPr="00FD1B8C">
              <w:rPr>
                <w:rFonts w:ascii="Arial" w:hAnsi="Arial" w:cs="Arial"/>
                <w:sz w:val="24"/>
                <w:szCs w:val="24"/>
              </w:rPr>
              <w:t>, расширять представления о своем организме, о его </w:t>
            </w:r>
            <w:r w:rsidRPr="00FD1B8C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  <w:t>строении</w:t>
            </w:r>
            <w:r w:rsidRPr="00FD1B8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0138" w:rsidRPr="00FD1B8C" w:rsidRDefault="00D50138" w:rsidP="00FD1B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1B8C">
              <w:rPr>
                <w:rFonts w:ascii="Arial" w:hAnsi="Arial" w:cs="Arial"/>
                <w:sz w:val="24"/>
                <w:szCs w:val="24"/>
              </w:rPr>
              <w:t>2. Побуждать детей к высказыванию. Закреплять навык правильного </w:t>
            </w:r>
            <w:r w:rsidRPr="00FD1B8C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  <w:t>построения</w:t>
            </w:r>
            <w:r w:rsidRPr="00FD1B8C">
              <w:rPr>
                <w:rFonts w:ascii="Arial" w:hAnsi="Arial" w:cs="Arial"/>
                <w:sz w:val="24"/>
                <w:szCs w:val="24"/>
              </w:rPr>
              <w:t> и употребления сложноподчиненных предложений.</w:t>
            </w:r>
          </w:p>
          <w:p w:rsidR="00D50138" w:rsidRDefault="00D50138" w:rsidP="00FD1B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1B8C">
              <w:rPr>
                <w:rFonts w:ascii="Arial" w:hAnsi="Arial" w:cs="Arial"/>
                <w:sz w:val="24"/>
                <w:szCs w:val="24"/>
              </w:rPr>
              <w:t>3. Расширять знания </w:t>
            </w:r>
            <w:r w:rsidRPr="00FD1B8C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  <w:t>дошкольников о питании</w:t>
            </w:r>
            <w:r w:rsidRPr="00FD1B8C">
              <w:rPr>
                <w:rFonts w:ascii="Arial" w:hAnsi="Arial" w:cs="Arial"/>
                <w:sz w:val="24"/>
                <w:szCs w:val="24"/>
              </w:rPr>
              <w:t>, его значимости, о взаимосвязи здоровья и питания.</w:t>
            </w:r>
          </w:p>
          <w:p w:rsidR="00D50138" w:rsidRPr="00FD1B8C" w:rsidRDefault="00D50138" w:rsidP="00FD1B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1B8C">
              <w:rPr>
                <w:rFonts w:ascii="Arial" w:hAnsi="Arial" w:cs="Arial"/>
                <w:sz w:val="24"/>
                <w:szCs w:val="24"/>
              </w:rPr>
              <w:t>4. Воспитывать желание быть красивыми и здоровыми.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 xml:space="preserve">Итоговое мероприятие 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Конкурс рисунков «Это я»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Социально – коммуникативная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Познавательная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Речевая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Физическая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Художественно - эстетическая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Игровое упражнение «Послушаем свой организм»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Беседа «Как ты растешь»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Заучивание стихотворения Агнии Барто «Я расту»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Самомассаж  рук и стоп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Составление лица человека  из различных материалов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Игровое упражнение «Послушаем свой организм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Измерение роста и веса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B3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B3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Заучивание стихотворения Агния Барто «Я расту»</w:t>
            </w:r>
          </w:p>
          <w:p w:rsidR="00D50138" w:rsidRPr="00ED55B8" w:rsidRDefault="00D50138" w:rsidP="00FB3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B3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 xml:space="preserve">Самомассаж рук и стоп </w:t>
            </w:r>
          </w:p>
          <w:p w:rsidR="00D50138" w:rsidRPr="00ED55B8" w:rsidRDefault="00D50138" w:rsidP="00FB3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B3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B3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Составление лица человека  из различных материалов</w:t>
            </w:r>
          </w:p>
          <w:p w:rsidR="00D50138" w:rsidRPr="00ED55B8" w:rsidRDefault="00D50138" w:rsidP="00FB3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B3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FB3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FB3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Принести в д/с фото альбомы с фотографиями детей разного возраста.</w:t>
            </w:r>
          </w:p>
        </w:tc>
      </w:tr>
      <w:tr w:rsidR="00D50138" w:rsidRPr="00ED55B8" w:rsidTr="00957B44">
        <w:trPr>
          <w:trHeight w:val="260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Подготовительная</w:t>
            </w:r>
          </w:p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группа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Работа с родителями</w:t>
            </w:r>
          </w:p>
        </w:tc>
      </w:tr>
      <w:tr w:rsidR="00D50138" w:rsidRPr="00ED55B8" w:rsidTr="00957B44">
        <w:trPr>
          <w:trHeight w:val="7740"/>
        </w:trPr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  <w:u w:val="single"/>
              </w:rPr>
              <w:t>Март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 xml:space="preserve">«Правильно 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питайся - жизни улыбайся»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FD1B8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ЗАДАЧИ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</w:p>
          <w:p w:rsidR="00D50138" w:rsidRPr="00A05689" w:rsidRDefault="00D50138" w:rsidP="00A0568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A05689">
              <w:rPr>
                <w:rFonts w:ascii="Arial" w:hAnsi="Arial" w:cs="Arial"/>
                <w:sz w:val="24"/>
                <w:szCs w:val="24"/>
              </w:rPr>
              <w:t>Формировать у детей понимание того, что здоровье зависит от правильного питания – пища должна быть не только вкусной, но и полезной.</w:t>
            </w:r>
          </w:p>
          <w:p w:rsidR="00D50138" w:rsidRPr="00A05689" w:rsidRDefault="00D50138" w:rsidP="00A0568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A05689">
              <w:rPr>
                <w:rFonts w:ascii="Arial" w:hAnsi="Arial" w:cs="Arial"/>
                <w:sz w:val="24"/>
                <w:szCs w:val="24"/>
              </w:rPr>
              <w:t>Рассказать о пользе витаминов для здоровья человека;</w:t>
            </w:r>
          </w:p>
          <w:p w:rsidR="00D50138" w:rsidRPr="00A05689" w:rsidRDefault="00D50138" w:rsidP="00A0568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Pr="00A05689">
              <w:rPr>
                <w:rFonts w:ascii="Arial" w:hAnsi="Arial" w:cs="Arial"/>
                <w:sz w:val="24"/>
                <w:szCs w:val="24"/>
              </w:rPr>
              <w:t xml:space="preserve"> Учить определять и выбирать полезные для здоровья продукты и блюда;</w:t>
            </w:r>
          </w:p>
          <w:p w:rsidR="00D50138" w:rsidRPr="00A05689" w:rsidRDefault="00D50138" w:rsidP="00A0568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Pr="00A05689">
              <w:rPr>
                <w:rFonts w:ascii="Arial" w:hAnsi="Arial" w:cs="Arial"/>
                <w:sz w:val="24"/>
                <w:szCs w:val="24"/>
              </w:rPr>
              <w:t xml:space="preserve"> Активизировать речь, закреплять умение вести диалог, отвечать на вопросы развернутым высказыванием</w:t>
            </w: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2557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 xml:space="preserve">Итоговое мероприятие </w:t>
            </w:r>
          </w:p>
          <w:p w:rsidR="00D50138" w:rsidRDefault="00D50138" w:rsidP="002557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Игра  - развлечение «Что? Где? Когда» (по теме)</w:t>
            </w:r>
          </w:p>
          <w:p w:rsidR="00D50138" w:rsidRDefault="00D50138" w:rsidP="002557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Default="00D50138" w:rsidP="002557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Default="00D50138" w:rsidP="002557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Социально – коммуникативная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Познавательная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Речевая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Физическая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Художественно – эстетическая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Беседа «Самые полезные продукты»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Удивительное превращение молока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С. Михалков «Про девочку, которая плохо кушала», Ю. Тувим «Овощи»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П/и «Овощи в корзинку»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Нарисуй овощи и фрукты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Беседа «Самые полезные продукты»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Удивительное превращение молока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3B48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3B48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Чтение сказок  «Горшок каши», «Каша из топора»</w:t>
            </w:r>
          </w:p>
          <w:p w:rsidR="00D50138" w:rsidRPr="00ED55B8" w:rsidRDefault="00D50138" w:rsidP="003B48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3B48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3B48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3B48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3B48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Игра – соревнование «Разложи посуду по назначению»</w:t>
            </w:r>
          </w:p>
          <w:p w:rsidR="00D50138" w:rsidRPr="00ED55B8" w:rsidRDefault="00D50138" w:rsidP="003B48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3B48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3B48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3B48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3B48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Нарисуй полезные продукты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Рецепт любимых блюд детей</w:t>
            </w:r>
          </w:p>
        </w:tc>
      </w:tr>
      <w:tr w:rsidR="00D50138" w:rsidRPr="00ED55B8" w:rsidTr="00957B44">
        <w:trPr>
          <w:trHeight w:val="440"/>
        </w:trPr>
        <w:tc>
          <w:tcPr>
            <w:tcW w:w="3686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Подготовительная</w:t>
            </w:r>
          </w:p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группа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Работа с родителями</w:t>
            </w:r>
          </w:p>
        </w:tc>
      </w:tr>
      <w:tr w:rsidR="00D50138" w:rsidRPr="00ED55B8" w:rsidTr="00957B44">
        <w:trPr>
          <w:trHeight w:val="7560"/>
        </w:trPr>
        <w:tc>
          <w:tcPr>
            <w:tcW w:w="3686" w:type="dxa"/>
            <w:tcBorders>
              <w:top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  <w:u w:val="single"/>
              </w:rPr>
              <w:t>Апрель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«В здоровом теле – здоровый дух»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Default="00D50138" w:rsidP="00A0568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ЗАДАЧИ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056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1.Расширять представления о правилах и видах закаливания, о пользе закаливающих процедур. </w:t>
            </w: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056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2.Расширять представления о роли воздуха и воды в жизни человека и их влиянии на здоровье</w:t>
            </w: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6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3. Воспитывать бережное отношение к своему организму.</w:t>
            </w:r>
          </w:p>
          <w:p w:rsidR="00D50138" w:rsidRPr="00ED55B8" w:rsidRDefault="00D50138" w:rsidP="00891A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 xml:space="preserve">Итоговое мероприятие 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«</w:t>
            </w:r>
            <w:r w:rsidRPr="00ED55B8">
              <w:rPr>
                <w:rFonts w:ascii="Arial" w:hAnsi="Arial" w:cs="Arial"/>
                <w:b/>
                <w:sz w:val="24"/>
                <w:szCs w:val="24"/>
              </w:rPr>
              <w:t>Пиратский квест»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689">
              <w:rPr>
                <w:rFonts w:ascii="Arial" w:hAnsi="Arial" w:cs="Arial"/>
                <w:sz w:val="24"/>
                <w:szCs w:val="24"/>
              </w:rPr>
              <w:t>Социально – коммуникативная</w:t>
            </w: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689">
              <w:rPr>
                <w:rFonts w:ascii="Arial" w:hAnsi="Arial" w:cs="Arial"/>
                <w:sz w:val="24"/>
                <w:szCs w:val="24"/>
              </w:rPr>
              <w:t>Познавательная</w:t>
            </w: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689">
              <w:rPr>
                <w:rFonts w:ascii="Arial" w:hAnsi="Arial" w:cs="Arial"/>
                <w:sz w:val="24"/>
                <w:szCs w:val="24"/>
              </w:rPr>
              <w:t>Речевая</w:t>
            </w: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689">
              <w:rPr>
                <w:rFonts w:ascii="Arial" w:hAnsi="Arial" w:cs="Arial"/>
                <w:sz w:val="24"/>
                <w:szCs w:val="24"/>
              </w:rPr>
              <w:t>Физическая</w:t>
            </w: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689">
              <w:rPr>
                <w:rFonts w:ascii="Arial" w:hAnsi="Arial" w:cs="Arial"/>
                <w:sz w:val="24"/>
                <w:szCs w:val="24"/>
              </w:rPr>
              <w:t>Художественно - эстетическая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689">
              <w:rPr>
                <w:rFonts w:ascii="Arial" w:hAnsi="Arial" w:cs="Arial"/>
                <w:sz w:val="24"/>
                <w:szCs w:val="24"/>
              </w:rPr>
              <w:t>Беседа «Такие опасные предметы»</w:t>
            </w: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689">
              <w:rPr>
                <w:rFonts w:ascii="Arial" w:hAnsi="Arial" w:cs="Arial"/>
                <w:sz w:val="24"/>
                <w:szCs w:val="24"/>
              </w:rPr>
              <w:t xml:space="preserve">Словотворчество </w:t>
            </w: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689">
              <w:rPr>
                <w:rFonts w:ascii="Arial" w:hAnsi="Arial" w:cs="Arial"/>
                <w:sz w:val="24"/>
                <w:szCs w:val="24"/>
              </w:rPr>
              <w:t>«Здоровье это…»</w:t>
            </w:r>
          </w:p>
          <w:p w:rsidR="00D50138" w:rsidRPr="00A05689" w:rsidRDefault="00D50138" w:rsidP="009F0E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A05689" w:rsidRDefault="00D50138" w:rsidP="009F0E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689">
              <w:rPr>
                <w:rFonts w:ascii="Arial" w:hAnsi="Arial" w:cs="Arial"/>
                <w:sz w:val="24"/>
                <w:szCs w:val="24"/>
              </w:rPr>
              <w:t xml:space="preserve">К. Чуковский «Федорино горе», «Айболит», </w:t>
            </w:r>
          </w:p>
          <w:p w:rsidR="00D50138" w:rsidRPr="00A05689" w:rsidRDefault="00D50138" w:rsidP="009F0E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689">
              <w:rPr>
                <w:rFonts w:ascii="Arial" w:hAnsi="Arial" w:cs="Arial"/>
                <w:sz w:val="24"/>
                <w:szCs w:val="24"/>
              </w:rPr>
              <w:t>«Мойдодыр</w:t>
            </w: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689">
              <w:rPr>
                <w:rFonts w:ascii="Arial" w:hAnsi="Arial" w:cs="Arial"/>
                <w:sz w:val="24"/>
                <w:szCs w:val="24"/>
              </w:rPr>
              <w:t>Комплекс закаливающих процедур.</w:t>
            </w: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689">
              <w:rPr>
                <w:rFonts w:ascii="Arial" w:hAnsi="Arial" w:cs="Arial"/>
                <w:sz w:val="24"/>
                <w:szCs w:val="24"/>
              </w:rPr>
              <w:t>Рисование «Мои маленькие помощники»  (предметы личной гигиены)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689">
              <w:rPr>
                <w:rFonts w:ascii="Arial" w:hAnsi="Arial" w:cs="Arial"/>
                <w:sz w:val="24"/>
                <w:szCs w:val="24"/>
              </w:rPr>
              <w:t>Моделирование ситуации «Если я дома один, то…»</w:t>
            </w: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A05689" w:rsidRDefault="00D50138" w:rsidP="00AA2E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689">
              <w:rPr>
                <w:rFonts w:ascii="Arial" w:hAnsi="Arial" w:cs="Arial"/>
                <w:sz w:val="24"/>
                <w:szCs w:val="24"/>
              </w:rPr>
              <w:t xml:space="preserve">Словотворчество </w:t>
            </w:r>
          </w:p>
          <w:p w:rsidR="00D50138" w:rsidRPr="00A05689" w:rsidRDefault="00D50138" w:rsidP="00AA2E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689">
              <w:rPr>
                <w:rFonts w:ascii="Arial" w:hAnsi="Arial" w:cs="Arial"/>
                <w:sz w:val="24"/>
                <w:szCs w:val="24"/>
              </w:rPr>
              <w:t>«Здоровье это…»</w:t>
            </w: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A05689" w:rsidRDefault="00D50138" w:rsidP="009F0E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689">
              <w:rPr>
                <w:rFonts w:ascii="Arial" w:hAnsi="Arial" w:cs="Arial"/>
                <w:sz w:val="24"/>
                <w:szCs w:val="24"/>
              </w:rPr>
              <w:t>В.Драгунский «Денискины рассказы», В.Катаев</w:t>
            </w:r>
          </w:p>
          <w:p w:rsidR="00D50138" w:rsidRPr="00A05689" w:rsidRDefault="00D50138" w:rsidP="009F0E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689">
              <w:rPr>
                <w:rFonts w:ascii="Arial" w:hAnsi="Arial" w:cs="Arial"/>
                <w:sz w:val="24"/>
                <w:szCs w:val="24"/>
              </w:rPr>
              <w:t>«Цветик - семицветик»</w:t>
            </w: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689">
              <w:rPr>
                <w:rFonts w:ascii="Arial" w:hAnsi="Arial" w:cs="Arial"/>
                <w:sz w:val="24"/>
                <w:szCs w:val="24"/>
              </w:rPr>
              <w:t>Комплекс закаливающих процедур</w:t>
            </w: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A05689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689">
              <w:rPr>
                <w:rFonts w:ascii="Arial" w:hAnsi="Arial" w:cs="Arial"/>
                <w:sz w:val="24"/>
                <w:szCs w:val="24"/>
              </w:rPr>
              <w:t>Рисование «Мои маленькие помощники» (предметы личной гигиены)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689">
              <w:rPr>
                <w:rFonts w:ascii="Arial" w:hAnsi="Arial" w:cs="Arial"/>
                <w:sz w:val="24"/>
                <w:szCs w:val="24"/>
              </w:rPr>
              <w:t>Из семейного опыта оформление газеты «Семейный отдых»</w:t>
            </w:r>
          </w:p>
        </w:tc>
      </w:tr>
      <w:tr w:rsidR="00D50138" w:rsidRPr="00ED55B8" w:rsidTr="00957B44">
        <w:trPr>
          <w:trHeight w:val="420"/>
        </w:trPr>
        <w:tc>
          <w:tcPr>
            <w:tcW w:w="3686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 w:colFirst="0" w:colLast="0"/>
            <w:r w:rsidRPr="00ED55B8">
              <w:rPr>
                <w:rFonts w:ascii="Arial" w:hAnsi="Arial" w:cs="Arial"/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Подготовительная</w:t>
            </w:r>
          </w:p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группа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0138" w:rsidRPr="00ED55B8" w:rsidRDefault="00D50138" w:rsidP="00F727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Работа с родителями</w:t>
            </w:r>
          </w:p>
        </w:tc>
      </w:tr>
      <w:bookmarkEnd w:id="0"/>
      <w:tr w:rsidR="00D50138" w:rsidRPr="00ED55B8" w:rsidTr="00957B44">
        <w:trPr>
          <w:trHeight w:val="7580"/>
        </w:trPr>
        <w:tc>
          <w:tcPr>
            <w:tcW w:w="3686" w:type="dxa"/>
            <w:tcBorders>
              <w:top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  <w:u w:val="single"/>
              </w:rPr>
              <w:t>Май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>«Спорт – это здоровье!»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A0568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ЗАДАЧИ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</w:p>
          <w:p w:rsidR="00D50138" w:rsidRPr="00A05689" w:rsidRDefault="00D50138" w:rsidP="00A05689">
            <w:pPr>
              <w:shd w:val="clear" w:color="auto" w:fill="FFFFFF"/>
              <w:spacing w:after="0" w:line="240" w:lineRule="auto"/>
              <w:ind w:firstLine="36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A05689">
              <w:rPr>
                <w:rFonts w:ascii="Arial" w:hAnsi="Arial" w:cs="Arial"/>
                <w:color w:val="111111"/>
                <w:sz w:val="24"/>
                <w:szCs w:val="24"/>
              </w:rPr>
              <w:t>1. Систематизировать знания и представления о </w:t>
            </w:r>
            <w:r w:rsidRPr="00A05689">
              <w:rPr>
                <w:rFonts w:ascii="Arial" w:hAnsi="Arial" w:cs="Arial"/>
                <w:bCs/>
                <w:color w:val="111111"/>
                <w:sz w:val="24"/>
                <w:szCs w:val="24"/>
                <w:bdr w:val="none" w:sz="0" w:space="0" w:color="auto" w:frame="1"/>
              </w:rPr>
              <w:t>здоровом</w:t>
            </w:r>
            <w:r w:rsidRPr="00A05689">
              <w:rPr>
                <w:rFonts w:ascii="Arial" w:hAnsi="Arial" w:cs="Arial"/>
                <w:color w:val="111111"/>
                <w:sz w:val="24"/>
                <w:szCs w:val="24"/>
              </w:rPr>
              <w:t> образе жизни путём зрительного, слухового и эмоционального восприятия.</w:t>
            </w:r>
          </w:p>
          <w:p w:rsidR="00D50138" w:rsidRPr="00A05689" w:rsidRDefault="00D50138" w:rsidP="00A0568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A05689">
              <w:rPr>
                <w:rFonts w:ascii="Arial" w:hAnsi="Arial" w:cs="Arial"/>
                <w:color w:val="111111"/>
                <w:sz w:val="24"/>
                <w:szCs w:val="24"/>
              </w:rPr>
              <w:t>2. Помочь осознать ценность </w:t>
            </w:r>
            <w:r w:rsidRPr="00A05689">
              <w:rPr>
                <w:rFonts w:ascii="Arial" w:hAnsi="Arial" w:cs="Arial"/>
                <w:bCs/>
                <w:color w:val="111111"/>
                <w:sz w:val="24"/>
                <w:szCs w:val="24"/>
                <w:bdr w:val="none" w:sz="0" w:space="0" w:color="auto" w:frame="1"/>
              </w:rPr>
              <w:t>занятий физкультурой и спортом для здоровья</w:t>
            </w:r>
            <w:r w:rsidRPr="00A05689">
              <w:rPr>
                <w:rFonts w:ascii="Arial" w:hAnsi="Arial" w:cs="Arial"/>
                <w:color w:val="111111"/>
                <w:sz w:val="24"/>
                <w:szCs w:val="24"/>
              </w:rPr>
              <w:t>.</w:t>
            </w:r>
          </w:p>
          <w:p w:rsidR="00D50138" w:rsidRPr="00A05689" w:rsidRDefault="00D50138" w:rsidP="00A0568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A05689">
              <w:rPr>
                <w:rFonts w:ascii="Arial" w:hAnsi="Arial" w:cs="Arial"/>
                <w:color w:val="111111"/>
                <w:sz w:val="24"/>
                <w:szCs w:val="24"/>
              </w:rPr>
              <w:t>3. Воспитывать потребность вести </w:t>
            </w:r>
            <w:r w:rsidRPr="00A05689">
              <w:rPr>
                <w:rFonts w:ascii="Arial" w:hAnsi="Arial" w:cs="Arial"/>
                <w:bCs/>
                <w:color w:val="111111"/>
                <w:sz w:val="24"/>
                <w:szCs w:val="24"/>
                <w:bdr w:val="none" w:sz="0" w:space="0" w:color="auto" w:frame="1"/>
              </w:rPr>
              <w:t>здоровый образ жизни</w:t>
            </w:r>
            <w:r w:rsidRPr="00A05689">
              <w:rPr>
                <w:rFonts w:ascii="Arial" w:hAnsi="Arial" w:cs="Arial"/>
                <w:color w:val="111111"/>
                <w:sz w:val="24"/>
                <w:szCs w:val="24"/>
              </w:rPr>
              <w:t>. Воспитывать чувство коллективизма </w:t>
            </w:r>
            <w:r w:rsidRPr="00A05689">
              <w:rPr>
                <w:rFonts w:ascii="Arial" w:hAnsi="Arial" w:cs="Arial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(сдруж</w:t>
            </w:r>
            <w:r>
              <w:rPr>
                <w:rFonts w:ascii="Arial" w:hAnsi="Arial" w:cs="Arial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ить детей в </w:t>
            </w:r>
            <w:r w:rsidRPr="00A05689">
              <w:rPr>
                <w:rFonts w:ascii="Arial" w:hAnsi="Arial" w:cs="Arial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совместной </w:t>
            </w:r>
            <w:r>
              <w:rPr>
                <w:rFonts w:ascii="Arial" w:hAnsi="Arial" w:cs="Arial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05689">
              <w:rPr>
                <w:rFonts w:ascii="Arial" w:hAnsi="Arial" w:cs="Arial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спортивной борьбе</w:t>
            </w:r>
            <w:r w:rsidRPr="00A05689">
              <w:rPr>
                <w:rFonts w:ascii="Arial" w:hAnsi="Arial" w:cs="Arial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)</w:t>
            </w:r>
          </w:p>
          <w:p w:rsidR="00D50138" w:rsidRDefault="00D50138" w:rsidP="00A0568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15201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b/>
                <w:sz w:val="24"/>
                <w:szCs w:val="24"/>
              </w:rPr>
              <w:t xml:space="preserve">Итоговое мероприятие 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«</w:t>
            </w:r>
            <w:r w:rsidRPr="00ED55B8">
              <w:rPr>
                <w:rFonts w:ascii="Arial" w:hAnsi="Arial" w:cs="Arial"/>
                <w:b/>
                <w:sz w:val="24"/>
                <w:szCs w:val="24"/>
              </w:rPr>
              <w:t>Спортивный досуг»</w:t>
            </w: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Социально – коммуникативная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Познавательная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Речевая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Физическая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Художественно - эстетическая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Игра «Какой инвентарь нужен спортсмену?»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Беседа «Откуда спорт пришел»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Отгадывание загадок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П/и «Вышибалы»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Рисование «Мы любим спорт»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С/р игра «Спорт товары»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Беседа «История возникновения олимпийских игр 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Чтение стиха Е.Одинцовой «Здоровье это ценность и богатство»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П/и «Салки с лентами»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Лепка «Футболист с мячом»</w:t>
            </w: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Pr="00ED55B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50138" w:rsidRDefault="00D50138" w:rsidP="006A2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5B8">
              <w:rPr>
                <w:rFonts w:ascii="Arial" w:hAnsi="Arial" w:cs="Arial"/>
                <w:sz w:val="24"/>
                <w:szCs w:val="24"/>
              </w:rPr>
              <w:t>Зарядка с родителями.</w:t>
            </w:r>
          </w:p>
        </w:tc>
      </w:tr>
    </w:tbl>
    <w:p w:rsidR="00D50138" w:rsidRPr="00ED55B8" w:rsidRDefault="00D50138">
      <w:pPr>
        <w:rPr>
          <w:rFonts w:ascii="Arial" w:hAnsi="Arial" w:cs="Arial"/>
          <w:sz w:val="24"/>
          <w:szCs w:val="24"/>
        </w:rPr>
      </w:pPr>
    </w:p>
    <w:p w:rsidR="00D50138" w:rsidRPr="00ED55B8" w:rsidRDefault="00D50138">
      <w:pPr>
        <w:rPr>
          <w:rFonts w:ascii="Arial" w:hAnsi="Arial" w:cs="Arial"/>
          <w:sz w:val="24"/>
          <w:szCs w:val="24"/>
        </w:rPr>
      </w:pPr>
    </w:p>
    <w:p w:rsidR="00D50138" w:rsidRDefault="00D50138">
      <w:pPr>
        <w:rPr>
          <w:rFonts w:ascii="Arial" w:hAnsi="Arial" w:cs="Arial"/>
          <w:sz w:val="24"/>
          <w:szCs w:val="24"/>
        </w:rPr>
      </w:pPr>
    </w:p>
    <w:p w:rsidR="00D50138" w:rsidRDefault="00D50138">
      <w:pPr>
        <w:rPr>
          <w:rFonts w:ascii="Arial" w:hAnsi="Arial" w:cs="Arial"/>
          <w:sz w:val="24"/>
          <w:szCs w:val="24"/>
        </w:rPr>
      </w:pPr>
    </w:p>
    <w:p w:rsidR="00D50138" w:rsidRDefault="00D50138">
      <w:pPr>
        <w:rPr>
          <w:rFonts w:ascii="Arial" w:hAnsi="Arial" w:cs="Arial"/>
          <w:sz w:val="24"/>
          <w:szCs w:val="24"/>
        </w:rPr>
      </w:pPr>
    </w:p>
    <w:p w:rsidR="00D50138" w:rsidRDefault="00D50138">
      <w:pPr>
        <w:rPr>
          <w:rFonts w:ascii="Arial" w:hAnsi="Arial" w:cs="Arial"/>
          <w:sz w:val="24"/>
          <w:szCs w:val="24"/>
        </w:rPr>
      </w:pPr>
    </w:p>
    <w:p w:rsidR="00D50138" w:rsidRDefault="00D50138">
      <w:pPr>
        <w:rPr>
          <w:rFonts w:ascii="Arial" w:hAnsi="Arial" w:cs="Arial"/>
          <w:sz w:val="24"/>
          <w:szCs w:val="24"/>
        </w:rPr>
      </w:pPr>
    </w:p>
    <w:p w:rsidR="00D50138" w:rsidRDefault="00D50138">
      <w:pPr>
        <w:rPr>
          <w:rFonts w:ascii="Arial" w:hAnsi="Arial" w:cs="Arial"/>
          <w:sz w:val="24"/>
          <w:szCs w:val="24"/>
        </w:rPr>
      </w:pPr>
    </w:p>
    <w:p w:rsidR="00D50138" w:rsidRDefault="00D50138">
      <w:pPr>
        <w:rPr>
          <w:rFonts w:ascii="Arial" w:hAnsi="Arial" w:cs="Arial"/>
          <w:sz w:val="24"/>
          <w:szCs w:val="24"/>
        </w:rPr>
      </w:pPr>
    </w:p>
    <w:p w:rsidR="00D50138" w:rsidRDefault="00D50138">
      <w:pPr>
        <w:rPr>
          <w:rFonts w:ascii="Arial" w:hAnsi="Arial" w:cs="Arial"/>
          <w:sz w:val="24"/>
          <w:szCs w:val="24"/>
        </w:rPr>
      </w:pPr>
    </w:p>
    <w:p w:rsidR="00D50138" w:rsidRDefault="00D50138">
      <w:pPr>
        <w:rPr>
          <w:rFonts w:ascii="Arial" w:hAnsi="Arial" w:cs="Arial"/>
          <w:sz w:val="24"/>
          <w:szCs w:val="24"/>
        </w:rPr>
      </w:pPr>
    </w:p>
    <w:p w:rsidR="00D50138" w:rsidRPr="009F0F02" w:rsidRDefault="00D50138">
      <w:pPr>
        <w:rPr>
          <w:rFonts w:ascii="Arial" w:hAnsi="Arial" w:cs="Arial"/>
          <w:b/>
          <w:sz w:val="56"/>
          <w:szCs w:val="56"/>
        </w:rPr>
      </w:pPr>
    </w:p>
    <w:sectPr w:rsidR="00D50138" w:rsidRPr="009F0F02" w:rsidSect="005E5F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3AB2"/>
    <w:multiLevelType w:val="multilevel"/>
    <w:tmpl w:val="0BA8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B4268"/>
    <w:multiLevelType w:val="multilevel"/>
    <w:tmpl w:val="BEDC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FC4A6E"/>
    <w:multiLevelType w:val="multilevel"/>
    <w:tmpl w:val="6AA8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140310"/>
    <w:multiLevelType w:val="multilevel"/>
    <w:tmpl w:val="6A40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3428DF"/>
    <w:multiLevelType w:val="multilevel"/>
    <w:tmpl w:val="366A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DA4AB6"/>
    <w:multiLevelType w:val="multilevel"/>
    <w:tmpl w:val="E2BE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071126"/>
    <w:multiLevelType w:val="multilevel"/>
    <w:tmpl w:val="22348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F16"/>
    <w:rsid w:val="00012720"/>
    <w:rsid w:val="0003220A"/>
    <w:rsid w:val="00072101"/>
    <w:rsid w:val="0007678C"/>
    <w:rsid w:val="000E6A98"/>
    <w:rsid w:val="000E7B3D"/>
    <w:rsid w:val="00152015"/>
    <w:rsid w:val="001E6552"/>
    <w:rsid w:val="00255768"/>
    <w:rsid w:val="00274F20"/>
    <w:rsid w:val="002F5D12"/>
    <w:rsid w:val="003673A5"/>
    <w:rsid w:val="003B48C7"/>
    <w:rsid w:val="003F5FAC"/>
    <w:rsid w:val="00462143"/>
    <w:rsid w:val="00471234"/>
    <w:rsid w:val="00472718"/>
    <w:rsid w:val="004B2320"/>
    <w:rsid w:val="004B63C9"/>
    <w:rsid w:val="004D17A3"/>
    <w:rsid w:val="00502C5F"/>
    <w:rsid w:val="005609E4"/>
    <w:rsid w:val="00567A22"/>
    <w:rsid w:val="005B5ACC"/>
    <w:rsid w:val="005E5F16"/>
    <w:rsid w:val="00644E45"/>
    <w:rsid w:val="0067586C"/>
    <w:rsid w:val="006848A2"/>
    <w:rsid w:val="006968C6"/>
    <w:rsid w:val="00697206"/>
    <w:rsid w:val="006A2F63"/>
    <w:rsid w:val="006C317F"/>
    <w:rsid w:val="007073CC"/>
    <w:rsid w:val="00731355"/>
    <w:rsid w:val="007353F9"/>
    <w:rsid w:val="0076496F"/>
    <w:rsid w:val="007A1C83"/>
    <w:rsid w:val="007F42CA"/>
    <w:rsid w:val="00813882"/>
    <w:rsid w:val="00864B04"/>
    <w:rsid w:val="0087479F"/>
    <w:rsid w:val="00882B88"/>
    <w:rsid w:val="00891A9C"/>
    <w:rsid w:val="008E5FB9"/>
    <w:rsid w:val="00935D53"/>
    <w:rsid w:val="009368F0"/>
    <w:rsid w:val="009417C2"/>
    <w:rsid w:val="00957B44"/>
    <w:rsid w:val="00966115"/>
    <w:rsid w:val="00981979"/>
    <w:rsid w:val="009C1247"/>
    <w:rsid w:val="009D310A"/>
    <w:rsid w:val="009F0E2D"/>
    <w:rsid w:val="009F0F02"/>
    <w:rsid w:val="00A05689"/>
    <w:rsid w:val="00A540A1"/>
    <w:rsid w:val="00A57CA9"/>
    <w:rsid w:val="00A6119E"/>
    <w:rsid w:val="00A755E7"/>
    <w:rsid w:val="00A83356"/>
    <w:rsid w:val="00A874C3"/>
    <w:rsid w:val="00AA2E65"/>
    <w:rsid w:val="00AD4002"/>
    <w:rsid w:val="00AD775F"/>
    <w:rsid w:val="00AF49BE"/>
    <w:rsid w:val="00B22743"/>
    <w:rsid w:val="00B50399"/>
    <w:rsid w:val="00B7130C"/>
    <w:rsid w:val="00B86BA1"/>
    <w:rsid w:val="00BC154F"/>
    <w:rsid w:val="00BD6F3A"/>
    <w:rsid w:val="00C206EB"/>
    <w:rsid w:val="00C61078"/>
    <w:rsid w:val="00C738EC"/>
    <w:rsid w:val="00CA4FA6"/>
    <w:rsid w:val="00D0633B"/>
    <w:rsid w:val="00D137E8"/>
    <w:rsid w:val="00D20A88"/>
    <w:rsid w:val="00D46D88"/>
    <w:rsid w:val="00D50138"/>
    <w:rsid w:val="00D75028"/>
    <w:rsid w:val="00DA07B6"/>
    <w:rsid w:val="00DC6C06"/>
    <w:rsid w:val="00E25F48"/>
    <w:rsid w:val="00E52ED1"/>
    <w:rsid w:val="00E64F5B"/>
    <w:rsid w:val="00ED384F"/>
    <w:rsid w:val="00ED55B8"/>
    <w:rsid w:val="00EE1860"/>
    <w:rsid w:val="00F25CF0"/>
    <w:rsid w:val="00F7228C"/>
    <w:rsid w:val="00F72757"/>
    <w:rsid w:val="00FB3B77"/>
    <w:rsid w:val="00FC2EBF"/>
    <w:rsid w:val="00FD1B8C"/>
    <w:rsid w:val="00FE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F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5F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D38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D384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D384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D384F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semiHidden/>
    <w:rsid w:val="00FE199E"/>
    <w:pPr>
      <w:spacing w:after="0" w:line="240" w:lineRule="auto"/>
    </w:pPr>
    <w:rPr>
      <w:rFonts w:ascii="Arial" w:hAnsi="Arial" w:cs="Arial"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E199E"/>
    <w:rPr>
      <w:rFonts w:ascii="Arial" w:hAnsi="Arial" w:cs="Arial"/>
      <w:iCs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rsid w:val="00FE19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E199E"/>
    <w:rPr>
      <w:rFonts w:cs="Times New Roman"/>
    </w:rPr>
  </w:style>
  <w:style w:type="character" w:customStyle="1" w:styleId="c1">
    <w:name w:val="c1"/>
    <w:basedOn w:val="DefaultParagraphFont"/>
    <w:uiPriority w:val="99"/>
    <w:rsid w:val="00ED55B8"/>
    <w:rPr>
      <w:rFonts w:cs="Times New Roman"/>
    </w:rPr>
  </w:style>
  <w:style w:type="character" w:customStyle="1" w:styleId="c0">
    <w:name w:val="c0"/>
    <w:basedOn w:val="DefaultParagraphFont"/>
    <w:uiPriority w:val="99"/>
    <w:rsid w:val="00A056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8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8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679</TotalTime>
  <Pages>15</Pages>
  <Words>2580</Words>
  <Characters>14710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Детсад</dc:creator>
  <cp:keywords/>
  <dc:description/>
  <cp:lastModifiedBy>Тамара Петровна</cp:lastModifiedBy>
  <cp:revision>23</cp:revision>
  <cp:lastPrinted>2020-09-03T02:22:00Z</cp:lastPrinted>
  <dcterms:created xsi:type="dcterms:W3CDTF">2018-05-10T08:57:00Z</dcterms:created>
  <dcterms:modified xsi:type="dcterms:W3CDTF">2020-11-19T11:20:00Z</dcterms:modified>
</cp:coreProperties>
</file>