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5EE" w:rsidRDefault="007515EE" w:rsidP="000A38E2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Министерство образования и молодёжной политики Республики Коми</w:t>
      </w:r>
    </w:p>
    <w:p w:rsidR="007515EE" w:rsidRDefault="007515EE" w:rsidP="000A38E2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Государственное профессиональное образовательное учреждение</w:t>
      </w:r>
    </w:p>
    <w:p w:rsidR="007515EE" w:rsidRDefault="007515EE" w:rsidP="000A38E2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«Сыктывкарский торгово – технологический техникум»</w:t>
      </w:r>
    </w:p>
    <w:p w:rsidR="007515EE" w:rsidRPr="001378A1" w:rsidRDefault="007515EE" w:rsidP="00A3498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4"/>
          <w:szCs w:val="24"/>
        </w:rPr>
      </w:pPr>
    </w:p>
    <w:p w:rsidR="007515EE" w:rsidRDefault="007515EE" w:rsidP="00A3498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b/>
          <w:caps/>
          <w:sz w:val="28"/>
          <w:szCs w:val="28"/>
        </w:rPr>
      </w:pPr>
    </w:p>
    <w:p w:rsidR="007515EE" w:rsidRDefault="007515EE" w:rsidP="00A3498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b/>
          <w:caps/>
          <w:sz w:val="28"/>
          <w:szCs w:val="28"/>
        </w:rPr>
      </w:pPr>
    </w:p>
    <w:p w:rsidR="007515EE" w:rsidRDefault="007515EE" w:rsidP="00A3498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b/>
          <w:caps/>
          <w:sz w:val="28"/>
          <w:szCs w:val="28"/>
        </w:rPr>
      </w:pPr>
    </w:p>
    <w:p w:rsidR="007515EE" w:rsidRDefault="007515EE" w:rsidP="00A3498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b/>
          <w:caps/>
          <w:sz w:val="28"/>
          <w:szCs w:val="28"/>
        </w:rPr>
      </w:pPr>
    </w:p>
    <w:p w:rsidR="007515EE" w:rsidRPr="00A34984" w:rsidRDefault="007515EE" w:rsidP="000326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distribute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ab/>
      </w:r>
      <w:r>
        <w:rPr>
          <w:rFonts w:ascii="Times New Roman" w:hAnsi="Times New Roman"/>
          <w:b/>
          <w:caps/>
          <w:sz w:val="28"/>
          <w:szCs w:val="28"/>
        </w:rPr>
        <w:tab/>
      </w:r>
      <w:r>
        <w:rPr>
          <w:rFonts w:ascii="Times New Roman" w:hAnsi="Times New Roman"/>
          <w:b/>
          <w:caps/>
          <w:sz w:val="28"/>
          <w:szCs w:val="28"/>
        </w:rPr>
        <w:tab/>
      </w:r>
      <w:r>
        <w:rPr>
          <w:rFonts w:ascii="Times New Roman" w:hAnsi="Times New Roman"/>
          <w:b/>
          <w:caps/>
          <w:sz w:val="28"/>
          <w:szCs w:val="28"/>
        </w:rPr>
        <w:tab/>
      </w:r>
      <w:r>
        <w:rPr>
          <w:rFonts w:ascii="Times New Roman" w:hAnsi="Times New Roman"/>
          <w:b/>
          <w:caps/>
          <w:sz w:val="28"/>
          <w:szCs w:val="28"/>
        </w:rPr>
        <w:tab/>
      </w:r>
      <w:r>
        <w:rPr>
          <w:rFonts w:ascii="Times New Roman" w:hAnsi="Times New Roman"/>
          <w:b/>
          <w:caps/>
          <w:sz w:val="28"/>
          <w:szCs w:val="28"/>
        </w:rPr>
        <w:tab/>
      </w:r>
      <w:r>
        <w:rPr>
          <w:rFonts w:ascii="Times New Roman" w:hAnsi="Times New Roman"/>
          <w:b/>
          <w:caps/>
          <w:sz w:val="28"/>
          <w:szCs w:val="28"/>
        </w:rPr>
        <w:tab/>
      </w:r>
      <w:r>
        <w:rPr>
          <w:rFonts w:ascii="Times New Roman" w:hAnsi="Times New Roman"/>
          <w:b/>
          <w:caps/>
          <w:sz w:val="28"/>
          <w:szCs w:val="28"/>
        </w:rPr>
        <w:tab/>
      </w:r>
      <w:r>
        <w:rPr>
          <w:rFonts w:ascii="Times New Roman" w:hAnsi="Times New Roman"/>
          <w:b/>
          <w:caps/>
          <w:sz w:val="28"/>
          <w:szCs w:val="28"/>
        </w:rPr>
        <w:tab/>
      </w:r>
      <w:r>
        <w:rPr>
          <w:rFonts w:ascii="Times New Roman" w:hAnsi="Times New Roman"/>
          <w:b/>
          <w:caps/>
          <w:sz w:val="28"/>
          <w:szCs w:val="28"/>
        </w:rPr>
        <w:tab/>
      </w:r>
      <w:r>
        <w:rPr>
          <w:rFonts w:ascii="Times New Roman" w:hAnsi="Times New Roman"/>
          <w:b/>
          <w:caps/>
          <w:sz w:val="28"/>
          <w:szCs w:val="28"/>
        </w:rPr>
        <w:tab/>
      </w:r>
      <w:r>
        <w:rPr>
          <w:rFonts w:ascii="Times New Roman" w:hAnsi="Times New Roman"/>
          <w:b/>
          <w:caps/>
          <w:sz w:val="28"/>
          <w:szCs w:val="28"/>
        </w:rPr>
        <w:tab/>
      </w:r>
      <w:r>
        <w:rPr>
          <w:rFonts w:ascii="Times New Roman" w:hAnsi="Times New Roman"/>
          <w:b/>
          <w:caps/>
          <w:sz w:val="28"/>
          <w:szCs w:val="28"/>
        </w:rPr>
        <w:tab/>
      </w:r>
    </w:p>
    <w:p w:rsidR="007515EE" w:rsidRPr="000577E2" w:rsidRDefault="007515EE" w:rsidP="00A3498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7515EE" w:rsidRPr="000A38E2" w:rsidRDefault="007515EE" w:rsidP="00A3498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7515EE" w:rsidRPr="000A38E2" w:rsidRDefault="007515EE" w:rsidP="00A3498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7515EE" w:rsidRPr="000A38E2" w:rsidRDefault="007515EE" w:rsidP="00A3498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7515EE" w:rsidRPr="000A38E2" w:rsidRDefault="007515EE" w:rsidP="00A3498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7515EE" w:rsidRPr="001378A1" w:rsidRDefault="007515EE" w:rsidP="00A3498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378A1">
        <w:rPr>
          <w:rFonts w:ascii="Times New Roman" w:hAnsi="Times New Roman"/>
          <w:b/>
          <w:sz w:val="28"/>
          <w:szCs w:val="28"/>
        </w:rPr>
        <w:t xml:space="preserve">Доклад </w:t>
      </w:r>
    </w:p>
    <w:p w:rsidR="007515EE" w:rsidRPr="00564830" w:rsidRDefault="007515EE" w:rsidP="00A34984">
      <w:pPr>
        <w:spacing w:after="0"/>
        <w:jc w:val="center"/>
        <w:rPr>
          <w:rFonts w:ascii="Times New Roman" w:hAnsi="Times New Roman"/>
          <w:sz w:val="32"/>
          <w:szCs w:val="32"/>
        </w:rPr>
      </w:pPr>
      <w:r w:rsidRPr="001378A1">
        <w:rPr>
          <w:rFonts w:ascii="Times New Roman" w:hAnsi="Times New Roman"/>
          <w:sz w:val="28"/>
          <w:szCs w:val="28"/>
        </w:rPr>
        <w:t>Тема: Профилактика девиантного поведения</w:t>
      </w:r>
      <w:r w:rsidRPr="00564830">
        <w:rPr>
          <w:rFonts w:ascii="Times New Roman" w:hAnsi="Times New Roman"/>
          <w:sz w:val="32"/>
          <w:szCs w:val="32"/>
        </w:rPr>
        <w:t xml:space="preserve"> </w:t>
      </w:r>
    </w:p>
    <w:p w:rsidR="007515EE" w:rsidRDefault="007515EE" w:rsidP="00A34984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515EE" w:rsidRDefault="007515EE" w:rsidP="00A34984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515EE" w:rsidRDefault="007515EE" w:rsidP="00A34984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515EE" w:rsidRDefault="007515EE" w:rsidP="00A34984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515EE" w:rsidRDefault="007515EE" w:rsidP="00A34984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515EE" w:rsidRDefault="007515EE" w:rsidP="00A34984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515EE" w:rsidRDefault="007515EE" w:rsidP="00A34984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515EE" w:rsidRPr="002105EB" w:rsidRDefault="007515EE" w:rsidP="00564830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Преподаватель</w:t>
      </w:r>
      <w:r w:rsidRPr="002105EB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 w:rsidRPr="002105EB">
        <w:rPr>
          <w:rFonts w:ascii="Times New Roman" w:hAnsi="Times New Roman"/>
          <w:sz w:val="24"/>
          <w:szCs w:val="24"/>
        </w:rPr>
        <w:t xml:space="preserve"> </w:t>
      </w:r>
    </w:p>
    <w:p w:rsidR="007515EE" w:rsidRDefault="007515EE" w:rsidP="00564830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2105EB">
        <w:rPr>
          <w:rFonts w:ascii="Times New Roman" w:hAnsi="Times New Roman"/>
          <w:sz w:val="24"/>
          <w:szCs w:val="24"/>
        </w:rPr>
        <w:t>Е.П.Парыгина</w:t>
      </w:r>
    </w:p>
    <w:p w:rsidR="007515EE" w:rsidRDefault="007515EE" w:rsidP="00564830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7515EE" w:rsidRDefault="007515EE" w:rsidP="00564830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7515EE" w:rsidRDefault="007515EE" w:rsidP="00A34984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515EE" w:rsidRPr="000A38E2" w:rsidRDefault="007515EE" w:rsidP="00A34984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515EE" w:rsidRDefault="007515EE" w:rsidP="00A34984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515EE" w:rsidRDefault="007515EE" w:rsidP="00A34984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515EE" w:rsidRDefault="007515EE" w:rsidP="00A34984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515EE" w:rsidRDefault="007515EE" w:rsidP="000A38E2">
      <w:pPr>
        <w:spacing w:after="0"/>
        <w:rPr>
          <w:rFonts w:ascii="Times New Roman" w:hAnsi="Times New Roman"/>
          <w:sz w:val="28"/>
          <w:szCs w:val="28"/>
        </w:rPr>
      </w:pPr>
    </w:p>
    <w:p w:rsidR="007515EE" w:rsidRDefault="007515EE" w:rsidP="00A34984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515EE" w:rsidRDefault="007515EE" w:rsidP="00A34984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515EE" w:rsidRDefault="007515EE" w:rsidP="00A34984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515EE" w:rsidRDefault="007515EE" w:rsidP="00A34984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515EE" w:rsidRPr="002105EB" w:rsidRDefault="007515EE" w:rsidP="00564830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2105EB">
        <w:rPr>
          <w:rFonts w:ascii="Times New Roman" w:hAnsi="Times New Roman"/>
          <w:sz w:val="24"/>
          <w:szCs w:val="24"/>
        </w:rPr>
        <w:t xml:space="preserve">г. Сыктывкар, </w:t>
      </w:r>
      <w:r>
        <w:rPr>
          <w:rFonts w:ascii="Times New Roman" w:hAnsi="Times New Roman"/>
          <w:sz w:val="24"/>
          <w:szCs w:val="24"/>
        </w:rPr>
        <w:t>2017</w:t>
      </w:r>
      <w:r w:rsidRPr="002105EB">
        <w:rPr>
          <w:rFonts w:ascii="Times New Roman" w:hAnsi="Times New Roman"/>
          <w:sz w:val="24"/>
          <w:szCs w:val="24"/>
        </w:rPr>
        <w:t>г.</w:t>
      </w:r>
    </w:p>
    <w:p w:rsidR="007515EE" w:rsidRPr="001378A1" w:rsidRDefault="007515EE" w:rsidP="0042758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1378A1">
        <w:rPr>
          <w:rFonts w:ascii="Times New Roman" w:hAnsi="Times New Roman"/>
          <w:b/>
          <w:sz w:val="24"/>
          <w:szCs w:val="24"/>
        </w:rPr>
        <w:t>Объект исследов</w:t>
      </w:r>
      <w:r w:rsidRPr="001378A1">
        <w:rPr>
          <w:rFonts w:ascii="Times New Roman" w:hAnsi="Times New Roman"/>
          <w:sz w:val="24"/>
          <w:szCs w:val="24"/>
        </w:rPr>
        <w:t>ания: девиантное поведение</w:t>
      </w:r>
    </w:p>
    <w:p w:rsidR="007515EE" w:rsidRPr="001378A1" w:rsidRDefault="007515EE" w:rsidP="0042758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1378A1">
        <w:rPr>
          <w:rFonts w:ascii="Times New Roman" w:hAnsi="Times New Roman"/>
          <w:b/>
          <w:sz w:val="24"/>
          <w:szCs w:val="24"/>
        </w:rPr>
        <w:t>Предмет исследования</w:t>
      </w:r>
      <w:r w:rsidRPr="001378A1">
        <w:rPr>
          <w:rFonts w:ascii="Times New Roman" w:hAnsi="Times New Roman"/>
          <w:sz w:val="24"/>
          <w:szCs w:val="24"/>
        </w:rPr>
        <w:t>: способы и приемы психологической профилактики девиантного поведения</w:t>
      </w:r>
    </w:p>
    <w:p w:rsidR="007515EE" w:rsidRPr="001378A1" w:rsidRDefault="007515EE" w:rsidP="0042758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1378A1">
        <w:rPr>
          <w:rFonts w:ascii="Times New Roman" w:hAnsi="Times New Roman"/>
          <w:b/>
          <w:sz w:val="24"/>
          <w:szCs w:val="24"/>
        </w:rPr>
        <w:t>Гипотеза:</w:t>
      </w:r>
      <w:r w:rsidRPr="001378A1">
        <w:rPr>
          <w:rFonts w:ascii="Times New Roman" w:hAnsi="Times New Roman"/>
          <w:sz w:val="24"/>
          <w:szCs w:val="24"/>
        </w:rPr>
        <w:t xml:space="preserve"> Если выявить склонности к девиантному поведению и провести комплекс психопрофилактических мероприятий, то можно избежать формирования отклоняющегося поведения.</w:t>
      </w:r>
    </w:p>
    <w:p w:rsidR="007515EE" w:rsidRPr="001378A1" w:rsidRDefault="007515EE" w:rsidP="0042758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1378A1">
        <w:rPr>
          <w:rFonts w:ascii="Times New Roman" w:hAnsi="Times New Roman"/>
          <w:b/>
          <w:sz w:val="24"/>
          <w:szCs w:val="24"/>
        </w:rPr>
        <w:t>Задачи</w:t>
      </w:r>
      <w:r w:rsidRPr="001378A1">
        <w:rPr>
          <w:rFonts w:ascii="Times New Roman" w:hAnsi="Times New Roman"/>
          <w:sz w:val="24"/>
          <w:szCs w:val="24"/>
        </w:rPr>
        <w:t>:</w:t>
      </w:r>
    </w:p>
    <w:p w:rsidR="007515EE" w:rsidRPr="001378A1" w:rsidRDefault="007515EE" w:rsidP="0042758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1378A1">
        <w:rPr>
          <w:rFonts w:ascii="Times New Roman" w:hAnsi="Times New Roman"/>
          <w:sz w:val="24"/>
          <w:szCs w:val="24"/>
        </w:rPr>
        <w:t>1) проанализировать психолого-педагогические труды по вопросам девиантного поведения и выявить причины, приводящие к нему;</w:t>
      </w:r>
    </w:p>
    <w:p w:rsidR="007515EE" w:rsidRPr="001378A1" w:rsidRDefault="007515EE" w:rsidP="0042758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1378A1">
        <w:rPr>
          <w:rFonts w:ascii="Times New Roman" w:hAnsi="Times New Roman"/>
          <w:sz w:val="24"/>
          <w:szCs w:val="24"/>
        </w:rPr>
        <w:t>2) изучить комплекс психолого-педагогических методик с целью выявления форм, личностных особенностей подростков с девиантным поведением;</w:t>
      </w:r>
    </w:p>
    <w:p w:rsidR="007515EE" w:rsidRPr="001378A1" w:rsidRDefault="007515EE" w:rsidP="0042758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1378A1">
        <w:rPr>
          <w:rFonts w:ascii="Times New Roman" w:hAnsi="Times New Roman"/>
          <w:sz w:val="24"/>
          <w:szCs w:val="24"/>
        </w:rPr>
        <w:t>3) изучить психофизиологические особенности подростков с девиантным поведением;</w:t>
      </w:r>
    </w:p>
    <w:p w:rsidR="007515EE" w:rsidRPr="001378A1" w:rsidRDefault="007515EE" w:rsidP="0042758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1378A1">
        <w:rPr>
          <w:rFonts w:ascii="Times New Roman" w:hAnsi="Times New Roman"/>
          <w:sz w:val="24"/>
          <w:szCs w:val="24"/>
        </w:rPr>
        <w:t>4) изучить современные психологические разработки по профилактике девиантности.</w:t>
      </w:r>
    </w:p>
    <w:p w:rsidR="007515EE" w:rsidRPr="001378A1" w:rsidRDefault="007515EE" w:rsidP="0042758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</w:p>
    <w:p w:rsidR="007515EE" w:rsidRDefault="007515EE" w:rsidP="00A34984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515EE" w:rsidRDefault="007515EE" w:rsidP="00A34984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515EE" w:rsidRDefault="007515EE" w:rsidP="00A34984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515EE" w:rsidRDefault="007515EE" w:rsidP="00A34984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515EE" w:rsidRDefault="007515EE" w:rsidP="00A34984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515EE" w:rsidRDefault="007515EE" w:rsidP="00A34984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515EE" w:rsidRDefault="007515EE" w:rsidP="00A34984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515EE" w:rsidRDefault="007515EE" w:rsidP="00A34984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515EE" w:rsidRDefault="007515EE" w:rsidP="00A34984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515EE" w:rsidRDefault="007515EE" w:rsidP="00A34984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515EE" w:rsidRDefault="007515EE" w:rsidP="00A34984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515EE" w:rsidRDefault="007515EE" w:rsidP="00A34984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515EE" w:rsidRDefault="007515EE" w:rsidP="00A34984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515EE" w:rsidRDefault="007515EE" w:rsidP="00A34984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515EE" w:rsidRDefault="007515EE" w:rsidP="00A34984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515EE" w:rsidRDefault="007515EE" w:rsidP="00A34984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515EE" w:rsidRDefault="007515EE" w:rsidP="00A34984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515EE" w:rsidRDefault="007515EE" w:rsidP="00A34984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515EE" w:rsidRDefault="007515EE" w:rsidP="00A34984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515EE" w:rsidRDefault="007515EE" w:rsidP="00A34984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515EE" w:rsidRDefault="007515EE" w:rsidP="00A34984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515EE" w:rsidRPr="001378A1" w:rsidRDefault="007515EE" w:rsidP="00173D42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1378A1">
        <w:rPr>
          <w:rFonts w:ascii="Times New Roman" w:hAnsi="Times New Roman"/>
          <w:b/>
          <w:bCs/>
          <w:sz w:val="24"/>
          <w:szCs w:val="24"/>
        </w:rPr>
        <w:t>1. Девиантное поведение: определение, характеристика, причины</w:t>
      </w:r>
    </w:p>
    <w:p w:rsidR="007515EE" w:rsidRPr="001378A1" w:rsidRDefault="007515EE" w:rsidP="00173D4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378A1">
        <w:rPr>
          <w:rFonts w:ascii="Times New Roman" w:hAnsi="Times New Roman"/>
          <w:sz w:val="24"/>
          <w:szCs w:val="24"/>
        </w:rPr>
        <w:t>Общество всегда уделяет особое внимание проблеме поведения людей, которое не соответствует общепринятым или официально установленным социальным нормам. Непреходящая актуальность проблемы отклоняющегося поведения обусловлена возникновением в рамках психологии особого направления (специальной психологической теории) - психологии девиантного поведения. Девиантное поведение всегда связано с каким-либо несоответствием человеческих действий, поступков, видов деятельности, распространенным в обществе или группах, нормам, правилам поведения, идеям, установкам, ценностям. Нормы являются тем механизмом, который удерживает общественную систему в состоянии жизнеспособного равновесия в условиях неизбежных перемен. В естественных и общественных науках норма понимается, как предел, мера допустимого для сохранения и изменения систем.</w:t>
      </w:r>
    </w:p>
    <w:p w:rsidR="007515EE" w:rsidRPr="001378A1" w:rsidRDefault="007515EE" w:rsidP="00173D42">
      <w:pPr>
        <w:spacing w:before="100" w:beforeAutospacing="1" w:after="100" w:afterAutospacing="1" w:line="360" w:lineRule="auto"/>
        <w:rPr>
          <w:rFonts w:ascii="Times New Roman" w:hAnsi="Times New Roman"/>
          <w:sz w:val="24"/>
          <w:szCs w:val="24"/>
        </w:rPr>
      </w:pPr>
      <w:r w:rsidRPr="001378A1">
        <w:rPr>
          <w:rFonts w:ascii="Times New Roman" w:hAnsi="Times New Roman"/>
          <w:sz w:val="24"/>
          <w:szCs w:val="24"/>
        </w:rPr>
        <w:t xml:space="preserve">Каковы же основные </w:t>
      </w:r>
      <w:r w:rsidRPr="001378A1">
        <w:rPr>
          <w:rFonts w:ascii="Times New Roman" w:hAnsi="Times New Roman"/>
          <w:b/>
          <w:sz w:val="24"/>
          <w:szCs w:val="24"/>
        </w:rPr>
        <w:t>причины</w:t>
      </w:r>
      <w:r w:rsidRPr="001378A1">
        <w:rPr>
          <w:rFonts w:ascii="Times New Roman" w:hAnsi="Times New Roman"/>
          <w:sz w:val="24"/>
          <w:szCs w:val="24"/>
        </w:rPr>
        <w:t xml:space="preserve">, обуславливающие высокую степень вероятности отклонений от социальных норм? </w:t>
      </w:r>
    </w:p>
    <w:p w:rsidR="007515EE" w:rsidRPr="001378A1" w:rsidRDefault="007515EE" w:rsidP="001378A1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1378A1">
        <w:rPr>
          <w:rFonts w:ascii="Times New Roman" w:hAnsi="Times New Roman"/>
          <w:b/>
          <w:sz w:val="24"/>
          <w:szCs w:val="24"/>
        </w:rPr>
        <w:t>Таковыми причинами являются</w:t>
      </w:r>
      <w:r w:rsidRPr="001378A1">
        <w:rPr>
          <w:rFonts w:ascii="Times New Roman" w:hAnsi="Times New Roman"/>
          <w:sz w:val="24"/>
          <w:szCs w:val="24"/>
        </w:rPr>
        <w:t>:</w:t>
      </w:r>
    </w:p>
    <w:p w:rsidR="007515EE" w:rsidRPr="001378A1" w:rsidRDefault="007515EE" w:rsidP="001378A1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1378A1">
        <w:rPr>
          <w:rFonts w:ascii="Times New Roman" w:hAnsi="Times New Roman"/>
          <w:sz w:val="24"/>
          <w:szCs w:val="24"/>
        </w:rPr>
        <w:t>- Социальное неравенство - это находит выражение в низком, подчас нищенском, уровне жизни большей части населения, в первую очередь молодежи; в расслоении общества на богатых и бедных, безработица, инфляция, коррупция и т.д.</w:t>
      </w:r>
    </w:p>
    <w:p w:rsidR="007515EE" w:rsidRPr="001378A1" w:rsidRDefault="007515EE" w:rsidP="001378A1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1378A1">
        <w:rPr>
          <w:rFonts w:ascii="Times New Roman" w:hAnsi="Times New Roman"/>
          <w:sz w:val="24"/>
          <w:szCs w:val="24"/>
        </w:rPr>
        <w:t>- Морально-этический фактор девиантного поведения выражается в низком морально-нравственном уровне общества, без духовности, психологии вещизма, отчуждении личности;</w:t>
      </w:r>
    </w:p>
    <w:p w:rsidR="007515EE" w:rsidRPr="001378A1" w:rsidRDefault="007515EE" w:rsidP="00173D42">
      <w:pPr>
        <w:spacing w:after="0" w:line="36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1378A1">
        <w:rPr>
          <w:rFonts w:ascii="Times New Roman" w:hAnsi="Times New Roman"/>
          <w:sz w:val="24"/>
          <w:szCs w:val="24"/>
        </w:rPr>
        <w:t xml:space="preserve"> - Жизнь общества с рыночной экономикой напоминает базар, на котором все продается и покупается, торговля рабочей силой и телом является рядовым событием. Деградация и падение нравов находят свое выражение в массовой алкоголизации, бродяжничестве, распространении наркомании, взрыве насилия и правонарушениях</w:t>
      </w:r>
    </w:p>
    <w:p w:rsidR="007515EE" w:rsidRPr="001378A1" w:rsidRDefault="007515EE" w:rsidP="001378A1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1378A1">
        <w:rPr>
          <w:rFonts w:ascii="Times New Roman" w:hAnsi="Times New Roman"/>
          <w:sz w:val="24"/>
          <w:szCs w:val="24"/>
        </w:rPr>
        <w:t>Окружающая среда, которая нейтрально - благосклонно относится к девиантному поведению. Молодые девианты в большинстве своем выходцы из неблагоприятных семей. Неблагоприятные условия жизни и воспитание в семье, проблемы овладения знаниями и связанные с этим неудачи в учебе, неумение строить отношения с окружающими и возникающие на этой основе конфликты, различные психофизические отклонения в состоянии здоровья, как правило, ведут к кризису духа, потере смысла существования.</w:t>
      </w:r>
    </w:p>
    <w:p w:rsidR="007515EE" w:rsidRPr="001378A1" w:rsidRDefault="007515EE" w:rsidP="001378A1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1378A1">
        <w:rPr>
          <w:rFonts w:ascii="Times New Roman" w:hAnsi="Times New Roman"/>
          <w:sz w:val="24"/>
          <w:szCs w:val="24"/>
        </w:rPr>
        <w:t xml:space="preserve">Таким образом, в современных общественных науках девиантным называют поведение, которое не соответствует нормам и ролям. Понятие "норма" является исходным для изучения любых девиаций. </w:t>
      </w:r>
    </w:p>
    <w:p w:rsidR="007515EE" w:rsidRPr="001378A1" w:rsidRDefault="007515EE" w:rsidP="00B31E4F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1378A1">
        <w:rPr>
          <w:rFonts w:ascii="Times New Roman" w:hAnsi="Times New Roman"/>
          <w:sz w:val="24"/>
          <w:szCs w:val="24"/>
        </w:rPr>
        <w:t>Девиантное поведение определяется как:</w:t>
      </w:r>
    </w:p>
    <w:p w:rsidR="007515EE" w:rsidRPr="001378A1" w:rsidRDefault="007515EE" w:rsidP="00B31E4F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1378A1">
        <w:rPr>
          <w:rFonts w:ascii="Times New Roman" w:hAnsi="Times New Roman"/>
          <w:sz w:val="24"/>
          <w:szCs w:val="24"/>
        </w:rPr>
        <w:t>поступок, действие человека;</w:t>
      </w:r>
    </w:p>
    <w:p w:rsidR="007515EE" w:rsidRPr="001378A1" w:rsidRDefault="007515EE" w:rsidP="00B31E4F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1378A1">
        <w:rPr>
          <w:rFonts w:ascii="Times New Roman" w:hAnsi="Times New Roman"/>
          <w:sz w:val="24"/>
          <w:szCs w:val="24"/>
        </w:rPr>
        <w:t>как социальное явление.</w:t>
      </w:r>
    </w:p>
    <w:p w:rsidR="007515EE" w:rsidRPr="001378A1" w:rsidRDefault="007515EE" w:rsidP="00B31E4F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1378A1">
        <w:rPr>
          <w:rFonts w:ascii="Times New Roman" w:hAnsi="Times New Roman"/>
          <w:sz w:val="24"/>
          <w:szCs w:val="24"/>
        </w:rPr>
        <w:t>Можно выделить различные виды девиантного поведения, формой проявления которых являются следующие варианты социальной дезадаптации:</w:t>
      </w:r>
    </w:p>
    <w:p w:rsidR="007515EE" w:rsidRPr="001378A1" w:rsidRDefault="007515EE" w:rsidP="00B31E4F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1378A1">
        <w:rPr>
          <w:rFonts w:ascii="Times New Roman" w:hAnsi="Times New Roman"/>
          <w:sz w:val="24"/>
          <w:szCs w:val="24"/>
        </w:rPr>
        <w:t>1) неадаптивное поведение: аффективное, депривированное, аутичное, суицидальное, аддиктивное. В основе такого поведения лежат нарушения психического и личностного развития, психическая депривация и психологический дискомфорт.</w:t>
      </w:r>
    </w:p>
    <w:p w:rsidR="007515EE" w:rsidRPr="001378A1" w:rsidRDefault="007515EE" w:rsidP="00B31E4F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1378A1">
        <w:rPr>
          <w:rFonts w:ascii="Times New Roman" w:hAnsi="Times New Roman"/>
          <w:sz w:val="24"/>
          <w:szCs w:val="24"/>
        </w:rPr>
        <w:t>2) асоциальное поведение: агрессивное, делинквентное и криминогенное. В основе - нарушение социализации, социально-педагогическая запущенность, деформация регуляции поведения, социальная дезаадаптация, десоциализация.</w:t>
      </w:r>
    </w:p>
    <w:p w:rsidR="007515EE" w:rsidRPr="001378A1" w:rsidRDefault="007515EE" w:rsidP="00B31E4F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1378A1">
        <w:rPr>
          <w:rFonts w:ascii="Times New Roman" w:hAnsi="Times New Roman"/>
          <w:sz w:val="24"/>
          <w:szCs w:val="24"/>
        </w:rPr>
        <w:t>При всей относительности понятия "девиантное поведение" за ним, тем не менее, скрываются вполне реальные и различимые социальные явления, проявляющихся в различных формах и видах.</w:t>
      </w:r>
    </w:p>
    <w:p w:rsidR="007515EE" w:rsidRPr="001378A1" w:rsidRDefault="007515EE" w:rsidP="0086496A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1378A1">
        <w:rPr>
          <w:rFonts w:ascii="Times New Roman" w:hAnsi="Times New Roman"/>
          <w:sz w:val="24"/>
          <w:szCs w:val="24"/>
        </w:rPr>
        <w:t xml:space="preserve">На сегодняшний день составлена определенная система форм девиантного поведения. </w:t>
      </w:r>
    </w:p>
    <w:p w:rsidR="007515EE" w:rsidRPr="001378A1" w:rsidRDefault="007515EE" w:rsidP="0086496A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1378A1">
        <w:rPr>
          <w:rFonts w:ascii="Times New Roman" w:hAnsi="Times New Roman"/>
          <w:sz w:val="24"/>
          <w:szCs w:val="24"/>
        </w:rPr>
        <w:t>Преступность</w:t>
      </w:r>
    </w:p>
    <w:p w:rsidR="007515EE" w:rsidRPr="001378A1" w:rsidRDefault="007515EE" w:rsidP="0086496A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1378A1">
        <w:rPr>
          <w:rFonts w:ascii="Times New Roman" w:hAnsi="Times New Roman"/>
          <w:sz w:val="24"/>
          <w:szCs w:val="24"/>
        </w:rPr>
        <w:t>Наркомания</w:t>
      </w:r>
    </w:p>
    <w:p w:rsidR="007515EE" w:rsidRPr="001378A1" w:rsidRDefault="007515EE" w:rsidP="0086496A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1378A1">
        <w:rPr>
          <w:rFonts w:ascii="Times New Roman" w:hAnsi="Times New Roman"/>
          <w:sz w:val="24"/>
          <w:szCs w:val="24"/>
        </w:rPr>
        <w:t>Алкоголизм. Основные формы девиантного поведения</w:t>
      </w:r>
    </w:p>
    <w:p w:rsidR="007515EE" w:rsidRPr="001378A1" w:rsidRDefault="007515EE" w:rsidP="0086496A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1378A1">
        <w:rPr>
          <w:rFonts w:ascii="Times New Roman" w:hAnsi="Times New Roman"/>
          <w:sz w:val="24"/>
          <w:szCs w:val="24"/>
        </w:rPr>
        <w:t>Проституция</w:t>
      </w:r>
    </w:p>
    <w:p w:rsidR="007515EE" w:rsidRPr="001378A1" w:rsidRDefault="007515EE" w:rsidP="0086496A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1378A1">
        <w:rPr>
          <w:rFonts w:ascii="Times New Roman" w:hAnsi="Times New Roman"/>
          <w:sz w:val="24"/>
          <w:szCs w:val="24"/>
        </w:rPr>
        <w:t>Суицид</w:t>
      </w:r>
    </w:p>
    <w:p w:rsidR="007515EE" w:rsidRPr="001378A1" w:rsidRDefault="007515EE" w:rsidP="0086496A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1378A1">
        <w:rPr>
          <w:rFonts w:ascii="Times New Roman" w:hAnsi="Times New Roman"/>
          <w:sz w:val="24"/>
          <w:szCs w:val="24"/>
        </w:rPr>
        <w:t>Побеги из дома и бродяжничество</w:t>
      </w:r>
    </w:p>
    <w:p w:rsidR="007515EE" w:rsidRPr="001378A1" w:rsidRDefault="007515EE" w:rsidP="0086496A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1378A1">
        <w:rPr>
          <w:rFonts w:ascii="Times New Roman" w:hAnsi="Times New Roman"/>
          <w:sz w:val="24"/>
          <w:szCs w:val="24"/>
        </w:rPr>
        <w:t>Страхи и навязчивости</w:t>
      </w:r>
    </w:p>
    <w:p w:rsidR="007515EE" w:rsidRPr="001378A1" w:rsidRDefault="007515EE" w:rsidP="0086496A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1378A1">
        <w:rPr>
          <w:rFonts w:ascii="Times New Roman" w:hAnsi="Times New Roman"/>
          <w:sz w:val="24"/>
          <w:szCs w:val="24"/>
        </w:rPr>
        <w:t>Вандализм и граффити</w:t>
      </w:r>
    </w:p>
    <w:p w:rsidR="007515EE" w:rsidRPr="001378A1" w:rsidRDefault="007515EE" w:rsidP="0086496A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1378A1">
        <w:rPr>
          <w:rFonts w:ascii="Times New Roman" w:hAnsi="Times New Roman"/>
          <w:sz w:val="24"/>
          <w:szCs w:val="24"/>
        </w:rPr>
        <w:t>Агрессия</w:t>
      </w:r>
    </w:p>
    <w:p w:rsidR="007515EE" w:rsidRPr="001378A1" w:rsidRDefault="007515EE" w:rsidP="00B31E4F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1378A1">
        <w:rPr>
          <w:rFonts w:ascii="Times New Roman" w:hAnsi="Times New Roman"/>
          <w:sz w:val="24"/>
          <w:szCs w:val="24"/>
        </w:rPr>
        <w:t>Враждебность.</w:t>
      </w:r>
    </w:p>
    <w:p w:rsidR="007515EE" w:rsidRPr="001378A1" w:rsidRDefault="007515EE" w:rsidP="0086496A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1378A1">
        <w:rPr>
          <w:rFonts w:ascii="Times New Roman" w:hAnsi="Times New Roman"/>
          <w:sz w:val="24"/>
          <w:szCs w:val="24"/>
        </w:rPr>
        <w:t>Таким образом, можно сделать вывод о том, что девиантное поведение должно быть рассмотрено и известно во всех его проявлениях как родителям, так и учителям, воспитателям, руководителям молодежи. Правильное поведение взрослых при появлении факторов, приводящие к девиантному поведению подростков, поможет решить создающуюся проблему на этапе ее раннего становления.</w:t>
      </w:r>
    </w:p>
    <w:p w:rsidR="007515EE" w:rsidRDefault="007515EE" w:rsidP="0086496A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7515EE" w:rsidRDefault="007515EE" w:rsidP="0086496A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7515EE" w:rsidRDefault="007515EE" w:rsidP="0086496A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7515EE" w:rsidRDefault="007515EE" w:rsidP="0086496A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7515EE" w:rsidRDefault="007515EE" w:rsidP="0086496A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7515EE" w:rsidRDefault="007515EE" w:rsidP="0086496A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7515EE" w:rsidRDefault="007515EE" w:rsidP="0086496A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7515EE" w:rsidRPr="001378A1" w:rsidRDefault="007515EE" w:rsidP="0086496A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7515EE" w:rsidRPr="001378A1" w:rsidRDefault="007515EE" w:rsidP="001378A1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1378A1">
        <w:rPr>
          <w:rFonts w:ascii="Times New Roman" w:hAnsi="Times New Roman"/>
          <w:b/>
          <w:bCs/>
          <w:sz w:val="24"/>
          <w:szCs w:val="24"/>
        </w:rPr>
        <w:t>2. Факторы, приводящие к девиантному поведению подростков</w:t>
      </w:r>
    </w:p>
    <w:p w:rsidR="007515EE" w:rsidRPr="001378A1" w:rsidRDefault="007515EE" w:rsidP="001378A1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1378A1">
        <w:rPr>
          <w:rFonts w:ascii="Times New Roman" w:hAnsi="Times New Roman"/>
          <w:sz w:val="24"/>
          <w:szCs w:val="24"/>
        </w:rPr>
        <w:t>Наибольшую обеспокоенность вызывает то, что девиантность "молодеет". Можно выделить ряд факторов, влияющих на появление и распространение девиантного поведения у подростков.</w:t>
      </w:r>
    </w:p>
    <w:p w:rsidR="007515EE" w:rsidRPr="001378A1" w:rsidRDefault="007515EE" w:rsidP="001378A1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1378A1">
        <w:rPr>
          <w:rFonts w:ascii="Times New Roman" w:hAnsi="Times New Roman"/>
          <w:sz w:val="24"/>
          <w:szCs w:val="24"/>
        </w:rPr>
        <w:t>Нынешние подростки оказались включенными в кризис общества: перемена власти влечет за собой разрушение всего уклада жизни общества. Общество решило жить "по-другому", однако как "по-другому", не решило. Разрушены прежние стереотипы поведения, поставлены под сомнение нормативные и ценностные ориентации. Выработка новых происходит хаотично, бессистемно, лавинообразно. Возрастной кризис подростка усугубляется "возрастным" кризисом общества.</w:t>
      </w:r>
    </w:p>
    <w:p w:rsidR="007515EE" w:rsidRPr="001378A1" w:rsidRDefault="007515EE" w:rsidP="001378A1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1378A1">
        <w:rPr>
          <w:rFonts w:ascii="Times New Roman" w:hAnsi="Times New Roman"/>
          <w:sz w:val="24"/>
          <w:szCs w:val="24"/>
        </w:rPr>
        <w:t>Сейчас подростки особенно уязвимы, поскольку испытывают сильное влияние социального кризиса. Раньше в нашей стране кризис подросткового возраста сглаживался единой идеологической базой, уверенностью в будущем, ясностью перспективы. Сейчас подростки слышат от взрослых о безысходности, об отчуждении, о бесполезности существования, о том, что "умные люди никому не нужны", о том, что "успеха добиваются только те, у кого есть деньги", и т.д. Нестабильность в обществе порождает нестабильность отношений между взрослыми и детьми, их взаимное отчуждение. Подростки знают о том, что их возраст трудный, и порой умело манипулируют этим.</w:t>
      </w:r>
    </w:p>
    <w:p w:rsidR="007515EE" w:rsidRPr="001378A1" w:rsidRDefault="007515EE" w:rsidP="001378A1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1378A1">
        <w:rPr>
          <w:rFonts w:ascii="Times New Roman" w:hAnsi="Times New Roman"/>
          <w:sz w:val="24"/>
          <w:szCs w:val="24"/>
        </w:rPr>
        <w:t>Стремительное распространение различных видов девиантного поведения среди молодежи связано с одновременным существованием нескольких групп факторов, каждая из которых, взятая в отдельности, отнюдь не является однозначно провоцирующей. Мы имеем в виду особенности возраста, системный кризис общества, снижение жизненного уровня населения и др. Указанные группы факторов, взятые каждая отдельно, скорее создают общую негативную ситуацию детства в России. Однако их одновременное воздействие и порождает необычайно благоприятные условия для молодежной девиации.</w:t>
      </w:r>
    </w:p>
    <w:p w:rsidR="007515EE" w:rsidRPr="001378A1" w:rsidRDefault="007515EE" w:rsidP="001378A1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1378A1">
        <w:rPr>
          <w:rFonts w:ascii="Times New Roman" w:hAnsi="Times New Roman"/>
          <w:sz w:val="24"/>
          <w:szCs w:val="24"/>
        </w:rPr>
        <w:t>Таким образом, среди общего количества существующих на данный момент факторов, наибольшее значение имеют следующие:</w:t>
      </w:r>
    </w:p>
    <w:p w:rsidR="007515EE" w:rsidRPr="001378A1" w:rsidRDefault="007515EE" w:rsidP="001378A1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1378A1">
        <w:rPr>
          <w:rFonts w:ascii="Times New Roman" w:hAnsi="Times New Roman"/>
          <w:sz w:val="24"/>
          <w:szCs w:val="24"/>
        </w:rPr>
        <w:t>падение нравственности, свойственное кризисному обществу, отказ от прежних идеалов;</w:t>
      </w:r>
    </w:p>
    <w:p w:rsidR="007515EE" w:rsidRPr="001378A1" w:rsidRDefault="007515EE" w:rsidP="001378A1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1378A1">
        <w:rPr>
          <w:rFonts w:ascii="Times New Roman" w:hAnsi="Times New Roman"/>
          <w:sz w:val="24"/>
          <w:szCs w:val="24"/>
        </w:rPr>
        <w:t>осуществляемая социальная политика (антисемейная социальная политика, политика подрыва национальной идеи воспитания, парализация основных для нашего общества рычагов, причем образцы насилия и произвола показывает сила власти);</w:t>
      </w:r>
    </w:p>
    <w:p w:rsidR="007515EE" w:rsidRPr="001378A1" w:rsidRDefault="007515EE" w:rsidP="001378A1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1378A1">
        <w:rPr>
          <w:rFonts w:ascii="Times New Roman" w:hAnsi="Times New Roman"/>
          <w:sz w:val="24"/>
          <w:szCs w:val="24"/>
        </w:rPr>
        <w:t>неудовлетворенность социальных потребностей;</w:t>
      </w:r>
    </w:p>
    <w:p w:rsidR="007515EE" w:rsidRPr="001378A1" w:rsidRDefault="007515EE" w:rsidP="001378A1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1378A1">
        <w:rPr>
          <w:rFonts w:ascii="Times New Roman" w:hAnsi="Times New Roman"/>
          <w:sz w:val="24"/>
          <w:szCs w:val="24"/>
        </w:rPr>
        <w:t xml:space="preserve">отсутствие жизненных перспектив, в то же время у некоторых - </w:t>
      </w:r>
    </w:p>
    <w:p w:rsidR="007515EE" w:rsidRPr="001378A1" w:rsidRDefault="007515EE" w:rsidP="001378A1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1378A1">
        <w:rPr>
          <w:rFonts w:ascii="Times New Roman" w:hAnsi="Times New Roman"/>
          <w:sz w:val="24"/>
          <w:szCs w:val="24"/>
        </w:rPr>
        <w:t>завышенные амбиции в материальном плане;</w:t>
      </w:r>
    </w:p>
    <w:p w:rsidR="007515EE" w:rsidRPr="001378A1" w:rsidRDefault="007515EE" w:rsidP="001378A1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1378A1">
        <w:rPr>
          <w:rFonts w:ascii="Times New Roman" w:hAnsi="Times New Roman"/>
          <w:sz w:val="24"/>
          <w:szCs w:val="24"/>
        </w:rPr>
        <w:t>плохая организация досуга;</w:t>
      </w:r>
    </w:p>
    <w:p w:rsidR="007515EE" w:rsidRPr="001378A1" w:rsidRDefault="007515EE" w:rsidP="001378A1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1378A1">
        <w:rPr>
          <w:rFonts w:ascii="Times New Roman" w:hAnsi="Times New Roman"/>
          <w:sz w:val="24"/>
          <w:szCs w:val="24"/>
        </w:rPr>
        <w:t>отмена уголовной ответственности за употребление наркотиков, алкоголя, проституцию;</w:t>
      </w:r>
    </w:p>
    <w:p w:rsidR="007515EE" w:rsidRPr="001378A1" w:rsidRDefault="007515EE" w:rsidP="001378A1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1378A1">
        <w:rPr>
          <w:rFonts w:ascii="Times New Roman" w:hAnsi="Times New Roman"/>
          <w:sz w:val="24"/>
          <w:szCs w:val="24"/>
        </w:rPr>
        <w:t>культ насилия, утвердившийся в современном искусстве (широкий поток фильмов, книг, песен и пр.) и формирующий духовный мир молодежи;</w:t>
      </w:r>
    </w:p>
    <w:p w:rsidR="007515EE" w:rsidRPr="001378A1" w:rsidRDefault="007515EE" w:rsidP="001378A1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1378A1">
        <w:rPr>
          <w:rFonts w:ascii="Times New Roman" w:hAnsi="Times New Roman"/>
          <w:sz w:val="24"/>
          <w:szCs w:val="24"/>
        </w:rPr>
        <w:t>внутренние факторы (акцентуации личностных свойств);</w:t>
      </w:r>
    </w:p>
    <w:p w:rsidR="007515EE" w:rsidRPr="001378A1" w:rsidRDefault="007515EE" w:rsidP="001378A1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1378A1">
        <w:rPr>
          <w:rFonts w:ascii="Times New Roman" w:hAnsi="Times New Roman"/>
          <w:sz w:val="24"/>
          <w:szCs w:val="24"/>
        </w:rPr>
        <w:t>микросоциальные факторы (отношения в семье, референтной группе).</w:t>
      </w:r>
    </w:p>
    <w:p w:rsidR="007515EE" w:rsidRPr="001378A1" w:rsidRDefault="007515EE" w:rsidP="001378A1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1378A1">
        <w:rPr>
          <w:rFonts w:ascii="Times New Roman" w:hAnsi="Times New Roman"/>
          <w:sz w:val="24"/>
          <w:szCs w:val="24"/>
        </w:rPr>
        <w:t>Само девиантное поведение можно разделить на две группы: первая группа - это отклонение от норм психического здоровья, подразумевающее наличие явной или скрытой психопатологии (патологическое); вторая группа - это асоциальное поведение, нарушающее какие-то моральные, социальные, культурные, правовые нормы. Когда такие поступки незначительны, их называют правонарушениями, а когда серьезны, их называют в уголовном порядке - преступлениями.</w:t>
      </w:r>
    </w:p>
    <w:p w:rsidR="007515EE" w:rsidRDefault="007515EE" w:rsidP="001378A1">
      <w:pPr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</w:p>
    <w:p w:rsidR="007515EE" w:rsidRDefault="007515EE" w:rsidP="001378A1">
      <w:pPr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</w:p>
    <w:p w:rsidR="007515EE" w:rsidRDefault="007515EE" w:rsidP="001378A1">
      <w:pPr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</w:p>
    <w:p w:rsidR="007515EE" w:rsidRDefault="007515EE" w:rsidP="001378A1">
      <w:pPr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</w:p>
    <w:p w:rsidR="007515EE" w:rsidRDefault="007515EE" w:rsidP="001378A1">
      <w:pPr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</w:p>
    <w:p w:rsidR="007515EE" w:rsidRDefault="007515EE" w:rsidP="001378A1">
      <w:pPr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</w:p>
    <w:p w:rsidR="007515EE" w:rsidRDefault="007515EE" w:rsidP="001378A1">
      <w:pPr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</w:p>
    <w:p w:rsidR="007515EE" w:rsidRDefault="007515EE" w:rsidP="001378A1">
      <w:pPr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</w:p>
    <w:p w:rsidR="007515EE" w:rsidRDefault="007515EE" w:rsidP="001378A1">
      <w:pPr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</w:p>
    <w:p w:rsidR="007515EE" w:rsidRDefault="007515EE" w:rsidP="001378A1">
      <w:pPr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</w:p>
    <w:p w:rsidR="007515EE" w:rsidRDefault="007515EE" w:rsidP="001378A1">
      <w:pPr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</w:p>
    <w:p w:rsidR="007515EE" w:rsidRDefault="007515EE" w:rsidP="001378A1">
      <w:pPr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</w:p>
    <w:p w:rsidR="007515EE" w:rsidRDefault="007515EE" w:rsidP="001378A1">
      <w:pPr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</w:p>
    <w:p w:rsidR="007515EE" w:rsidRDefault="007515EE" w:rsidP="001378A1">
      <w:pPr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</w:p>
    <w:p w:rsidR="007515EE" w:rsidRDefault="007515EE" w:rsidP="001378A1">
      <w:pPr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</w:p>
    <w:p w:rsidR="007515EE" w:rsidRDefault="007515EE" w:rsidP="001378A1">
      <w:pPr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</w:p>
    <w:p w:rsidR="007515EE" w:rsidRDefault="007515EE" w:rsidP="001378A1">
      <w:pPr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</w:p>
    <w:p w:rsidR="007515EE" w:rsidRDefault="007515EE" w:rsidP="001378A1">
      <w:pPr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</w:p>
    <w:p w:rsidR="007515EE" w:rsidRDefault="007515EE" w:rsidP="001378A1">
      <w:pPr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</w:p>
    <w:p w:rsidR="007515EE" w:rsidRDefault="007515EE" w:rsidP="001378A1">
      <w:pPr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</w:p>
    <w:p w:rsidR="007515EE" w:rsidRDefault="007515EE" w:rsidP="001378A1">
      <w:pPr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</w:p>
    <w:p w:rsidR="007515EE" w:rsidRDefault="007515EE" w:rsidP="001378A1">
      <w:pPr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</w:p>
    <w:p w:rsidR="007515EE" w:rsidRDefault="007515EE" w:rsidP="001378A1">
      <w:pPr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</w:p>
    <w:p w:rsidR="007515EE" w:rsidRDefault="007515EE" w:rsidP="001378A1">
      <w:pPr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</w:p>
    <w:p w:rsidR="007515EE" w:rsidRDefault="007515EE" w:rsidP="001378A1">
      <w:pPr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</w:p>
    <w:p w:rsidR="007515EE" w:rsidRPr="001378A1" w:rsidRDefault="007515EE" w:rsidP="001378A1">
      <w:pPr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</w:p>
    <w:p w:rsidR="007515EE" w:rsidRPr="001378A1" w:rsidRDefault="007515EE" w:rsidP="001378A1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1378A1">
        <w:rPr>
          <w:rFonts w:ascii="Times New Roman" w:hAnsi="Times New Roman"/>
          <w:b/>
          <w:bCs/>
          <w:sz w:val="24"/>
          <w:szCs w:val="24"/>
        </w:rPr>
        <w:t>3. Подходы к психопрофилактике девиантного поведения</w:t>
      </w:r>
    </w:p>
    <w:p w:rsidR="007515EE" w:rsidRPr="001378A1" w:rsidRDefault="007515EE" w:rsidP="001378A1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1378A1">
        <w:rPr>
          <w:rFonts w:ascii="Times New Roman" w:hAnsi="Times New Roman"/>
          <w:sz w:val="24"/>
          <w:szCs w:val="24"/>
        </w:rPr>
        <w:t>Как видно из вышесказанного, подростки с девиантным поведением это те, кто недостаточно усвоил ценности, социальные нормы общества, особенно в первичном коллективе - семье, школе т.п. В силу сложного характера поведенческих нарушений их предупреждение и предотвращение требует хорошо организованной системы социальных воздействий. Психологическая помощь является одним из уровней этой системы и играет в ней связующую роль. Она имеет два ведущих направления:</w:t>
      </w:r>
    </w:p>
    <w:p w:rsidR="007515EE" w:rsidRPr="001378A1" w:rsidRDefault="007515EE" w:rsidP="001378A1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1378A1">
        <w:rPr>
          <w:rFonts w:ascii="Times New Roman" w:hAnsi="Times New Roman"/>
          <w:sz w:val="24"/>
          <w:szCs w:val="24"/>
        </w:rPr>
        <w:t>психологическая превенция (предупреждение, психопрофилактика);</w:t>
      </w:r>
    </w:p>
    <w:p w:rsidR="007515EE" w:rsidRPr="001378A1" w:rsidRDefault="007515EE" w:rsidP="001378A1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1378A1">
        <w:rPr>
          <w:rFonts w:ascii="Times New Roman" w:hAnsi="Times New Roman"/>
          <w:sz w:val="24"/>
          <w:szCs w:val="24"/>
        </w:rPr>
        <w:t>психологическая интервенция (преодоление, коррекция, реабилитация).</w:t>
      </w:r>
    </w:p>
    <w:p w:rsidR="007515EE" w:rsidRPr="001378A1" w:rsidRDefault="007515EE" w:rsidP="001378A1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1378A1">
        <w:rPr>
          <w:rFonts w:ascii="Times New Roman" w:hAnsi="Times New Roman"/>
          <w:sz w:val="24"/>
          <w:szCs w:val="24"/>
        </w:rPr>
        <w:t>Профилактика отклоняющегося поведения предполагает систему общих и специальных мероприятий на различных уровнях социальной организации, общегосударственном, правовом, общественном, экономическим, медико-санитарным, педагогическим, социально-психологическим. Условиями успешности коррекционной работы считают ее комплексность, последовательность, дифференцированность, своевременность. Последнее условие особенно важно в работе с активно формирующейся личностью, с подростком. В работе с развивающейся личностью ВОЗ предлагает выделить: первичную, вторичную и третичную профилактику.</w:t>
      </w:r>
    </w:p>
    <w:p w:rsidR="007515EE" w:rsidRPr="001378A1" w:rsidRDefault="007515EE" w:rsidP="001378A1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1378A1">
        <w:rPr>
          <w:rFonts w:ascii="Times New Roman" w:hAnsi="Times New Roman"/>
          <w:sz w:val="24"/>
          <w:szCs w:val="24"/>
        </w:rPr>
        <w:t>Первичная профилактика направлена на устранение неблагоприятных факторов, вызывающих определенное явление, а также на повышение устойчивости личности к влиянию этих факторов. Первичная профилактика должна широко проводиться среди подростков.</w:t>
      </w:r>
    </w:p>
    <w:p w:rsidR="007515EE" w:rsidRPr="001378A1" w:rsidRDefault="007515EE" w:rsidP="001378A1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1378A1">
        <w:rPr>
          <w:rFonts w:ascii="Times New Roman" w:hAnsi="Times New Roman"/>
          <w:sz w:val="24"/>
          <w:szCs w:val="24"/>
        </w:rPr>
        <w:t>Вторичная профилактика направлена на раннее выявление и реабилитацию нервно-психических нарушений и работу с "группой риска", например, подростками, имеющими ярко выраженную склонность к формированию отклоняющегося поведения без проявления такового в настоящее время.</w:t>
      </w:r>
    </w:p>
    <w:p w:rsidR="007515EE" w:rsidRPr="001378A1" w:rsidRDefault="007515EE" w:rsidP="001378A1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1378A1">
        <w:rPr>
          <w:rFonts w:ascii="Times New Roman" w:hAnsi="Times New Roman"/>
          <w:sz w:val="24"/>
          <w:szCs w:val="24"/>
        </w:rPr>
        <w:t>Третичная профилактика решает такие специальные задачи, как лечение нервно-психических расстройств, сопровождающихся нарушениями поведения. Третичная профилактика также может быть направлена на предупреждение рецидивов у лиц с уже сформированным девиантным поведением. Психопрофилактическая работа может входить в комплекс мероприятий всех трех уровней, она наиболее эффективна в форме воздействия на условия и причины, вызывающие девиантное поведение, на ранних этапах проявления проблем .</w:t>
      </w:r>
    </w:p>
    <w:p w:rsidR="007515EE" w:rsidRPr="001378A1" w:rsidRDefault="007515EE" w:rsidP="001378A1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1378A1">
        <w:rPr>
          <w:rFonts w:ascii="Times New Roman" w:hAnsi="Times New Roman"/>
          <w:sz w:val="24"/>
          <w:szCs w:val="24"/>
        </w:rPr>
        <w:t>Существуют разные формы психопрофилактической работы.</w:t>
      </w:r>
    </w:p>
    <w:p w:rsidR="007515EE" w:rsidRPr="001378A1" w:rsidRDefault="007515EE" w:rsidP="001378A1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0A38E2">
        <w:rPr>
          <w:rFonts w:ascii="Times New Roman" w:hAnsi="Times New Roman"/>
          <w:i/>
          <w:sz w:val="24"/>
          <w:szCs w:val="24"/>
        </w:rPr>
        <w:t>Первая форма</w:t>
      </w:r>
      <w:r w:rsidRPr="001378A1">
        <w:rPr>
          <w:rFonts w:ascii="Times New Roman" w:hAnsi="Times New Roman"/>
          <w:sz w:val="24"/>
          <w:szCs w:val="24"/>
        </w:rPr>
        <w:t xml:space="preserve"> - организация социальной среды. В ее основе лежат представления о детерминирующем влиянии окружающей среды, на формирование девиаций. Воздействуя на социальные факторы, можно предотвратить нежелательное поведение личности. Воздействие может быть направлено на общество в целом, например через создание негативного общественного мнения по отношению к девиантному поведению. Объектом работы также может быть семья, социальная группа, школа, класс или конкретная личность. В рамках данной модели профилактика зависимого поведения у подростков включает, прежде всего, социальную рекламу по формированию установок на здоровый образ жизни и трезвость. Особое значение имеет политика средств массовой информации.</w:t>
      </w:r>
    </w:p>
    <w:p w:rsidR="007515EE" w:rsidRPr="001378A1" w:rsidRDefault="007515EE" w:rsidP="001378A1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0A38E2">
        <w:rPr>
          <w:rFonts w:ascii="Times New Roman" w:hAnsi="Times New Roman"/>
          <w:i/>
          <w:sz w:val="24"/>
          <w:szCs w:val="24"/>
        </w:rPr>
        <w:t>Вторая форма</w:t>
      </w:r>
      <w:r w:rsidRPr="001378A1">
        <w:rPr>
          <w:rFonts w:ascii="Times New Roman" w:hAnsi="Times New Roman"/>
          <w:sz w:val="24"/>
          <w:szCs w:val="24"/>
        </w:rPr>
        <w:t xml:space="preserve"> работы - информирование. Это наиболее обычное для нас направление профилактической работы. В форме лекций, распространении специальной литературы, бесед или видео-телефильмов. Суть подхода заключается в попытке воздействия на когнитивные процессы личности с целью повышения ее способности к принятию конструктивных решений. Для этого обычно широко используется информация, подтвержденная статистическими данными, например, о пагубном влиянии наркотиков на здоровье и личность. Нередко информация имеет запугивающий характер, при этом перечисляются негативные последствия употребления наркотиков или описываются драматические судьбы девиантов, их личностная деградация.</w:t>
      </w:r>
    </w:p>
    <w:p w:rsidR="007515EE" w:rsidRPr="001378A1" w:rsidRDefault="007515EE" w:rsidP="001378A1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0A38E2">
        <w:rPr>
          <w:rFonts w:ascii="Times New Roman" w:hAnsi="Times New Roman"/>
          <w:i/>
          <w:sz w:val="24"/>
          <w:szCs w:val="24"/>
        </w:rPr>
        <w:t>Третья форма</w:t>
      </w:r>
      <w:r w:rsidRPr="001378A1">
        <w:rPr>
          <w:rFonts w:ascii="Times New Roman" w:hAnsi="Times New Roman"/>
          <w:sz w:val="24"/>
          <w:szCs w:val="24"/>
        </w:rPr>
        <w:t xml:space="preserve"> психопрофилактической работы - активное социальное обучение социально-важным навыкам. Реализуется в форме групповых тренингов. Распространены следующие типы тренингов:</w:t>
      </w:r>
    </w:p>
    <w:p w:rsidR="007515EE" w:rsidRPr="001378A1" w:rsidRDefault="007515EE" w:rsidP="001378A1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1378A1">
        <w:rPr>
          <w:rFonts w:ascii="Times New Roman" w:hAnsi="Times New Roman"/>
          <w:sz w:val="24"/>
          <w:szCs w:val="24"/>
        </w:rPr>
        <w:t>тренинг резистентности - устойчивости к негативному социальному влиянию. В ходе тренинга изменяются установки на девиантное поведение, формируются навыки распознавания рекламных стратегий, развивается способность говорить "нет" в случае давления сверстников;</w:t>
      </w:r>
    </w:p>
    <w:p w:rsidR="007515EE" w:rsidRPr="001378A1" w:rsidRDefault="007515EE" w:rsidP="001378A1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1378A1">
        <w:rPr>
          <w:rFonts w:ascii="Times New Roman" w:hAnsi="Times New Roman"/>
          <w:sz w:val="24"/>
          <w:szCs w:val="24"/>
        </w:rPr>
        <w:t>тренинг ассертивности или аффективно-ценностного обучения. Основан на представлении, что девиантное поведение непосредственно связано с эмоциональными нарушениями. Для предупреждения данной проблемы подростков обучают распознавать эмоции, выражать их приемлемым образом и продуктивно справляться со стрессом. В ходе групповой психологической работы также формируются навыки принятия решения, повышается самооценка, стимулируются процессы самоопределения и развития позитивных ценностей.</w:t>
      </w:r>
    </w:p>
    <w:p w:rsidR="007515EE" w:rsidRPr="001378A1" w:rsidRDefault="007515EE" w:rsidP="001378A1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1378A1">
        <w:rPr>
          <w:rFonts w:ascii="Times New Roman" w:hAnsi="Times New Roman"/>
          <w:sz w:val="24"/>
          <w:szCs w:val="24"/>
        </w:rPr>
        <w:t>тренинг формирования жизненных навыков. Под жизненными навыками понимают наиболее важные социальные умения личности. Прежде всего, это умение общаться, поддерживать дружеские связи и конструктивно разрешать конфликты. Также это способность принимать на себя ответственность, отстаивать свою позицию, интересы. Важными являются навыки самоконтроля, уверенного поведения, изменения себя и окружающей ситуации.</w:t>
      </w:r>
    </w:p>
    <w:p w:rsidR="007515EE" w:rsidRPr="001378A1" w:rsidRDefault="007515EE" w:rsidP="001378A1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1378A1">
        <w:rPr>
          <w:rFonts w:ascii="Times New Roman" w:hAnsi="Times New Roman"/>
          <w:sz w:val="24"/>
          <w:szCs w:val="24"/>
        </w:rPr>
        <w:t>Данная модель является одной из наиболее перспективных в работе с подростками.</w:t>
      </w:r>
    </w:p>
    <w:p w:rsidR="007515EE" w:rsidRPr="001378A1" w:rsidRDefault="007515EE" w:rsidP="001378A1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0A38E2">
        <w:rPr>
          <w:rFonts w:ascii="Times New Roman" w:hAnsi="Times New Roman"/>
          <w:i/>
          <w:sz w:val="24"/>
          <w:szCs w:val="24"/>
        </w:rPr>
        <w:t>Четвертая форма</w:t>
      </w:r>
      <w:r w:rsidRPr="001378A1">
        <w:rPr>
          <w:rFonts w:ascii="Times New Roman" w:hAnsi="Times New Roman"/>
          <w:sz w:val="24"/>
          <w:szCs w:val="24"/>
        </w:rPr>
        <w:t xml:space="preserve"> - организация деятельности альтернативной девиантному поведению. Эта форма работы связана с представлением о заместительном эффекте девиантного поведения, она реализуется практически во всех программах оказания помощи в случаях уже сформированного отклоняющегося поведения.</w:t>
      </w:r>
    </w:p>
    <w:p w:rsidR="007515EE" w:rsidRPr="001378A1" w:rsidRDefault="007515EE" w:rsidP="001378A1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0A38E2">
        <w:rPr>
          <w:rFonts w:ascii="Times New Roman" w:hAnsi="Times New Roman"/>
          <w:i/>
          <w:sz w:val="24"/>
          <w:szCs w:val="24"/>
        </w:rPr>
        <w:t>Пятая форма</w:t>
      </w:r>
      <w:r w:rsidRPr="001378A1">
        <w:rPr>
          <w:rFonts w:ascii="Times New Roman" w:hAnsi="Times New Roman"/>
          <w:sz w:val="24"/>
          <w:szCs w:val="24"/>
        </w:rPr>
        <w:t xml:space="preserve"> - организация здорового образа жизни. Данная форма исходит из представлений о личной ответственности за здоровье, гармонию с окружающим миром и своим организмом. Умение человека достигать оптимального состояния и успешно противостоять неблагоприятным факторам среды считается особенно ценным.</w:t>
      </w:r>
    </w:p>
    <w:p w:rsidR="007515EE" w:rsidRPr="001378A1" w:rsidRDefault="007515EE" w:rsidP="001378A1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0A38E2">
        <w:rPr>
          <w:rFonts w:ascii="Times New Roman" w:hAnsi="Times New Roman"/>
          <w:i/>
          <w:sz w:val="24"/>
          <w:szCs w:val="24"/>
        </w:rPr>
        <w:t>Шестая форма</w:t>
      </w:r>
      <w:r w:rsidRPr="001378A1">
        <w:rPr>
          <w:rFonts w:ascii="Times New Roman" w:hAnsi="Times New Roman"/>
          <w:sz w:val="24"/>
          <w:szCs w:val="24"/>
        </w:rPr>
        <w:t xml:space="preserve"> - активизация личностных ресурсов. Активное занятие подростков спортом, их творческое самовыражение, участие в группах общения и личностного роста - все это активизирует личностные ресурсы, в свою очередь обеспечивающие активность личности, ее здоровье и устойчивость к негативному внешнему воздействию.</w:t>
      </w:r>
    </w:p>
    <w:p w:rsidR="007515EE" w:rsidRPr="001378A1" w:rsidRDefault="007515EE" w:rsidP="001378A1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1378A1">
        <w:rPr>
          <w:rFonts w:ascii="Times New Roman" w:hAnsi="Times New Roman"/>
          <w:sz w:val="24"/>
          <w:szCs w:val="24"/>
        </w:rPr>
        <w:t>Седьмая форма - минимализация негативных последствий девиантного поведения. Данная форма используется в случаях уже сформированного отклоняющегося поведения. Она направлена на профилактику рецидивов или их негативных последствий.</w:t>
      </w:r>
    </w:p>
    <w:p w:rsidR="007515EE" w:rsidRPr="001378A1" w:rsidRDefault="007515EE" w:rsidP="001378A1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1378A1">
        <w:rPr>
          <w:rFonts w:ascii="Times New Roman" w:hAnsi="Times New Roman"/>
          <w:sz w:val="24"/>
          <w:szCs w:val="24"/>
        </w:rPr>
        <w:t>В различных формах психопрофилактической работы могут использоваться схожие приемы и методы. По способу организации работы выделяют следующие приемы психопрофилактики:</w:t>
      </w:r>
    </w:p>
    <w:p w:rsidR="007515EE" w:rsidRPr="001378A1" w:rsidRDefault="007515EE" w:rsidP="001378A1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1378A1">
        <w:rPr>
          <w:rFonts w:ascii="Times New Roman" w:hAnsi="Times New Roman"/>
          <w:sz w:val="24"/>
          <w:szCs w:val="24"/>
        </w:rPr>
        <w:t>индивидуальная;</w:t>
      </w:r>
    </w:p>
    <w:p w:rsidR="007515EE" w:rsidRPr="001378A1" w:rsidRDefault="007515EE" w:rsidP="001378A1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1378A1">
        <w:rPr>
          <w:rFonts w:ascii="Times New Roman" w:hAnsi="Times New Roman"/>
          <w:sz w:val="24"/>
          <w:szCs w:val="24"/>
        </w:rPr>
        <w:t>семейная;</w:t>
      </w:r>
    </w:p>
    <w:p w:rsidR="007515EE" w:rsidRPr="001378A1" w:rsidRDefault="007515EE" w:rsidP="001378A1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1378A1">
        <w:rPr>
          <w:rFonts w:ascii="Times New Roman" w:hAnsi="Times New Roman"/>
          <w:sz w:val="24"/>
          <w:szCs w:val="24"/>
        </w:rPr>
        <w:t>групповая.</w:t>
      </w:r>
    </w:p>
    <w:p w:rsidR="007515EE" w:rsidRPr="001378A1" w:rsidRDefault="007515EE" w:rsidP="001378A1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1378A1">
        <w:rPr>
          <w:rFonts w:ascii="Times New Roman" w:hAnsi="Times New Roman"/>
          <w:sz w:val="24"/>
          <w:szCs w:val="24"/>
        </w:rPr>
        <w:t>В соответствии со спецификой девиантного поведения можно выде</w:t>
      </w:r>
      <w:r>
        <w:rPr>
          <w:rFonts w:ascii="Times New Roman" w:hAnsi="Times New Roman"/>
          <w:sz w:val="24"/>
          <w:szCs w:val="24"/>
        </w:rPr>
        <w:t xml:space="preserve">лить следующие принципы </w:t>
      </w:r>
      <w:r w:rsidRPr="001378A1">
        <w:rPr>
          <w:rFonts w:ascii="Times New Roman" w:hAnsi="Times New Roman"/>
          <w:sz w:val="24"/>
          <w:szCs w:val="24"/>
        </w:rPr>
        <w:t>психопрофилактики:</w:t>
      </w:r>
    </w:p>
    <w:p w:rsidR="007515EE" w:rsidRPr="001378A1" w:rsidRDefault="007515EE" w:rsidP="001378A1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1378A1">
        <w:rPr>
          <w:rFonts w:ascii="Times New Roman" w:hAnsi="Times New Roman"/>
          <w:sz w:val="24"/>
          <w:szCs w:val="24"/>
        </w:rPr>
        <w:t>комплексность (организация воздействия на различных уровнях социального пространства, семьи или личности);</w:t>
      </w:r>
    </w:p>
    <w:p w:rsidR="007515EE" w:rsidRPr="001378A1" w:rsidRDefault="007515EE" w:rsidP="001378A1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1378A1">
        <w:rPr>
          <w:rFonts w:ascii="Times New Roman" w:hAnsi="Times New Roman"/>
          <w:sz w:val="24"/>
          <w:szCs w:val="24"/>
        </w:rPr>
        <w:t>адресность (учет возрастных, половых и социальных характеристик);</w:t>
      </w:r>
    </w:p>
    <w:p w:rsidR="007515EE" w:rsidRPr="001378A1" w:rsidRDefault="007515EE" w:rsidP="001378A1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1378A1">
        <w:rPr>
          <w:rFonts w:ascii="Times New Roman" w:hAnsi="Times New Roman"/>
          <w:sz w:val="24"/>
          <w:szCs w:val="24"/>
        </w:rPr>
        <w:t>позитивность информации;</w:t>
      </w:r>
    </w:p>
    <w:p w:rsidR="007515EE" w:rsidRPr="001378A1" w:rsidRDefault="007515EE" w:rsidP="001378A1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1378A1">
        <w:rPr>
          <w:rFonts w:ascii="Times New Roman" w:hAnsi="Times New Roman"/>
          <w:sz w:val="24"/>
          <w:szCs w:val="24"/>
        </w:rPr>
        <w:t>минимализация негативных последствий;</w:t>
      </w:r>
    </w:p>
    <w:p w:rsidR="007515EE" w:rsidRPr="001378A1" w:rsidRDefault="007515EE" w:rsidP="001378A1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1378A1">
        <w:rPr>
          <w:rFonts w:ascii="Times New Roman" w:hAnsi="Times New Roman"/>
          <w:sz w:val="24"/>
          <w:szCs w:val="24"/>
        </w:rPr>
        <w:t>личностная заинтересованность и ответственность участников;</w:t>
      </w:r>
    </w:p>
    <w:p w:rsidR="007515EE" w:rsidRPr="001378A1" w:rsidRDefault="007515EE" w:rsidP="001378A1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1378A1">
        <w:rPr>
          <w:rFonts w:ascii="Times New Roman" w:hAnsi="Times New Roman"/>
          <w:sz w:val="24"/>
          <w:szCs w:val="24"/>
        </w:rPr>
        <w:t>максимальная активность личности;</w:t>
      </w:r>
    </w:p>
    <w:p w:rsidR="007515EE" w:rsidRPr="001378A1" w:rsidRDefault="007515EE" w:rsidP="001378A1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1378A1">
        <w:rPr>
          <w:rFonts w:ascii="Times New Roman" w:hAnsi="Times New Roman"/>
          <w:sz w:val="24"/>
          <w:szCs w:val="24"/>
        </w:rPr>
        <w:t>устремленность в будущее.</w:t>
      </w:r>
    </w:p>
    <w:p w:rsidR="007515EE" w:rsidRPr="001378A1" w:rsidRDefault="007515EE" w:rsidP="001378A1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1378A1">
        <w:rPr>
          <w:rFonts w:ascii="Times New Roman" w:hAnsi="Times New Roman"/>
          <w:sz w:val="24"/>
          <w:szCs w:val="24"/>
        </w:rPr>
        <w:t>Современный этап развития антинаркотических профилактических программ во всем мире характеризуется разнообразием теоретических подходов и наличием широкого спектра методов и приемов предупреждения приобщения к психоактивным веществам и формирования наркозависимости. Специалистами ВОЗ выделяют следующие современные модели первичной профилактики:</w:t>
      </w:r>
    </w:p>
    <w:p w:rsidR="007515EE" w:rsidRPr="001378A1" w:rsidRDefault="007515EE" w:rsidP="001378A1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1378A1">
        <w:rPr>
          <w:rFonts w:ascii="Times New Roman" w:hAnsi="Times New Roman"/>
          <w:sz w:val="24"/>
          <w:szCs w:val="24"/>
        </w:rPr>
        <w:t>модель моральных принципов;</w:t>
      </w:r>
    </w:p>
    <w:p w:rsidR="007515EE" w:rsidRPr="001378A1" w:rsidRDefault="007515EE" w:rsidP="001378A1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1378A1">
        <w:rPr>
          <w:rFonts w:ascii="Times New Roman" w:hAnsi="Times New Roman"/>
          <w:sz w:val="24"/>
          <w:szCs w:val="24"/>
        </w:rPr>
        <w:t>модель запугивания;</w:t>
      </w:r>
    </w:p>
    <w:p w:rsidR="007515EE" w:rsidRPr="001378A1" w:rsidRDefault="007515EE" w:rsidP="001378A1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1378A1">
        <w:rPr>
          <w:rFonts w:ascii="Times New Roman" w:hAnsi="Times New Roman"/>
          <w:sz w:val="24"/>
          <w:szCs w:val="24"/>
        </w:rPr>
        <w:t>модель фактических знаний;</w:t>
      </w:r>
    </w:p>
    <w:p w:rsidR="007515EE" w:rsidRPr="001378A1" w:rsidRDefault="007515EE" w:rsidP="001378A1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модель э</w:t>
      </w:r>
      <w:r w:rsidRPr="001378A1">
        <w:rPr>
          <w:rFonts w:ascii="Times New Roman" w:hAnsi="Times New Roman"/>
          <w:sz w:val="24"/>
          <w:szCs w:val="24"/>
        </w:rPr>
        <w:t>ффективного обучения;</w:t>
      </w:r>
    </w:p>
    <w:p w:rsidR="007515EE" w:rsidRPr="001378A1" w:rsidRDefault="007515EE" w:rsidP="001378A1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1378A1">
        <w:rPr>
          <w:rFonts w:ascii="Times New Roman" w:hAnsi="Times New Roman"/>
          <w:sz w:val="24"/>
          <w:szCs w:val="24"/>
        </w:rPr>
        <w:t>модель улучшения здоровья.</w:t>
      </w:r>
    </w:p>
    <w:p w:rsidR="007515EE" w:rsidRPr="001378A1" w:rsidRDefault="007515EE" w:rsidP="001378A1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1378A1">
        <w:rPr>
          <w:rFonts w:ascii="Times New Roman" w:hAnsi="Times New Roman"/>
          <w:sz w:val="24"/>
          <w:szCs w:val="24"/>
        </w:rPr>
        <w:t>В целом можно констатировать, что большая часть отечественных программ профилактики злоупотребления ПАВ является переработкой зарубежных программ.</w:t>
      </w:r>
    </w:p>
    <w:p w:rsidR="007515EE" w:rsidRPr="001378A1" w:rsidRDefault="007515EE" w:rsidP="001378A1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1378A1">
        <w:rPr>
          <w:rFonts w:ascii="Times New Roman" w:hAnsi="Times New Roman"/>
          <w:sz w:val="24"/>
          <w:szCs w:val="24"/>
        </w:rPr>
        <w:t>Программы, разработанные в рамках моделей, различаются по стратегии ведения профилактической работы и показывают разную эффективность при работе с различными категориями населения.</w:t>
      </w:r>
    </w:p>
    <w:p w:rsidR="007515EE" w:rsidRPr="001378A1" w:rsidRDefault="007515EE" w:rsidP="001378A1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7515EE" w:rsidRPr="001378A1" w:rsidRDefault="007515EE" w:rsidP="001378A1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7515EE" w:rsidRPr="001378A1" w:rsidRDefault="007515EE" w:rsidP="001378A1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7515EE" w:rsidRPr="001378A1" w:rsidRDefault="007515EE" w:rsidP="001378A1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7515EE" w:rsidRPr="001378A1" w:rsidRDefault="007515EE" w:rsidP="001378A1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7515EE" w:rsidRDefault="007515EE" w:rsidP="001378A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7515EE" w:rsidRDefault="007515EE" w:rsidP="001378A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7515EE" w:rsidRDefault="007515EE" w:rsidP="001378A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7515EE" w:rsidRDefault="007515EE" w:rsidP="001378A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7515EE" w:rsidRDefault="007515EE" w:rsidP="001378A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7515EE" w:rsidRDefault="007515EE" w:rsidP="001378A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7515EE" w:rsidRDefault="007515EE" w:rsidP="001378A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7515EE" w:rsidRDefault="007515EE" w:rsidP="001378A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7515EE" w:rsidRDefault="007515EE" w:rsidP="001378A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7515EE" w:rsidRDefault="007515EE" w:rsidP="001378A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7515EE" w:rsidRDefault="007515EE" w:rsidP="001378A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7515EE" w:rsidRDefault="007515EE" w:rsidP="001378A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7515EE" w:rsidRDefault="007515EE" w:rsidP="001378A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7515EE" w:rsidRDefault="007515EE" w:rsidP="001378A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7515EE" w:rsidRDefault="007515EE" w:rsidP="001378A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7515EE" w:rsidRDefault="007515EE" w:rsidP="001378A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7515EE" w:rsidRDefault="007515EE" w:rsidP="001378A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7515EE" w:rsidRDefault="007515EE" w:rsidP="001378A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7515EE" w:rsidRDefault="007515EE" w:rsidP="001378A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7515EE" w:rsidRDefault="007515EE" w:rsidP="001378A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7515EE" w:rsidRDefault="007515EE" w:rsidP="001378A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7515EE" w:rsidRDefault="007515EE" w:rsidP="001378A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7515EE" w:rsidRDefault="007515EE" w:rsidP="001378A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7515EE" w:rsidRDefault="007515EE" w:rsidP="001378A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7515EE" w:rsidRDefault="007515EE" w:rsidP="001378A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7515EE" w:rsidRPr="007452BF" w:rsidRDefault="007515EE" w:rsidP="007452BF">
      <w:pPr>
        <w:spacing w:before="100" w:beforeAutospacing="1" w:after="100" w:afterAutospacing="1" w:line="240" w:lineRule="auto"/>
        <w:ind w:left="60" w:right="60" w:firstLine="240"/>
        <w:jc w:val="both"/>
        <w:rPr>
          <w:rFonts w:ascii="Times New Roman" w:hAnsi="Times New Roman"/>
          <w:sz w:val="24"/>
          <w:szCs w:val="24"/>
        </w:rPr>
      </w:pPr>
      <w:r w:rsidRPr="007452BF">
        <w:rPr>
          <w:rFonts w:ascii="Times New Roman" w:hAnsi="Times New Roman"/>
          <w:b/>
          <w:bCs/>
          <w:sz w:val="24"/>
          <w:szCs w:val="24"/>
        </w:rPr>
        <w:t>Список используемой литературы</w:t>
      </w:r>
      <w:r w:rsidRPr="007452BF">
        <w:rPr>
          <w:rFonts w:ascii="Times New Roman" w:hAnsi="Times New Roman"/>
          <w:sz w:val="24"/>
          <w:szCs w:val="24"/>
        </w:rPr>
        <w:t xml:space="preserve"> </w:t>
      </w:r>
    </w:p>
    <w:p w:rsidR="007515EE" w:rsidRPr="007452BF" w:rsidRDefault="007515EE" w:rsidP="007452BF">
      <w:pPr>
        <w:spacing w:before="100" w:beforeAutospacing="1" w:after="100" w:afterAutospacing="1" w:line="240" w:lineRule="auto"/>
        <w:ind w:left="60" w:right="60" w:firstLine="240"/>
        <w:jc w:val="both"/>
        <w:rPr>
          <w:rFonts w:ascii="Times New Roman" w:hAnsi="Times New Roman"/>
          <w:sz w:val="24"/>
          <w:szCs w:val="24"/>
        </w:rPr>
      </w:pPr>
      <w:r w:rsidRPr="007452BF">
        <w:rPr>
          <w:rFonts w:ascii="Times New Roman" w:hAnsi="Times New Roman"/>
          <w:sz w:val="24"/>
          <w:szCs w:val="24"/>
        </w:rPr>
        <w:t>1. Коробкина З.В., Попов В.А. Профилактика наркотической зависимости у детей и молодёжи. – М.: Изд.центр «Академия», 2002.</w:t>
      </w:r>
    </w:p>
    <w:p w:rsidR="007515EE" w:rsidRPr="007452BF" w:rsidRDefault="007515EE" w:rsidP="007452BF">
      <w:pPr>
        <w:spacing w:before="100" w:beforeAutospacing="1" w:after="100" w:afterAutospacing="1" w:line="240" w:lineRule="auto"/>
        <w:ind w:left="60" w:right="60" w:firstLine="240"/>
        <w:jc w:val="both"/>
        <w:rPr>
          <w:rFonts w:ascii="Times New Roman" w:hAnsi="Times New Roman"/>
          <w:sz w:val="24"/>
          <w:szCs w:val="24"/>
        </w:rPr>
      </w:pPr>
      <w:r w:rsidRPr="007452BF">
        <w:rPr>
          <w:rFonts w:ascii="Times New Roman" w:hAnsi="Times New Roman"/>
          <w:sz w:val="24"/>
          <w:szCs w:val="24"/>
        </w:rPr>
        <w:t>2. Иванов В.Н. Девиантное поведение: причины и масштабы // Социально-политический журнал. 1995. № 2.</w:t>
      </w:r>
    </w:p>
    <w:p w:rsidR="007515EE" w:rsidRPr="007452BF" w:rsidRDefault="007515EE" w:rsidP="007452BF">
      <w:pPr>
        <w:spacing w:before="100" w:beforeAutospacing="1" w:after="100" w:afterAutospacing="1" w:line="240" w:lineRule="auto"/>
        <w:ind w:left="60" w:right="60" w:firstLine="240"/>
        <w:jc w:val="both"/>
        <w:rPr>
          <w:rFonts w:ascii="Times New Roman" w:hAnsi="Times New Roman"/>
          <w:sz w:val="24"/>
          <w:szCs w:val="24"/>
        </w:rPr>
      </w:pPr>
      <w:r w:rsidRPr="007452BF">
        <w:rPr>
          <w:rFonts w:ascii="Times New Roman" w:hAnsi="Times New Roman"/>
          <w:sz w:val="24"/>
          <w:szCs w:val="24"/>
        </w:rPr>
        <w:t>3. Осипова О.С. Девиантное поведение: благо или зло? // Социс. 1998. № 9.</w:t>
      </w:r>
    </w:p>
    <w:p w:rsidR="007515EE" w:rsidRPr="007452BF" w:rsidRDefault="007515EE" w:rsidP="007452BF">
      <w:pPr>
        <w:spacing w:before="100" w:beforeAutospacing="1" w:after="100" w:afterAutospacing="1" w:line="240" w:lineRule="auto"/>
        <w:ind w:left="60" w:right="60" w:firstLine="240"/>
        <w:jc w:val="both"/>
        <w:rPr>
          <w:rFonts w:ascii="Times New Roman" w:hAnsi="Times New Roman"/>
          <w:sz w:val="24"/>
          <w:szCs w:val="24"/>
        </w:rPr>
      </w:pPr>
      <w:r w:rsidRPr="007452BF">
        <w:rPr>
          <w:rFonts w:ascii="Times New Roman" w:hAnsi="Times New Roman"/>
          <w:sz w:val="24"/>
          <w:szCs w:val="24"/>
        </w:rPr>
        <w:t>4. Габиани А.А. На краю пропасти: наркомания и наркоманы. М., 1990. С. 156.</w:t>
      </w:r>
    </w:p>
    <w:p w:rsidR="007515EE" w:rsidRPr="007452BF" w:rsidRDefault="007515EE" w:rsidP="007452BF">
      <w:pPr>
        <w:spacing w:before="100" w:beforeAutospacing="1" w:after="100" w:afterAutospacing="1" w:line="240" w:lineRule="auto"/>
        <w:ind w:left="60" w:right="60" w:firstLine="240"/>
        <w:jc w:val="both"/>
        <w:rPr>
          <w:rFonts w:ascii="Times New Roman" w:hAnsi="Times New Roman"/>
          <w:sz w:val="24"/>
          <w:szCs w:val="24"/>
        </w:rPr>
      </w:pPr>
      <w:r w:rsidRPr="007452BF">
        <w:rPr>
          <w:rFonts w:ascii="Times New Roman" w:hAnsi="Times New Roman"/>
          <w:sz w:val="24"/>
          <w:szCs w:val="24"/>
        </w:rPr>
        <w:t>5. Гилинский Я.И., Смолинский Л.Г. Социодинамика самоубийств // Социс. 1988. № 5. С. 62.</w:t>
      </w:r>
    </w:p>
    <w:p w:rsidR="007515EE" w:rsidRPr="007452BF" w:rsidRDefault="007515EE" w:rsidP="007452BF">
      <w:pPr>
        <w:spacing w:before="100" w:beforeAutospacing="1" w:after="100" w:afterAutospacing="1" w:line="240" w:lineRule="auto"/>
        <w:ind w:left="60" w:right="60" w:firstLine="240"/>
        <w:jc w:val="both"/>
        <w:rPr>
          <w:rFonts w:ascii="Times New Roman" w:hAnsi="Times New Roman"/>
          <w:sz w:val="24"/>
          <w:szCs w:val="24"/>
        </w:rPr>
      </w:pPr>
      <w:r w:rsidRPr="007452BF">
        <w:rPr>
          <w:rFonts w:ascii="Times New Roman" w:hAnsi="Times New Roman"/>
          <w:sz w:val="24"/>
          <w:szCs w:val="24"/>
        </w:rPr>
        <w:t>6. Голосенко И.А., Голод С.И. Социологические исследования проституции в России: история и современное состояние вопроса. СПб., 1998.</w:t>
      </w:r>
    </w:p>
    <w:p w:rsidR="007515EE" w:rsidRPr="007452BF" w:rsidRDefault="007515EE" w:rsidP="007452BF">
      <w:pPr>
        <w:spacing w:before="100" w:beforeAutospacing="1" w:after="100" w:afterAutospacing="1" w:line="240" w:lineRule="auto"/>
        <w:ind w:left="60" w:right="60" w:firstLine="240"/>
        <w:jc w:val="both"/>
        <w:rPr>
          <w:rFonts w:ascii="Times New Roman" w:hAnsi="Times New Roman"/>
          <w:sz w:val="24"/>
          <w:szCs w:val="24"/>
        </w:rPr>
      </w:pPr>
      <w:r w:rsidRPr="007452BF">
        <w:rPr>
          <w:rFonts w:ascii="Times New Roman" w:hAnsi="Times New Roman"/>
          <w:sz w:val="24"/>
          <w:szCs w:val="24"/>
        </w:rPr>
        <w:t>7. Курганов С.М. Мотивы действий несовершеннолетних правонарушителей // Социс. 1989. № 5. С.61.</w:t>
      </w:r>
    </w:p>
    <w:p w:rsidR="007515EE" w:rsidRPr="007452BF" w:rsidRDefault="007515EE" w:rsidP="007452BF">
      <w:pPr>
        <w:spacing w:before="100" w:beforeAutospacing="1" w:after="100" w:afterAutospacing="1" w:line="240" w:lineRule="auto"/>
        <w:ind w:left="60" w:right="60" w:firstLine="240"/>
        <w:jc w:val="both"/>
        <w:rPr>
          <w:rFonts w:ascii="Times New Roman" w:hAnsi="Times New Roman"/>
          <w:sz w:val="24"/>
          <w:szCs w:val="24"/>
        </w:rPr>
      </w:pPr>
      <w:r w:rsidRPr="007452BF">
        <w:rPr>
          <w:rFonts w:ascii="Times New Roman" w:hAnsi="Times New Roman"/>
          <w:sz w:val="24"/>
          <w:szCs w:val="24"/>
        </w:rPr>
        <w:t>8. Словарь-справочник по СР. Под редакцией Е.И. Холостовой. М. 1997.</w:t>
      </w:r>
    </w:p>
    <w:p w:rsidR="007515EE" w:rsidRPr="007452BF" w:rsidRDefault="007515EE" w:rsidP="007452BF">
      <w:pPr>
        <w:spacing w:before="100" w:beforeAutospacing="1" w:after="100" w:afterAutospacing="1" w:line="240" w:lineRule="auto"/>
        <w:ind w:left="60" w:right="60" w:firstLine="240"/>
        <w:jc w:val="both"/>
        <w:rPr>
          <w:rFonts w:ascii="Times New Roman" w:hAnsi="Times New Roman"/>
          <w:sz w:val="24"/>
          <w:szCs w:val="24"/>
        </w:rPr>
      </w:pPr>
      <w:r w:rsidRPr="007452BF">
        <w:rPr>
          <w:rFonts w:ascii="Times New Roman" w:hAnsi="Times New Roman"/>
          <w:sz w:val="24"/>
          <w:szCs w:val="24"/>
        </w:rPr>
        <w:t>9. Энциклопедия социальной работы. том 3.М.1994.</w:t>
      </w:r>
    </w:p>
    <w:p w:rsidR="007515EE" w:rsidRPr="007452BF" w:rsidRDefault="007515EE" w:rsidP="007452BF">
      <w:pPr>
        <w:spacing w:before="100" w:beforeAutospacing="1" w:after="100" w:afterAutospacing="1" w:line="240" w:lineRule="auto"/>
        <w:ind w:left="60" w:right="60" w:firstLine="240"/>
        <w:jc w:val="both"/>
        <w:rPr>
          <w:rFonts w:ascii="Times New Roman" w:hAnsi="Times New Roman"/>
          <w:sz w:val="24"/>
          <w:szCs w:val="24"/>
        </w:rPr>
      </w:pPr>
      <w:r w:rsidRPr="007452BF">
        <w:rPr>
          <w:rFonts w:ascii="Times New Roman" w:hAnsi="Times New Roman"/>
          <w:sz w:val="24"/>
          <w:szCs w:val="24"/>
        </w:rPr>
        <w:t>10. Рудакова И.А., Ситникова О.С., Фальчевская Н.Ю. Девиантное поведение. РостовнаДону. 2005.</w:t>
      </w:r>
    </w:p>
    <w:p w:rsidR="007515EE" w:rsidRPr="007452BF" w:rsidRDefault="007515EE" w:rsidP="007452BF">
      <w:pPr>
        <w:spacing w:before="100" w:beforeAutospacing="1" w:after="100" w:afterAutospacing="1" w:line="240" w:lineRule="auto"/>
        <w:ind w:left="60" w:right="60" w:firstLine="240"/>
        <w:jc w:val="both"/>
        <w:rPr>
          <w:rFonts w:ascii="Times New Roman" w:hAnsi="Times New Roman"/>
          <w:sz w:val="24"/>
          <w:szCs w:val="24"/>
        </w:rPr>
      </w:pPr>
      <w:r w:rsidRPr="007452BF">
        <w:rPr>
          <w:rFonts w:ascii="Times New Roman" w:hAnsi="Times New Roman"/>
          <w:sz w:val="24"/>
          <w:szCs w:val="24"/>
        </w:rPr>
        <w:t>11. Дивицина Н.Ф. Социальная работа с неблагополучными детьми и подростками. Ростов-на-Дону. 2005.</w:t>
      </w:r>
    </w:p>
    <w:p w:rsidR="007515EE" w:rsidRPr="007452BF" w:rsidRDefault="007515EE" w:rsidP="007452BF">
      <w:pPr>
        <w:tabs>
          <w:tab w:val="left" w:pos="3816"/>
        </w:tabs>
        <w:rPr>
          <w:rFonts w:ascii="Times New Roman" w:hAnsi="Times New Roman"/>
          <w:sz w:val="24"/>
          <w:szCs w:val="24"/>
        </w:rPr>
      </w:pPr>
    </w:p>
    <w:p w:rsidR="007515EE" w:rsidRDefault="007515EE" w:rsidP="007452BF">
      <w:pPr>
        <w:tabs>
          <w:tab w:val="left" w:pos="3816"/>
        </w:tabs>
      </w:pPr>
    </w:p>
    <w:p w:rsidR="007515EE" w:rsidRPr="001378A1" w:rsidRDefault="007515EE" w:rsidP="001378A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sectPr w:rsidR="007515EE" w:rsidRPr="001378A1" w:rsidSect="00A3498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34984"/>
    <w:rsid w:val="00032657"/>
    <w:rsid w:val="000577E2"/>
    <w:rsid w:val="000A38E2"/>
    <w:rsid w:val="000C37CD"/>
    <w:rsid w:val="001378A1"/>
    <w:rsid w:val="00173D42"/>
    <w:rsid w:val="002105EB"/>
    <w:rsid w:val="002B6124"/>
    <w:rsid w:val="00365990"/>
    <w:rsid w:val="00427586"/>
    <w:rsid w:val="005242D3"/>
    <w:rsid w:val="00564830"/>
    <w:rsid w:val="005A026F"/>
    <w:rsid w:val="006B5098"/>
    <w:rsid w:val="007452BF"/>
    <w:rsid w:val="007515EE"/>
    <w:rsid w:val="0086496A"/>
    <w:rsid w:val="009B474C"/>
    <w:rsid w:val="00A34984"/>
    <w:rsid w:val="00B31E4F"/>
    <w:rsid w:val="00C55241"/>
    <w:rsid w:val="00D404F5"/>
    <w:rsid w:val="00E622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22DC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0577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577E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136</TotalTime>
  <Pages>11</Pages>
  <Words>2541</Words>
  <Characters>14488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1</cp:lastModifiedBy>
  <cp:revision>16</cp:revision>
  <cp:lastPrinted>2016-12-01T07:12:00Z</cp:lastPrinted>
  <dcterms:created xsi:type="dcterms:W3CDTF">2014-11-19T07:21:00Z</dcterms:created>
  <dcterms:modified xsi:type="dcterms:W3CDTF">2018-10-25T10:11:00Z</dcterms:modified>
</cp:coreProperties>
</file>