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2B" w:rsidRDefault="00692C2B" w:rsidP="00687946">
      <w:pPr>
        <w:pStyle w:val="NoSpacing"/>
        <w:jc w:val="center"/>
        <w:rPr>
          <w:b/>
          <w:bCs/>
          <w:sz w:val="26"/>
          <w:szCs w:val="26"/>
          <w:lang w:val="en-US"/>
        </w:rPr>
      </w:pPr>
      <w:r w:rsidRPr="00824173">
        <w:rPr>
          <w:b/>
          <w:bCs/>
          <w:color w:val="000000"/>
          <w:sz w:val="26"/>
          <w:szCs w:val="26"/>
          <w:lang w:eastAsia="ru-RU"/>
        </w:rPr>
        <w:t>Государственное бюдже</w:t>
      </w:r>
      <w:r>
        <w:rPr>
          <w:b/>
          <w:bCs/>
          <w:color w:val="000000"/>
          <w:sz w:val="26"/>
          <w:szCs w:val="26"/>
          <w:lang w:eastAsia="ru-RU"/>
        </w:rPr>
        <w:t xml:space="preserve">тное </w:t>
      </w:r>
      <w:r w:rsidRPr="00824173">
        <w:rPr>
          <w:b/>
          <w:bCs/>
          <w:color w:val="000000"/>
          <w:sz w:val="26"/>
          <w:szCs w:val="26"/>
          <w:lang w:eastAsia="ru-RU"/>
        </w:rPr>
        <w:t xml:space="preserve"> образовательное  учреждение </w:t>
      </w:r>
      <w:r w:rsidRPr="00824173">
        <w:rPr>
          <w:b/>
          <w:bCs/>
          <w:sz w:val="26"/>
          <w:szCs w:val="26"/>
        </w:rPr>
        <w:t>для обучающихся, воспитанников с  ограниченными возможностями здоро</w:t>
      </w:r>
      <w:r>
        <w:rPr>
          <w:b/>
          <w:bCs/>
          <w:sz w:val="26"/>
          <w:szCs w:val="26"/>
        </w:rPr>
        <w:t xml:space="preserve">вья </w:t>
      </w:r>
    </w:p>
    <w:p w:rsidR="00692C2B" w:rsidRPr="00824173" w:rsidRDefault="00692C2B" w:rsidP="00687946">
      <w:pPr>
        <w:pStyle w:val="NoSpacing"/>
        <w:jc w:val="center"/>
        <w:rPr>
          <w:b/>
          <w:bCs/>
          <w:color w:val="000000"/>
          <w:sz w:val="26"/>
          <w:szCs w:val="26"/>
          <w:lang w:eastAsia="ru-RU"/>
        </w:rPr>
      </w:pPr>
      <w:r>
        <w:rPr>
          <w:b/>
          <w:bCs/>
          <w:sz w:val="26"/>
          <w:szCs w:val="26"/>
        </w:rPr>
        <w:t xml:space="preserve"> «Сокольская</w:t>
      </w:r>
      <w:r w:rsidRPr="00824173">
        <w:rPr>
          <w:b/>
          <w:bCs/>
          <w:sz w:val="26"/>
          <w:szCs w:val="26"/>
        </w:rPr>
        <w:t xml:space="preserve"> школа – интернат </w:t>
      </w:r>
      <w:r w:rsidRPr="00824173">
        <w:rPr>
          <w:b/>
          <w:bCs/>
          <w:sz w:val="26"/>
          <w:szCs w:val="26"/>
          <w:lang w:val="en-US"/>
        </w:rPr>
        <w:t>VIII</w:t>
      </w:r>
      <w:r w:rsidRPr="00824173">
        <w:rPr>
          <w:b/>
          <w:bCs/>
          <w:sz w:val="26"/>
          <w:szCs w:val="26"/>
        </w:rPr>
        <w:t xml:space="preserve"> вида»</w:t>
      </w:r>
    </w:p>
    <w:p w:rsidR="00692C2B" w:rsidRDefault="00692C2B" w:rsidP="0068794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92C2B" w:rsidRDefault="00692C2B" w:rsidP="0068794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92C2B" w:rsidRDefault="00692C2B" w:rsidP="0068794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92C2B" w:rsidRPr="00980FFE" w:rsidRDefault="00692C2B" w:rsidP="006A1F4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24173">
        <w:rPr>
          <w:rFonts w:ascii="Times New Roman" w:hAnsi="Times New Roman" w:cs="Times New Roman"/>
          <w:b/>
          <w:bCs/>
          <w:sz w:val="48"/>
          <w:szCs w:val="48"/>
        </w:rPr>
        <w:t>“Особенности жизненной позиции старшеклассников с нарушением интеллекта воспитывающихся в интернате”</w:t>
      </w:r>
      <w:r w:rsidRPr="00980FFE">
        <w:rPr>
          <w:rFonts w:ascii="Times New Roman" w:hAnsi="Times New Roman" w:cs="Times New Roman"/>
          <w:b/>
          <w:bCs/>
          <w:sz w:val="48"/>
          <w:szCs w:val="48"/>
        </w:rPr>
        <w:t>.</w:t>
      </w:r>
    </w:p>
    <w:p w:rsidR="00692C2B" w:rsidRPr="0057770D" w:rsidRDefault="00692C2B" w:rsidP="00980FF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692C2B" w:rsidRDefault="00692C2B" w:rsidP="0068794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04E52">
        <w:rPr>
          <w:rFonts w:ascii="Times New Roman" w:hAnsi="Times New Roman" w:cs="Times New Roman"/>
          <w:b/>
          <w:bCs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pt;height:252.75pt">
            <v:imagedata r:id="rId6" o:title=""/>
          </v:shape>
        </w:pict>
      </w:r>
    </w:p>
    <w:p w:rsidR="00692C2B" w:rsidRPr="00977847" w:rsidRDefault="00692C2B" w:rsidP="0057770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77847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</w:t>
      </w:r>
    </w:p>
    <w:p w:rsidR="00692C2B" w:rsidRPr="00977847" w:rsidRDefault="00692C2B" w:rsidP="00154E3C">
      <w:pPr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154E3C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57770D">
        <w:rPr>
          <w:rFonts w:ascii="Times New Roman" w:hAnsi="Times New Roman" w:cs="Times New Roman"/>
          <w:b/>
          <w:bCs/>
          <w:sz w:val="32"/>
          <w:szCs w:val="32"/>
        </w:rPr>
        <w:t xml:space="preserve">Старчеусова Н.Н.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</w:t>
      </w:r>
      <w:r w:rsidRPr="0057770D">
        <w:rPr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</w:t>
      </w:r>
    </w:p>
    <w:p w:rsidR="00692C2B" w:rsidRPr="00977847" w:rsidRDefault="00692C2B" w:rsidP="005777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770D"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9</w:t>
      </w:r>
      <w:r w:rsidRPr="00977847">
        <w:rPr>
          <w:rFonts w:ascii="Times New Roman" w:hAnsi="Times New Roman" w:cs="Times New Roman"/>
          <w:b/>
          <w:bCs/>
          <w:sz w:val="32"/>
          <w:szCs w:val="32"/>
        </w:rPr>
        <w:t>г.</w:t>
      </w:r>
    </w:p>
    <w:p w:rsidR="00692C2B" w:rsidRDefault="00692C2B" w:rsidP="0057770D">
      <w:pPr>
        <w:jc w:val="center"/>
        <w:rPr>
          <w:sz w:val="28"/>
          <w:szCs w:val="28"/>
          <w:lang w:val="en-US"/>
        </w:rPr>
      </w:pPr>
    </w:p>
    <w:p w:rsidR="00692C2B" w:rsidRPr="0057770D" w:rsidRDefault="00692C2B" w:rsidP="00577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70D">
        <w:rPr>
          <w:sz w:val="28"/>
          <w:szCs w:val="28"/>
        </w:rPr>
        <w:t xml:space="preserve"> «Жизненная позиция – направленность жизнедеятельности личности, ее точка зрения на свое место и роль в общественной жизни.</w:t>
      </w:r>
    </w:p>
    <w:p w:rsidR="00692C2B" w:rsidRDefault="00692C2B" w:rsidP="00283F1D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 w:rsidRPr="00FB4D24">
        <w:rPr>
          <w:color w:val="000000"/>
          <w:sz w:val="28"/>
          <w:szCs w:val="28"/>
        </w:rPr>
        <w:t>В нравственном плане жизненная позиция – система поведения личности, определяемая ее убеждениями, идейностью, совестью.</w:t>
      </w:r>
    </w:p>
    <w:p w:rsidR="00692C2B" w:rsidRPr="00671DD5" w:rsidRDefault="00692C2B" w:rsidP="00671DD5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075EC">
        <w:rPr>
          <w:color w:val="000000"/>
          <w:sz w:val="28"/>
          <w:szCs w:val="28"/>
          <w:shd w:val="clear" w:color="auto" w:fill="FFFFFF"/>
        </w:rPr>
        <w:t>Формирование активной жизненной позиции человека происходит под влиянием общественных условий, воспитания и природных</w:t>
      </w:r>
      <w:r w:rsidRPr="005075E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075EC">
        <w:rPr>
          <w:rStyle w:val="hl"/>
          <w:sz w:val="28"/>
          <w:szCs w:val="28"/>
        </w:rPr>
        <w:t>задатков</w:t>
      </w:r>
      <w:r w:rsidRPr="005075EC">
        <w:rPr>
          <w:rStyle w:val="apple-converted-space"/>
          <w:sz w:val="28"/>
          <w:szCs w:val="28"/>
          <w:shd w:val="clear" w:color="auto" w:fill="FFFFFF"/>
        </w:rPr>
        <w:t> </w:t>
      </w:r>
      <w:r w:rsidRPr="005075EC">
        <w:rPr>
          <w:color w:val="000000"/>
          <w:sz w:val="28"/>
          <w:szCs w:val="28"/>
          <w:shd w:val="clear" w:color="auto" w:fill="FFFFFF"/>
        </w:rPr>
        <w:t xml:space="preserve">человека, решающая роль в этом процессе принадлежит </w:t>
      </w:r>
      <w:r>
        <w:rPr>
          <w:color w:val="000000"/>
          <w:sz w:val="28"/>
          <w:szCs w:val="28"/>
          <w:shd w:val="clear" w:color="auto" w:fill="FFFFFF"/>
        </w:rPr>
        <w:t xml:space="preserve"> о</w:t>
      </w:r>
      <w:r w:rsidRPr="005075EC">
        <w:rPr>
          <w:color w:val="000000"/>
          <w:sz w:val="28"/>
          <w:szCs w:val="28"/>
          <w:shd w:val="clear" w:color="auto" w:fill="FFFFFF"/>
        </w:rPr>
        <w:t xml:space="preserve">бщественным условиям и воспитанию. </w:t>
      </w:r>
      <w:r w:rsidRPr="00671DD5">
        <w:rPr>
          <w:color w:val="000000"/>
          <w:sz w:val="28"/>
          <w:szCs w:val="28"/>
        </w:rPr>
        <w:t>Проблема воспитания социально активной личности был</w:t>
      </w:r>
      <w:r>
        <w:rPr>
          <w:color w:val="000000"/>
          <w:sz w:val="28"/>
          <w:szCs w:val="28"/>
        </w:rPr>
        <w:t xml:space="preserve">а одной из важнейших в </w:t>
      </w:r>
      <w:r w:rsidRPr="00671DD5">
        <w:rPr>
          <w:color w:val="000000"/>
          <w:sz w:val="28"/>
          <w:szCs w:val="28"/>
        </w:rPr>
        <w:t xml:space="preserve"> педагогической науке и</w:t>
      </w:r>
      <w:r w:rsidRPr="00671DD5">
        <w:rPr>
          <w:sz w:val="28"/>
          <w:szCs w:val="28"/>
        </w:rPr>
        <w:t> школьной</w:t>
      </w:r>
      <w:r w:rsidRPr="00671DD5">
        <w:rPr>
          <w:color w:val="000000"/>
          <w:sz w:val="28"/>
          <w:szCs w:val="28"/>
        </w:rPr>
        <w:t> практике. Большое внимание ее изучению уделяли Н.К.Крупская, А.В.Луначарский, А.С.Макаренко, С.Т.Шацкий, В.А.Сухомлинский и другие выдающиеся </w:t>
      </w:r>
      <w:r w:rsidRPr="00671DD5">
        <w:rPr>
          <w:sz w:val="28"/>
          <w:szCs w:val="28"/>
        </w:rPr>
        <w:t>педагоги.</w:t>
      </w:r>
      <w:r>
        <w:rPr>
          <w:color w:val="000000"/>
          <w:sz w:val="28"/>
          <w:szCs w:val="28"/>
        </w:rPr>
        <w:t xml:space="preserve"> И хотя термином «активная жизненная позиция»</w:t>
      </w:r>
      <w:r w:rsidRPr="00671DD5">
        <w:rPr>
          <w:color w:val="000000"/>
          <w:sz w:val="28"/>
          <w:szCs w:val="28"/>
        </w:rPr>
        <w:t xml:space="preserve"> они не пользовались, сущность этого понятия раскрывали через цели, задачи, средства процесса воспитания.</w:t>
      </w:r>
    </w:p>
    <w:p w:rsidR="00692C2B" w:rsidRPr="00671DD5" w:rsidRDefault="00692C2B" w:rsidP="00C52FE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671D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Вопросы воспитания активной жизненной позиции личности получили дальнейшее развитие в работах современных советских философов,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2FE3">
        <w:rPr>
          <w:rFonts w:ascii="Times New Roman" w:hAnsi="Times New Roman" w:cs="Times New Roman"/>
          <w:sz w:val="28"/>
          <w:szCs w:val="28"/>
          <w:lang w:eastAsia="ru-RU"/>
        </w:rPr>
        <w:t>педагогов</w:t>
      </w:r>
      <w:r w:rsidRPr="00671D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71D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социологов, психологов.</w:t>
      </w:r>
    </w:p>
    <w:p w:rsidR="00692C2B" w:rsidRPr="00C52FE3" w:rsidRDefault="00692C2B" w:rsidP="00C52FE3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52FE3">
        <w:rPr>
          <w:color w:val="000000"/>
          <w:sz w:val="28"/>
          <w:szCs w:val="28"/>
        </w:rPr>
        <w:t>Воспитание активной жизненной позиции личности </w:t>
      </w:r>
      <w:r w:rsidRPr="00EE16EC">
        <w:rPr>
          <w:sz w:val="28"/>
          <w:szCs w:val="28"/>
        </w:rPr>
        <w:t>учащегося, особенное с нарушением интеллекта </w:t>
      </w:r>
      <w:r w:rsidRPr="00C52FE3">
        <w:rPr>
          <w:color w:val="000000"/>
          <w:sz w:val="28"/>
          <w:szCs w:val="28"/>
        </w:rPr>
        <w:t xml:space="preserve">возможно </w:t>
      </w:r>
      <w:r>
        <w:rPr>
          <w:color w:val="000000"/>
          <w:sz w:val="28"/>
          <w:szCs w:val="28"/>
        </w:rPr>
        <w:t xml:space="preserve">только </w:t>
      </w:r>
      <w:r w:rsidRPr="00C52FE3">
        <w:rPr>
          <w:color w:val="000000"/>
          <w:sz w:val="28"/>
          <w:szCs w:val="28"/>
        </w:rPr>
        <w:t>при наличии определенных педагогических условий. К числу важн</w:t>
      </w:r>
      <w:r>
        <w:rPr>
          <w:color w:val="000000"/>
          <w:sz w:val="28"/>
          <w:szCs w:val="28"/>
        </w:rPr>
        <w:t xml:space="preserve">ейших относятся </w:t>
      </w:r>
      <w:r w:rsidRPr="00C52FE3">
        <w:rPr>
          <w:color w:val="000000"/>
          <w:sz w:val="28"/>
          <w:szCs w:val="28"/>
        </w:rPr>
        <w:t xml:space="preserve"> нравственность, </w:t>
      </w:r>
      <w:r w:rsidRPr="00EE16EC">
        <w:rPr>
          <w:sz w:val="28"/>
          <w:szCs w:val="28"/>
        </w:rPr>
        <w:t>общение,</w:t>
      </w:r>
      <w:r>
        <w:rPr>
          <w:color w:val="000000"/>
          <w:sz w:val="28"/>
          <w:szCs w:val="28"/>
        </w:rPr>
        <w:t xml:space="preserve"> ученический и педагогический коллективы.</w:t>
      </w:r>
    </w:p>
    <w:p w:rsidR="00692C2B" w:rsidRDefault="00692C2B" w:rsidP="00EE16E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Нравственность является фундаментом активной жизненной позиции личности, поскольку именно в ней отраж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аются ценности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общества, которые являются концентрированным выражением всего лучшего, </w:t>
      </w:r>
      <w:r w:rsidRPr="00EE16EC">
        <w:rPr>
          <w:rFonts w:ascii="Times New Roman" w:hAnsi="Times New Roman" w:cs="Times New Roman"/>
          <w:sz w:val="28"/>
          <w:szCs w:val="28"/>
          <w:lang w:eastAsia="ru-RU"/>
        </w:rPr>
        <w:t>передового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прогрессивного, накопленного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ловечеством.</w:t>
      </w:r>
    </w:p>
    <w:p w:rsidR="00692C2B" w:rsidRDefault="00692C2B" w:rsidP="00EE16E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EE16EC">
        <w:rPr>
          <w:rFonts w:ascii="Times New Roman" w:hAnsi="Times New Roman" w:cs="Times New Roman"/>
          <w:sz w:val="28"/>
          <w:szCs w:val="28"/>
          <w:lang w:eastAsia="ru-RU"/>
        </w:rPr>
        <w:t> Нравственное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совершенствование личности рассматривается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педагогами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 необходимая предпосылка успешного решения задач в связи с интенсивным расширением сферы </w:t>
      </w:r>
      <w:r w:rsidRPr="00EE16EC">
        <w:rPr>
          <w:rFonts w:ascii="Times New Roman" w:hAnsi="Times New Roman" w:cs="Times New Roman"/>
          <w:sz w:val="28"/>
          <w:szCs w:val="28"/>
          <w:lang w:eastAsia="ru-RU"/>
        </w:rPr>
        <w:t>нравственного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регулирования общественной жизни, демократизацией общественных отношений на основе управления и самоуправления, характерной особенност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ью формирования 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нравственности как фундамента активной жизненной позиции является</w:t>
      </w:r>
      <w:r w:rsidRPr="00EE16EC">
        <w:rPr>
          <w:rFonts w:ascii="Times New Roman" w:hAnsi="Times New Roman" w:cs="Times New Roman"/>
          <w:sz w:val="28"/>
          <w:szCs w:val="28"/>
          <w:lang w:eastAsia="ru-RU"/>
        </w:rPr>
        <w:t> коллективистическая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направленность этого процесса. Коллектив в жизни учащихся, развивает и стимулирует </w:t>
      </w:r>
      <w:r w:rsidRPr="00EE16EC">
        <w:rPr>
          <w:rFonts w:ascii="Times New Roman" w:hAnsi="Times New Roman" w:cs="Times New Roman"/>
          <w:sz w:val="28"/>
          <w:szCs w:val="28"/>
          <w:lang w:eastAsia="ru-RU"/>
        </w:rPr>
        <w:t>нравственные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потребности, способствует духовному росту каждого члена коллектива. Главная функция коллектива в воспитании активной жизненной позиции личности - это воспитание нравственности. </w:t>
      </w:r>
    </w:p>
    <w:p w:rsidR="00692C2B" w:rsidRPr="00C52FE3" w:rsidRDefault="00692C2B" w:rsidP="00EE16E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процессе выполнения совместной общественно-значимой деятельности учащиеся приобретают необходимый опыт выполнения этой деятельности, и позиция учащегося в коллективе и степень влияния коллектива на воспитание активной жизненной позиции учащегося определяется актуальностью для членов коллектива целей и содержания деятельности, общей эмоционально-положительной атмосферой всей коллективной жизни. В связи с этим важнейшей педагогической задачей является забота об ускорении формирования </w:t>
      </w:r>
      <w:r w:rsidRPr="00EE16EC">
        <w:rPr>
          <w:rFonts w:ascii="Times New Roman" w:hAnsi="Times New Roman" w:cs="Times New Roman"/>
          <w:sz w:val="28"/>
          <w:szCs w:val="28"/>
          <w:lang w:eastAsia="ru-RU"/>
        </w:rPr>
        <w:t>ученического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коллектива, развития в нем системы отношений, опосредованных содержанием деятельности, развития межличностных взаимодействий, создание положительного эмоционального настроя на основе </w:t>
      </w:r>
      <w:r w:rsidRPr="00EE16EC">
        <w:rPr>
          <w:rFonts w:ascii="Times New Roman" w:hAnsi="Times New Roman" w:cs="Times New Roman"/>
          <w:sz w:val="28"/>
          <w:szCs w:val="28"/>
          <w:lang w:eastAsia="ru-RU"/>
        </w:rPr>
        <w:t>педагогически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правильно организованного общения учащихся.</w:t>
      </w:r>
    </w:p>
    <w:p w:rsidR="00692C2B" w:rsidRPr="00C52FE3" w:rsidRDefault="00692C2B" w:rsidP="00C52FE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Функция </w:t>
      </w:r>
      <w:r w:rsidRPr="00464893">
        <w:rPr>
          <w:rFonts w:ascii="Times New Roman" w:hAnsi="Times New Roman" w:cs="Times New Roman"/>
          <w:sz w:val="28"/>
          <w:szCs w:val="28"/>
          <w:lang w:eastAsia="ru-RU"/>
        </w:rPr>
        <w:t>общения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в воспитании активной жизненной позиции учащихся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нарушением интеллекта 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велика, поскольку в процессе общения </w:t>
      </w:r>
      <w:r w:rsidRPr="00464893">
        <w:rPr>
          <w:rFonts w:ascii="Times New Roman" w:hAnsi="Times New Roman" w:cs="Times New Roman"/>
          <w:sz w:val="28"/>
          <w:szCs w:val="28"/>
          <w:lang w:eastAsia="ru-RU"/>
        </w:rPr>
        <w:t>усваиваются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 перед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аются ценности 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общества, удовлетворяются интересы и могут быть реализованы потребности учащихся, для них оно является способом включения в широкие социальные отношения, под влиянием которых формируется активное отношение к миру, происходит </w:t>
      </w:r>
      <w:r w:rsidRPr="00464893">
        <w:rPr>
          <w:rFonts w:ascii="Times New Roman" w:hAnsi="Times New Roman" w:cs="Times New Roman"/>
          <w:sz w:val="28"/>
          <w:szCs w:val="28"/>
          <w:lang w:eastAsia="ru-RU"/>
        </w:rPr>
        <w:t>усвоение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норм социально типического поведения. Общение играет существенную роль в эмоциональном развитии, в приобретении индивидуального социального опыта. Опыт общения приобретается учащимися как в процессе жизнедеятельности класса,</w:t>
      </w:r>
      <w:r>
        <w:rPr>
          <w:rFonts w:ascii="Times New Roman" w:hAnsi="Times New Roman" w:cs="Times New Roman"/>
          <w:color w:val="4682B4"/>
          <w:sz w:val="28"/>
          <w:szCs w:val="28"/>
          <w:lang w:eastAsia="ru-RU"/>
        </w:rPr>
        <w:t xml:space="preserve"> </w:t>
      </w:r>
      <w:r w:rsidRPr="00464893">
        <w:rPr>
          <w:rFonts w:ascii="Times New Roman" w:hAnsi="Times New Roman" w:cs="Times New Roman"/>
          <w:sz w:val="28"/>
          <w:szCs w:val="28"/>
          <w:lang w:eastAsia="ru-RU"/>
        </w:rPr>
        <w:t>интерната,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так и в процессе совместной деятельности и обучения со взрослыми.</w:t>
      </w:r>
    </w:p>
    <w:p w:rsidR="00692C2B" w:rsidRPr="00C52FE3" w:rsidRDefault="00692C2B" w:rsidP="0046489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Таким образом, воспитание активной жизненной позиции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учащихся с нарушением интеллекта, </w:t>
      </w:r>
      <w:r w:rsidRPr="00C52F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является педагогически сложным процессом, требующим учета факторов и условий осуществления воспитания.</w:t>
      </w:r>
    </w:p>
    <w:p w:rsidR="00692C2B" w:rsidRDefault="00692C2B" w:rsidP="0046489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Чтобы выявить особенности жизненной позиции старшеклассников в нашей школе, среди учащихся 8-9 классов (15 человек) было проведено тестирование, беседы и игры с элементами тренинга.</w:t>
      </w:r>
    </w:p>
    <w:p w:rsidR="00692C2B" w:rsidRDefault="00692C2B" w:rsidP="0046489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Все данные были проанализированы и сведены в таблицы. </w:t>
      </w:r>
    </w:p>
    <w:p w:rsidR="00692C2B" w:rsidRDefault="00692C2B" w:rsidP="0046489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На вопрос: </w:t>
      </w:r>
      <w:r w:rsidRPr="00C26B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Определили ли вы свои </w:t>
      </w:r>
      <w:r w:rsidRPr="00C26B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жизненные планы?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Респонденты ответили следующим образом (представлено на рисунке 1), 70% респондентов думают о своем будущем, 20% респондентов, не думают о своем будущем, 10% респондентов, еще не могут определиться. В группу риска попадают 30% опрошенных,  с которыми необходимо прорабатывать данное направление. </w:t>
      </w:r>
    </w:p>
    <w:p w:rsidR="00692C2B" w:rsidRDefault="00692C2B" w:rsidP="0046489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4E6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object w:dxaOrig="9380" w:dyaOrig="5156">
          <v:shape id="Диаграмма 1" o:spid="_x0000_i1026" type="#_x0000_t75" style="width:464.25pt;height:258pt;visibility:visible" o:ole="">
            <v:imagedata r:id="rId7" o:title=""/>
            <o:lock v:ext="edit" aspectratio="f"/>
          </v:shape>
          <o:OLEObject Type="Embed" ProgID="Excel.Chart.8" ShapeID="Диаграмма 1" DrawAspect="Content" ObjectID="_1634055828" r:id="rId8"/>
        </w:object>
      </w:r>
    </w:p>
    <w:p w:rsidR="00692C2B" w:rsidRDefault="00692C2B" w:rsidP="00C13FC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Рисунок 1-Результаты ответов на вопрос: Определили вы свои жизненные планы?</w:t>
      </w:r>
    </w:p>
    <w:p w:rsidR="00692C2B" w:rsidRDefault="00692C2B" w:rsidP="0046489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На вопрос: После окончания 9 класса я планирую…. Респонденты ответили следующим образом (представлено на рисунке 2), 53% респондентов планируют продолжить учебу в колледже, 20% респондентов хотят уехать и не понятно куда, 10% респондентов совсем не определились, что - же они будут делать после окончания школы, 17% респондентов не смогли ответить на данный вопрос. В целом 47% респондентов не определились, что они будут делать после окончания школы. В этом направлении нужно усилить  работу педагогического коллектива. </w:t>
      </w:r>
    </w:p>
    <w:p w:rsidR="00692C2B" w:rsidRDefault="00692C2B" w:rsidP="0046489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4E6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object w:dxaOrig="9380" w:dyaOrig="4013">
          <v:shape id="Диаграмма 2" o:spid="_x0000_i1027" type="#_x0000_t75" style="width:464.25pt;height:201pt;visibility:visible" o:ole="">
            <v:imagedata r:id="rId9" o:title=""/>
            <o:lock v:ext="edit" aspectratio="f"/>
          </v:shape>
          <o:OLEObject Type="Embed" ProgID="Excel.Chart.8" ShapeID="Диаграмма 2" DrawAspect="Content" ObjectID="_1634055829" r:id="rId10"/>
        </w:object>
      </w:r>
    </w:p>
    <w:p w:rsidR="00692C2B" w:rsidRDefault="00692C2B" w:rsidP="00C13FC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Рисунок 2 -</w:t>
      </w:r>
      <w:r w:rsidRPr="00884F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 ответов на вопрос:  После окончания 9 класса я планирую…</w:t>
      </w:r>
    </w:p>
    <w:p w:rsidR="00692C2B" w:rsidRDefault="00692C2B" w:rsidP="00C13FC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На вопрос: Каким вы представляете свое будущее после окончания школы?</w:t>
      </w:r>
      <w:r w:rsidRPr="00C13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Респонденты ответили следующим образом (представлено на рисунке 3), 73% респондентов уверены, что все будет хорошо, 27% респондентов не совсем представляют  свое будущее, им трудно что-либо сказать об этом. </w:t>
      </w:r>
    </w:p>
    <w:p w:rsidR="00692C2B" w:rsidRDefault="00692C2B" w:rsidP="00C13FC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данном направлении необходимо вместе с учащимися строить «модель» их дальнейшей жизни (есть ряд игр, которые помогут ребятам «увидеть» свою будущую жизнь).</w:t>
      </w:r>
    </w:p>
    <w:p w:rsidR="00692C2B" w:rsidRDefault="00692C2B" w:rsidP="006122BC">
      <w:pPr>
        <w:spacing w:after="30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4E6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object w:dxaOrig="9553" w:dyaOrig="4272">
          <v:shape id="Диаграмма 3" o:spid="_x0000_i1028" type="#_x0000_t75" style="width:477.75pt;height:213.75pt;visibility:visible" o:ole="">
            <v:imagedata r:id="rId11" o:title=""/>
            <o:lock v:ext="edit" aspectratio="f"/>
          </v:shape>
          <o:OLEObject Type="Embed" ProgID="Excel.Chart.8" ShapeID="Диаграмма 3" DrawAspect="Content" ObjectID="_1634055830" r:id="rId12"/>
        </w:object>
      </w:r>
    </w:p>
    <w:p w:rsidR="00692C2B" w:rsidRDefault="00692C2B" w:rsidP="006122B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Рисунок 3 -</w:t>
      </w:r>
      <w:r w:rsidRPr="00884F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 ответов на вопрос:  Каким вы представляете свое будущее после окончания школы?</w:t>
      </w:r>
    </w:p>
    <w:p w:rsidR="00692C2B" w:rsidRDefault="00692C2B" w:rsidP="000C032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2C2B" w:rsidRDefault="00692C2B" w:rsidP="000C032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вопрос: Как вы полагаете, что вам дала школа? Респонденты ответили следующим образом (представлено на рисунке 4), ответы радуют, 45% респондентов считают, что школа дала знания, 30% помогла приобрести друзей, 25% респондентов подготовку к будущей жизни. </w:t>
      </w:r>
    </w:p>
    <w:p w:rsidR="00692C2B" w:rsidRDefault="00692C2B" w:rsidP="00C52FE3">
      <w:pPr>
        <w:spacing w:after="3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4E6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object w:dxaOrig="9380" w:dyaOrig="5002">
          <v:shape id="Диаграмма 4" o:spid="_x0000_i1029" type="#_x0000_t75" style="width:464.25pt;height:247.5pt;visibility:visible" o:ole="">
            <v:imagedata r:id="rId13" o:title=""/>
            <o:lock v:ext="edit" aspectratio="f"/>
          </v:shape>
          <o:OLEObject Type="Embed" ProgID="Excel.Chart.8" ShapeID="Диаграмма 4" DrawAspect="Content" ObjectID="_1634055831" r:id="rId14"/>
        </w:object>
      </w:r>
    </w:p>
    <w:p w:rsidR="00692C2B" w:rsidRDefault="00692C2B" w:rsidP="00AC5B58">
      <w:pPr>
        <w:spacing w:after="30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Рисунок 4</w:t>
      </w:r>
      <w:r w:rsidRPr="00884F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Результаты ответов на вопрос:  Как вы полагаете, что вам дала школа?</w:t>
      </w:r>
    </w:p>
    <w:p w:rsidR="00692C2B" w:rsidRDefault="00692C2B" w:rsidP="00E85D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На вопрос: </w:t>
      </w:r>
      <w:r w:rsidRPr="00E85D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Вам кажется, насколько Вы подготовлены к реш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ению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 жизненных задач?  Респонденты ответили следующим образом (представлено на рисунке 5), 73% респондентов считают, что они хорошо подготовлены к решению следующих жизненных задач, 10% респондентов считают, что плохо подготовлены, 10% респондентов считают, что недостаточно подготовлены, и 7% респондентов не смогли ответить на данный вопрос. В целом 27% респондентов не готовы к решению жизненных задач. В данном направлении необходимо усилить работу педагогическому коллективу: беседы, проигрывать жизненные ситуации, проводить игры с элементами тренинга. </w:t>
      </w:r>
    </w:p>
    <w:p w:rsidR="00692C2B" w:rsidRDefault="00692C2B" w:rsidP="00E85D5C">
      <w:pPr>
        <w:spacing w:after="3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4E6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object w:dxaOrig="9380" w:dyaOrig="3764">
          <v:shape id="Диаграмма 5" o:spid="_x0000_i1030" type="#_x0000_t75" style="width:464.25pt;height:188.25pt;visibility:visible" o:ole="">
            <v:imagedata r:id="rId15" o:title=""/>
            <o:lock v:ext="edit" aspectratio="f"/>
          </v:shape>
          <o:OLEObject Type="Embed" ProgID="Excel.Chart.8" ShapeID="Диаграмма 5" DrawAspect="Content" ObjectID="_1634055832" r:id="rId16"/>
        </w:object>
      </w:r>
    </w:p>
    <w:p w:rsidR="00692C2B" w:rsidRDefault="00692C2B" w:rsidP="00782CEB">
      <w:pPr>
        <w:spacing w:after="30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Рисунок 5 – Результаты ответов на вопрос: Как вам кажется, насколько вы подготовлены к решению следующих жизненных задач?</w:t>
      </w:r>
    </w:p>
    <w:p w:rsidR="00692C2B" w:rsidRDefault="00692C2B" w:rsidP="00C52FE3">
      <w:pPr>
        <w:spacing w:after="3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На вопрос: </w:t>
      </w:r>
      <w:r w:rsidRPr="00C96B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какой сфере профессиональной </w:t>
      </w:r>
      <w:r w:rsidRPr="00C96B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деятельности вы хотели бы найти себя?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Респонденты ответили следующим образом (представлено на рисунке 6), 30% респондентов хотят быть строителями, 40% респондентов хотят быть плотниками, 10% респондентов хотят быть поварами, 10% респондентов хотят быть сварщиками, 10% респондентов хотят быть портными. В целом учащиеся выбирают профессии, с учетом уровня своего интеллекта.</w:t>
      </w:r>
    </w:p>
    <w:p w:rsidR="00692C2B" w:rsidRDefault="00692C2B" w:rsidP="00C52FE3">
      <w:pPr>
        <w:spacing w:after="3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4E6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object w:dxaOrig="9380" w:dyaOrig="4004">
          <v:shape id="Диаграмма 6" o:spid="_x0000_i1031" type="#_x0000_t75" style="width:464.25pt;height:200.25pt;visibility:visible" o:ole="">
            <v:imagedata r:id="rId17" o:title=""/>
            <o:lock v:ext="edit" aspectratio="f"/>
          </v:shape>
          <o:OLEObject Type="Embed" ProgID="Excel.Chart.8" ShapeID="Диаграмма 6" DrawAspect="Content" ObjectID="_1634055833" r:id="rId18"/>
        </w:object>
      </w:r>
    </w:p>
    <w:p w:rsidR="00692C2B" w:rsidRDefault="00692C2B" w:rsidP="00A3452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Рисунок 6 - Результаты ответов на вопрос:  В какой профессиональной деятельности вы хотели бы найти себя?</w:t>
      </w:r>
    </w:p>
    <w:p w:rsidR="00692C2B" w:rsidRDefault="00692C2B" w:rsidP="004B22F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На вопрос:  Определились  ли вы с будущей профессией? Респонденты ответили следующим образом (представлено на рисунке 7), 65% респондентов определились с выбором будущей профессии, а 35% респондентов пока не определились (это учащиеся 8 классов). Необходимо усилить профориентационную работу, экскурсии в колледж организовать, просмотр фильмов и т.д.</w:t>
      </w:r>
    </w:p>
    <w:p w:rsidR="00692C2B" w:rsidRDefault="00692C2B" w:rsidP="004B22F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2C2B" w:rsidRDefault="00692C2B" w:rsidP="006F52D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4E6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object w:dxaOrig="8823" w:dyaOrig="3370">
          <v:shape id="Диаграмма 7" o:spid="_x0000_i1032" type="#_x0000_t75" style="width:441pt;height:168.75pt;visibility:visible" o:ole="">
            <v:imagedata r:id="rId19" o:title=""/>
            <o:lock v:ext="edit" aspectratio="f"/>
          </v:shape>
          <o:OLEObject Type="Embed" ProgID="Excel.Chart.8" ShapeID="Диаграмма 7" DrawAspect="Content" ObjectID="_1634055834" r:id="rId20"/>
        </w:object>
      </w:r>
    </w:p>
    <w:p w:rsidR="00692C2B" w:rsidRDefault="00692C2B" w:rsidP="00A3452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Рисунок 7</w:t>
      </w:r>
      <w:r w:rsidRPr="00884F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Результаты ответов на вопрос:   Определились  ли вы с будущей профессией?</w:t>
      </w:r>
    </w:p>
    <w:p w:rsidR="00692C2B" w:rsidRDefault="00692C2B" w:rsidP="004B22F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На вопрос: Насколько хорошо вы знакомы с выбранной профессией?</w:t>
      </w:r>
    </w:p>
    <w:p w:rsidR="00692C2B" w:rsidRDefault="00692C2B" w:rsidP="004B22F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Респонденты ответили следующим образом (представлено на рисунке 8), 55% респондентов много знают о свое будущей профессии, 35% респондентов знают о своей профессии только в общих чертах, 10 % респондентов к сожалению ответили, что совсем не знают. </w:t>
      </w:r>
    </w:p>
    <w:p w:rsidR="00692C2B" w:rsidRDefault="00692C2B" w:rsidP="004B22F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4E6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object w:dxaOrig="9380" w:dyaOrig="3639">
          <v:shape id="Диаграмма 8" o:spid="_x0000_i1033" type="#_x0000_t75" style="width:464.25pt;height:182.25pt;visibility:visible" o:ole="">
            <v:imagedata r:id="rId21" o:title=""/>
            <o:lock v:ext="edit" aspectratio="f"/>
          </v:shape>
          <o:OLEObject Type="Embed" ProgID="Excel.Chart.8" ShapeID="Диаграмма 8" DrawAspect="Content" ObjectID="_1634055835" r:id="rId22"/>
        </w:object>
      </w:r>
    </w:p>
    <w:p w:rsidR="00692C2B" w:rsidRDefault="00692C2B" w:rsidP="00E73C2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Рисунок 8 -</w:t>
      </w:r>
      <w:r w:rsidRPr="00884F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 ответов на вопрос:  Насколько хорошо вы знакомы с выбранной профессией?</w:t>
      </w:r>
    </w:p>
    <w:p w:rsidR="00692C2B" w:rsidRDefault="00692C2B" w:rsidP="00C52FE3">
      <w:pPr>
        <w:spacing w:after="3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На вопрос: Что или кто оказал влияние на Ваш выбор? Респонденты ответили следующим образом (представлено на рисунке 9), 45% респондентов ответили, что учителя и воспитатели, 20% респондентов ответили, что средства массовой информации, 15% респондентов ответили, что сами интересовались, 15% респондентов ответили, что родители, 5% респондентам помогли друзья. </w:t>
      </w:r>
    </w:p>
    <w:p w:rsidR="00692C2B" w:rsidRDefault="00692C2B" w:rsidP="00C52FE3">
      <w:pPr>
        <w:spacing w:after="3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4E6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object w:dxaOrig="9380" w:dyaOrig="4916">
          <v:shape id="Диаграмма 9" o:spid="_x0000_i1034" type="#_x0000_t75" style="width:464.25pt;height:246pt;visibility:visible" o:ole="">
            <v:imagedata r:id="rId23" o:title=""/>
            <o:lock v:ext="edit" aspectratio="f"/>
          </v:shape>
          <o:OLEObject Type="Embed" ProgID="Excel.Chart.8" ShapeID="Диаграмма 9" DrawAspect="Content" ObjectID="_1634055836" r:id="rId24"/>
        </w:object>
      </w:r>
    </w:p>
    <w:p w:rsidR="00692C2B" w:rsidRDefault="00692C2B" w:rsidP="00757480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Рисунок 9 - Результаты ответов на вопрос: Что или кто оказал влияние на Ваш выбор?</w:t>
      </w:r>
    </w:p>
    <w:p w:rsidR="00692C2B" w:rsidRDefault="00692C2B" w:rsidP="00757480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2C2B" w:rsidRDefault="00692C2B" w:rsidP="00C52FE3">
      <w:pPr>
        <w:spacing w:after="3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На вопрос: Проводилась ли в вашей школе профориентационная работа? Респонденты ответили следующим образом (представлено на рисунке 10). </w:t>
      </w:r>
    </w:p>
    <w:p w:rsidR="00692C2B" w:rsidRDefault="00692C2B" w:rsidP="00C52FE3">
      <w:pPr>
        <w:spacing w:after="3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4E6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object w:dxaOrig="9380" w:dyaOrig="4032">
          <v:shape id="Диаграмма 10" o:spid="_x0000_i1035" type="#_x0000_t75" style="width:464.25pt;height:201.75pt;visibility:visible" o:ole="">
            <v:imagedata r:id="rId25" o:title=""/>
            <o:lock v:ext="edit" aspectratio="f"/>
          </v:shape>
          <o:OLEObject Type="Embed" ProgID="Excel.Chart.8" ShapeID="Диаграмма 10" DrawAspect="Content" ObjectID="_1634055837" r:id="rId26"/>
        </w:object>
      </w:r>
    </w:p>
    <w:p w:rsidR="00692C2B" w:rsidRDefault="00692C2B" w:rsidP="00884FE9">
      <w:pPr>
        <w:spacing w:after="30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Рисунок 10 - Результаты ответов на вопрос: Проводилась ли в вашей школе профориентационная работа?</w:t>
      </w:r>
    </w:p>
    <w:p w:rsidR="00692C2B" w:rsidRDefault="00692C2B" w:rsidP="005964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55% респондентов ответили, что профориентационная работа проводилась в форме беседы, с учителями, 40% респондентов ответили, что профориентационную работу проводили с ними воспитатели, 5% респондентов ответили, что никто с ними не проводил такой вид работы. </w:t>
      </w:r>
    </w:p>
    <w:p w:rsidR="00692C2B" w:rsidRDefault="00692C2B" w:rsidP="005964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На вопрос: Что на ваш взгляд определяет жизненный успех человека? Респонденты ответили следующим образом (представлено на рисунке 11), ответы респондентов распределились следующим образом. 30% ребят считают, что жизненный успех человека определяет умение говорить, общаться, 20% - случай, 25% респондентов считают личные качества являются залогом успеха, 15% респондентов считают такое качество как целеустремленность, 5% респондентов уверены в том, что жизненный успех человека определен богатыми родственниками, 5% респондентов считают, что  жизненный успех человека определен умением рисковать. К сожалению всего 40% ребят имеют правильную направленность (личные качества человека, целеустремленность), а остальные полагаются на богатых родственников, случай и т.д.</w:t>
      </w:r>
    </w:p>
    <w:p w:rsidR="00692C2B" w:rsidRDefault="00692C2B" w:rsidP="00E66A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4E6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object w:dxaOrig="9610" w:dyaOrig="4887">
          <v:shape id="Диаграмма 11" o:spid="_x0000_i1036" type="#_x0000_t75" style="width:480.75pt;height:244.5pt;visibility:visible" o:ole="">
            <v:imagedata r:id="rId27" o:title=""/>
            <o:lock v:ext="edit" aspectratio="f"/>
          </v:shape>
          <o:OLEObject Type="Embed" ProgID="Excel.Chart.8" ShapeID="Диаграмма 11" DrawAspect="Content" ObjectID="_1634055838" r:id="rId28"/>
        </w:object>
      </w:r>
    </w:p>
    <w:p w:rsidR="00692C2B" w:rsidRDefault="00692C2B" w:rsidP="009939B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Рисунок 11 -</w:t>
      </w:r>
      <w:r w:rsidRPr="00884F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 ответов на вопрос:  Что на ваш взгляд определяет жизненный успех человека?</w:t>
      </w:r>
    </w:p>
    <w:p w:rsidR="00692C2B" w:rsidRDefault="00692C2B" w:rsidP="00E552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2C2B" w:rsidRDefault="00692C2B" w:rsidP="00E552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вопрос: Какие на ваш взгляд, качества личности необходимы современному работнику?</w:t>
      </w:r>
      <w:r w:rsidRPr="00E55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Респонденты ответили следующим образом (представлено на рисунке 12), 50% ребят отметили – трудолюбие, 25% ребят отметили умение общаться, 15% респондентов отметили целеустремленность, и по 5%  профессионализм и инициатива. Для старшеклассников такие качества личности как профессионализм, инициатива, к сожалению, не являются качествами которыми должен обладать современный работник. </w:t>
      </w:r>
    </w:p>
    <w:p w:rsidR="00692C2B" w:rsidRDefault="00692C2B" w:rsidP="00E66A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4E6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object w:dxaOrig="9380" w:dyaOrig="3716">
          <v:shape id="Диаграмма 12" o:spid="_x0000_i1037" type="#_x0000_t75" style="width:464.25pt;height:186pt;visibility:visible" o:ole="">
            <v:imagedata r:id="rId29" o:title=""/>
            <o:lock v:ext="edit" aspectratio="f"/>
          </v:shape>
          <o:OLEObject Type="Embed" ProgID="Excel.Chart.8" ShapeID="Диаграмма 12" DrawAspect="Content" ObjectID="_1634055839" r:id="rId30"/>
        </w:object>
      </w:r>
    </w:p>
    <w:p w:rsidR="00692C2B" w:rsidRDefault="00692C2B" w:rsidP="00C4008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Рисунок 12 -</w:t>
      </w:r>
      <w:r w:rsidRPr="00884F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 ответов на вопрос:  Какие на ваш взгляд, качества личности необходимы современному работнику?</w:t>
      </w:r>
    </w:p>
    <w:p w:rsidR="00692C2B" w:rsidRDefault="00692C2B" w:rsidP="00E66A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Таким образом, можно сделать следующие выводы.</w:t>
      </w:r>
    </w:p>
    <w:p w:rsidR="00692C2B" w:rsidRPr="00200C0B" w:rsidRDefault="00692C2B" w:rsidP="00200C0B">
      <w:pPr>
        <w:pStyle w:val="NormalWeb"/>
        <w:shd w:val="clear" w:color="auto" w:fill="FFFFFF"/>
        <w:spacing w:before="0" w:beforeAutospacing="0" w:after="0" w:afterAutospacing="0" w:line="360" w:lineRule="auto"/>
        <w:ind w:firstLine="30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0C0B">
        <w:rPr>
          <w:sz w:val="28"/>
          <w:szCs w:val="28"/>
        </w:rPr>
        <w:t>Выбор жизненной позиции мы рассматриваем как многомерную и динамичную характеристику личности, соответствующую ее содержательно-функциональному проявлению в условиях жизненного самоопределения.</w:t>
      </w:r>
      <w:r w:rsidRPr="00200C0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 w:rsidRPr="00200C0B">
        <w:rPr>
          <w:sz w:val="28"/>
          <w:szCs w:val="28"/>
        </w:rPr>
        <w:t>Структура выбора жизненной позиции представляет взаимодействие и взаимопроникновение мотивационно-потребностного, интеллектуального, эмоционально-волевого и деятельностно-поведенческого компонентов.</w:t>
      </w:r>
    </w:p>
    <w:p w:rsidR="00692C2B" w:rsidRPr="00200C0B" w:rsidRDefault="00692C2B" w:rsidP="00200C0B">
      <w:pPr>
        <w:pStyle w:val="NormalWeb"/>
        <w:shd w:val="clear" w:color="auto" w:fill="FFFFFF"/>
        <w:spacing w:before="0" w:beforeAutospacing="0" w:after="0" w:afterAutospacing="0" w:line="360" w:lineRule="auto"/>
        <w:ind w:firstLine="301"/>
        <w:jc w:val="both"/>
        <w:rPr>
          <w:sz w:val="28"/>
          <w:szCs w:val="28"/>
        </w:rPr>
      </w:pPr>
      <w:r w:rsidRPr="00200C0B">
        <w:rPr>
          <w:sz w:val="28"/>
          <w:szCs w:val="28"/>
        </w:rPr>
        <w:t>У старшеклассников с нарушением интеллекта  жизненная позиция представлена следующими особенностями:</w:t>
      </w:r>
    </w:p>
    <w:p w:rsidR="00692C2B" w:rsidRPr="00200C0B" w:rsidRDefault="00692C2B" w:rsidP="00200C0B">
      <w:pPr>
        <w:pStyle w:val="NormalWeb"/>
        <w:shd w:val="clear" w:color="auto" w:fill="FFFFFF"/>
        <w:spacing w:before="0" w:beforeAutospacing="0" w:after="0" w:afterAutospacing="0" w:line="360" w:lineRule="auto"/>
        <w:ind w:firstLine="301"/>
        <w:rPr>
          <w:sz w:val="28"/>
          <w:szCs w:val="28"/>
        </w:rPr>
      </w:pPr>
      <w:r w:rsidRPr="00200C0B">
        <w:rPr>
          <w:sz w:val="28"/>
          <w:szCs w:val="28"/>
        </w:rPr>
        <w:t>- неустойчивость ценностно-смыслового поля;</w:t>
      </w:r>
    </w:p>
    <w:p w:rsidR="00692C2B" w:rsidRPr="00200C0B" w:rsidRDefault="00692C2B" w:rsidP="00200C0B">
      <w:pPr>
        <w:pStyle w:val="NormalWeb"/>
        <w:shd w:val="clear" w:color="auto" w:fill="FFFFFF"/>
        <w:spacing w:before="0" w:beforeAutospacing="0" w:after="0" w:afterAutospacing="0" w:line="360" w:lineRule="auto"/>
        <w:ind w:firstLine="301"/>
        <w:rPr>
          <w:sz w:val="28"/>
          <w:szCs w:val="28"/>
        </w:rPr>
      </w:pPr>
      <w:r w:rsidRPr="00200C0B">
        <w:rPr>
          <w:sz w:val="28"/>
          <w:szCs w:val="28"/>
        </w:rPr>
        <w:t>- отношение к жизни как трате времени и получению удовольствий;</w:t>
      </w:r>
    </w:p>
    <w:p w:rsidR="00692C2B" w:rsidRPr="00200C0B" w:rsidRDefault="00692C2B" w:rsidP="00200C0B">
      <w:pPr>
        <w:pStyle w:val="NormalWeb"/>
        <w:shd w:val="clear" w:color="auto" w:fill="FFFFFF"/>
        <w:spacing w:before="0" w:beforeAutospacing="0" w:after="0" w:afterAutospacing="0" w:line="360" w:lineRule="auto"/>
        <w:ind w:firstLine="301"/>
        <w:rPr>
          <w:sz w:val="28"/>
          <w:szCs w:val="28"/>
        </w:rPr>
      </w:pPr>
      <w:r w:rsidRPr="00200C0B">
        <w:rPr>
          <w:sz w:val="28"/>
          <w:szCs w:val="28"/>
        </w:rPr>
        <w:t>- низкий уровень осознанного отношения к выбору;</w:t>
      </w:r>
    </w:p>
    <w:p w:rsidR="00692C2B" w:rsidRPr="00200C0B" w:rsidRDefault="00692C2B" w:rsidP="00200C0B">
      <w:pPr>
        <w:pStyle w:val="NormalWeb"/>
        <w:shd w:val="clear" w:color="auto" w:fill="FFFFFF"/>
        <w:spacing w:before="0" w:beforeAutospacing="0" w:after="0" w:afterAutospacing="0" w:line="360" w:lineRule="auto"/>
        <w:ind w:firstLine="301"/>
        <w:rPr>
          <w:sz w:val="28"/>
          <w:szCs w:val="28"/>
        </w:rPr>
      </w:pPr>
      <w:r w:rsidRPr="00200C0B">
        <w:rPr>
          <w:sz w:val="28"/>
          <w:szCs w:val="28"/>
        </w:rPr>
        <w:t>- ответственность за выбор выступает как средство внешнего контроля;</w:t>
      </w:r>
    </w:p>
    <w:p w:rsidR="00692C2B" w:rsidRDefault="00692C2B" w:rsidP="00200C0B">
      <w:pPr>
        <w:pStyle w:val="NormalWeb"/>
        <w:shd w:val="clear" w:color="auto" w:fill="FFFFFF"/>
        <w:spacing w:before="0" w:beforeAutospacing="0" w:after="0" w:afterAutospacing="0" w:line="360" w:lineRule="auto"/>
        <w:ind w:firstLine="301"/>
        <w:rPr>
          <w:sz w:val="28"/>
          <w:szCs w:val="28"/>
        </w:rPr>
      </w:pPr>
      <w:r w:rsidRPr="00200C0B">
        <w:rPr>
          <w:sz w:val="28"/>
          <w:szCs w:val="28"/>
        </w:rPr>
        <w:t>- низкий уровень рефлексии и нежелание что-либо менять в своей жизни.</w:t>
      </w:r>
    </w:p>
    <w:p w:rsidR="00692C2B" w:rsidRPr="00CF24DB" w:rsidRDefault="00692C2B" w:rsidP="00F75AB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CF24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старшеклассников с нарушением интеллекта воспитывающихся в интернате</w:t>
      </w:r>
      <w:r w:rsidRPr="005777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жизненая позиция формируется</w:t>
      </w:r>
      <w:r w:rsidRPr="00CF24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влиянием общественных условий, воспитания и обучения, решающая роль в этом процессе принадлежит не семье, а общественным условиям, обучению и  воспитанию.</w:t>
      </w:r>
    </w:p>
    <w:p w:rsidR="00692C2B" w:rsidRPr="00200C0B" w:rsidRDefault="00692C2B" w:rsidP="00154E3C">
      <w:pPr>
        <w:pStyle w:val="NormalWeb"/>
        <w:shd w:val="clear" w:color="auto" w:fill="FFFFFF"/>
        <w:spacing w:before="0" w:beforeAutospacing="0" w:after="0" w:afterAutospacing="0" w:line="360" w:lineRule="auto"/>
        <w:ind w:firstLine="301"/>
        <w:outlineLvl w:val="0"/>
        <w:rPr>
          <w:b/>
          <w:bCs/>
          <w:sz w:val="28"/>
          <w:szCs w:val="28"/>
        </w:rPr>
      </w:pPr>
      <w:r w:rsidRPr="00200C0B">
        <w:rPr>
          <w:b/>
          <w:bCs/>
          <w:sz w:val="28"/>
          <w:szCs w:val="28"/>
        </w:rPr>
        <w:t xml:space="preserve">Необходимо сформировать следующие жизненные позиции: </w:t>
      </w:r>
    </w:p>
    <w:p w:rsidR="00692C2B" w:rsidRPr="00D43D59" w:rsidRDefault="00692C2B" w:rsidP="0057770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77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- </w:t>
      </w:r>
      <w:r w:rsidRPr="00200C0B">
        <w:rPr>
          <w:sz w:val="28"/>
          <w:szCs w:val="28"/>
        </w:rPr>
        <w:t xml:space="preserve">ценностное отношение к жизни </w:t>
      </w:r>
      <w:r>
        <w:rPr>
          <w:sz w:val="28"/>
          <w:szCs w:val="28"/>
        </w:rPr>
        <w:t>как целедостижению и творчеству</w:t>
      </w:r>
      <w:r w:rsidRPr="00D43D59">
        <w:rPr>
          <w:sz w:val="28"/>
          <w:szCs w:val="28"/>
        </w:rPr>
        <w:t>,</w:t>
      </w:r>
    </w:p>
    <w:p w:rsidR="00692C2B" w:rsidRPr="00977847" w:rsidRDefault="00692C2B" w:rsidP="00154E3C">
      <w:pPr>
        <w:pStyle w:val="NormalWeb"/>
        <w:shd w:val="clear" w:color="auto" w:fill="FFFFFF"/>
        <w:spacing w:before="0" w:beforeAutospacing="0" w:after="0" w:afterAutospacing="0" w:line="360" w:lineRule="auto"/>
        <w:ind w:firstLine="301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0C0B">
        <w:rPr>
          <w:sz w:val="28"/>
          <w:szCs w:val="28"/>
        </w:rPr>
        <w:t>осознанное отношение к выбору</w:t>
      </w:r>
      <w:r w:rsidRPr="00977847">
        <w:rPr>
          <w:sz w:val="28"/>
          <w:szCs w:val="28"/>
        </w:rPr>
        <w:t>,</w:t>
      </w:r>
    </w:p>
    <w:p w:rsidR="00692C2B" w:rsidRPr="00D43D59" w:rsidRDefault="00692C2B" w:rsidP="00200C0B">
      <w:pPr>
        <w:pStyle w:val="NormalWeb"/>
        <w:shd w:val="clear" w:color="auto" w:fill="FFFFFF"/>
        <w:spacing w:before="0" w:beforeAutospacing="0" w:after="0" w:afterAutospacing="0" w:line="360" w:lineRule="auto"/>
        <w:ind w:firstLine="30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0C0B">
        <w:rPr>
          <w:sz w:val="28"/>
          <w:szCs w:val="28"/>
        </w:rPr>
        <w:t>ответственность за выбор</w:t>
      </w:r>
      <w:r>
        <w:rPr>
          <w:sz w:val="28"/>
          <w:szCs w:val="28"/>
        </w:rPr>
        <w:t xml:space="preserve"> выступает как средство в</w:t>
      </w:r>
      <w:r w:rsidRPr="00D43D59">
        <w:rPr>
          <w:sz w:val="28"/>
          <w:szCs w:val="28"/>
        </w:rPr>
        <w:t>нутреннего</w:t>
      </w:r>
      <w:r>
        <w:rPr>
          <w:sz w:val="28"/>
          <w:szCs w:val="28"/>
        </w:rPr>
        <w:t xml:space="preserve"> контроля</w:t>
      </w:r>
      <w:r w:rsidRPr="00D43D59">
        <w:rPr>
          <w:sz w:val="28"/>
          <w:szCs w:val="28"/>
        </w:rPr>
        <w:t>,</w:t>
      </w:r>
    </w:p>
    <w:p w:rsidR="00692C2B" w:rsidRPr="00D43D59" w:rsidRDefault="00692C2B" w:rsidP="00200C0B">
      <w:pPr>
        <w:pStyle w:val="NormalWeb"/>
        <w:shd w:val="clear" w:color="auto" w:fill="FFFFFF"/>
        <w:spacing w:before="0" w:beforeAutospacing="0" w:after="0" w:afterAutospacing="0" w:line="360" w:lineRule="auto"/>
        <w:ind w:firstLine="30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0C0B">
        <w:rPr>
          <w:sz w:val="28"/>
          <w:szCs w:val="28"/>
        </w:rPr>
        <w:t>достаточный уровень рефлекс</w:t>
      </w:r>
      <w:r>
        <w:rPr>
          <w:sz w:val="28"/>
          <w:szCs w:val="28"/>
        </w:rPr>
        <w:t>ии и готовность к самоизменению</w:t>
      </w:r>
      <w:r w:rsidRPr="00D43D59">
        <w:rPr>
          <w:sz w:val="28"/>
          <w:szCs w:val="28"/>
        </w:rPr>
        <w:t>,</w:t>
      </w:r>
    </w:p>
    <w:p w:rsidR="00692C2B" w:rsidRPr="00977847" w:rsidRDefault="00692C2B" w:rsidP="00200C0B">
      <w:pPr>
        <w:pStyle w:val="NormalWeb"/>
        <w:shd w:val="clear" w:color="auto" w:fill="FFFFFF"/>
        <w:spacing w:before="0" w:beforeAutospacing="0" w:after="0" w:afterAutospacing="0" w:line="360" w:lineRule="auto"/>
        <w:ind w:firstLine="301"/>
        <w:rPr>
          <w:sz w:val="28"/>
          <w:szCs w:val="28"/>
        </w:rPr>
      </w:pPr>
      <w:r>
        <w:rPr>
          <w:sz w:val="28"/>
          <w:szCs w:val="28"/>
        </w:rPr>
        <w:t>- личностно-смысловая готовность</w:t>
      </w:r>
      <w:r w:rsidRPr="00977847">
        <w:rPr>
          <w:sz w:val="28"/>
          <w:szCs w:val="28"/>
        </w:rPr>
        <w:t>,</w:t>
      </w:r>
    </w:p>
    <w:p w:rsidR="00692C2B" w:rsidRPr="00C84E38" w:rsidRDefault="00692C2B" w:rsidP="00F75AB9">
      <w:pPr>
        <w:pStyle w:val="NormalWeb"/>
        <w:shd w:val="clear" w:color="auto" w:fill="FFFFFF"/>
        <w:spacing w:before="0" w:beforeAutospacing="0" w:after="0" w:afterAutospacing="0" w:line="360" w:lineRule="auto"/>
        <w:ind w:firstLine="30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0C0B">
        <w:rPr>
          <w:sz w:val="28"/>
          <w:szCs w:val="28"/>
        </w:rPr>
        <w:t>выраженная готовность к самоизменению.</w:t>
      </w:r>
    </w:p>
    <w:p w:rsidR="00692C2B" w:rsidRDefault="00692C2B" w:rsidP="00C84E38">
      <w:pPr>
        <w:ind w:left="-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92C2B" w:rsidRDefault="00692C2B" w:rsidP="0068794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92C2B" w:rsidRDefault="00692C2B" w:rsidP="0068794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92C2B" w:rsidRDefault="00692C2B" w:rsidP="0068794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92C2B" w:rsidRDefault="00692C2B" w:rsidP="0068794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92C2B" w:rsidRPr="00687946" w:rsidRDefault="00692C2B" w:rsidP="0068794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692C2B" w:rsidRPr="00687946" w:rsidSect="006A1F4D">
      <w:footerReference w:type="default" r:id="rId3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C2B" w:rsidRDefault="00692C2B" w:rsidP="00047B29">
      <w:pPr>
        <w:spacing w:after="0" w:line="240" w:lineRule="auto"/>
      </w:pPr>
      <w:r>
        <w:separator/>
      </w:r>
    </w:p>
  </w:endnote>
  <w:endnote w:type="continuationSeparator" w:id="1">
    <w:p w:rsidR="00692C2B" w:rsidRDefault="00692C2B" w:rsidP="0004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C2B" w:rsidRDefault="00692C2B">
    <w:pPr>
      <w:pStyle w:val="Footer"/>
      <w:jc w:val="right"/>
    </w:pPr>
    <w:fldSimple w:instr=" PAGE   \* MERGEFORMAT ">
      <w:r>
        <w:rPr>
          <w:noProof/>
        </w:rPr>
        <w:t>5</w:t>
      </w:r>
    </w:fldSimple>
  </w:p>
  <w:p w:rsidR="00692C2B" w:rsidRDefault="00692C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C2B" w:rsidRDefault="00692C2B" w:rsidP="00047B29">
      <w:pPr>
        <w:spacing w:after="0" w:line="240" w:lineRule="auto"/>
      </w:pPr>
      <w:r>
        <w:separator/>
      </w:r>
    </w:p>
  </w:footnote>
  <w:footnote w:type="continuationSeparator" w:id="1">
    <w:p w:rsidR="00692C2B" w:rsidRDefault="00692C2B" w:rsidP="00047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946"/>
    <w:rsid w:val="0000077D"/>
    <w:rsid w:val="00001340"/>
    <w:rsid w:val="00001523"/>
    <w:rsid w:val="00001691"/>
    <w:rsid w:val="00001CD4"/>
    <w:rsid w:val="00001E18"/>
    <w:rsid w:val="00001E36"/>
    <w:rsid w:val="00001ECD"/>
    <w:rsid w:val="00001EF6"/>
    <w:rsid w:val="00001F9A"/>
    <w:rsid w:val="0000244C"/>
    <w:rsid w:val="000026C1"/>
    <w:rsid w:val="000027CC"/>
    <w:rsid w:val="00002A07"/>
    <w:rsid w:val="00002DE9"/>
    <w:rsid w:val="00002F18"/>
    <w:rsid w:val="000030C2"/>
    <w:rsid w:val="00003CF7"/>
    <w:rsid w:val="00003DEF"/>
    <w:rsid w:val="00004047"/>
    <w:rsid w:val="00004263"/>
    <w:rsid w:val="00004533"/>
    <w:rsid w:val="000049BC"/>
    <w:rsid w:val="00004A33"/>
    <w:rsid w:val="00004D52"/>
    <w:rsid w:val="00004E0A"/>
    <w:rsid w:val="000057A7"/>
    <w:rsid w:val="00005833"/>
    <w:rsid w:val="00005B46"/>
    <w:rsid w:val="00005BF4"/>
    <w:rsid w:val="0000617E"/>
    <w:rsid w:val="000062B0"/>
    <w:rsid w:val="000065DD"/>
    <w:rsid w:val="0000678B"/>
    <w:rsid w:val="000069C9"/>
    <w:rsid w:val="00006AC1"/>
    <w:rsid w:val="00006BC2"/>
    <w:rsid w:val="00007017"/>
    <w:rsid w:val="000071B5"/>
    <w:rsid w:val="00007769"/>
    <w:rsid w:val="00007A51"/>
    <w:rsid w:val="00007C18"/>
    <w:rsid w:val="00007DE7"/>
    <w:rsid w:val="00007E72"/>
    <w:rsid w:val="00007F6F"/>
    <w:rsid w:val="00010007"/>
    <w:rsid w:val="00010029"/>
    <w:rsid w:val="00010342"/>
    <w:rsid w:val="00010478"/>
    <w:rsid w:val="00011177"/>
    <w:rsid w:val="00011413"/>
    <w:rsid w:val="00011461"/>
    <w:rsid w:val="000114EF"/>
    <w:rsid w:val="00011559"/>
    <w:rsid w:val="00011BA2"/>
    <w:rsid w:val="00011D89"/>
    <w:rsid w:val="00011FA5"/>
    <w:rsid w:val="000125CF"/>
    <w:rsid w:val="00012A03"/>
    <w:rsid w:val="000135AA"/>
    <w:rsid w:val="00013CD2"/>
    <w:rsid w:val="00014425"/>
    <w:rsid w:val="00014521"/>
    <w:rsid w:val="0001452A"/>
    <w:rsid w:val="00014F2B"/>
    <w:rsid w:val="00015BA6"/>
    <w:rsid w:val="00015DB6"/>
    <w:rsid w:val="0001608B"/>
    <w:rsid w:val="00016285"/>
    <w:rsid w:val="0001629F"/>
    <w:rsid w:val="000169DE"/>
    <w:rsid w:val="00016D86"/>
    <w:rsid w:val="00017241"/>
    <w:rsid w:val="000172A9"/>
    <w:rsid w:val="00017312"/>
    <w:rsid w:val="000175AA"/>
    <w:rsid w:val="000175BB"/>
    <w:rsid w:val="0001764C"/>
    <w:rsid w:val="000177F6"/>
    <w:rsid w:val="00020319"/>
    <w:rsid w:val="000204F0"/>
    <w:rsid w:val="00020BED"/>
    <w:rsid w:val="00021621"/>
    <w:rsid w:val="000219A5"/>
    <w:rsid w:val="00021C1E"/>
    <w:rsid w:val="00021F92"/>
    <w:rsid w:val="0002209E"/>
    <w:rsid w:val="00022131"/>
    <w:rsid w:val="00022842"/>
    <w:rsid w:val="00022A45"/>
    <w:rsid w:val="00022AF8"/>
    <w:rsid w:val="000231C8"/>
    <w:rsid w:val="00023481"/>
    <w:rsid w:val="0002357E"/>
    <w:rsid w:val="00023704"/>
    <w:rsid w:val="00023960"/>
    <w:rsid w:val="00024084"/>
    <w:rsid w:val="000240FB"/>
    <w:rsid w:val="00024140"/>
    <w:rsid w:val="00024722"/>
    <w:rsid w:val="000249E0"/>
    <w:rsid w:val="00024A80"/>
    <w:rsid w:val="00024DD0"/>
    <w:rsid w:val="000251AC"/>
    <w:rsid w:val="0002558B"/>
    <w:rsid w:val="000255C7"/>
    <w:rsid w:val="00025814"/>
    <w:rsid w:val="00025967"/>
    <w:rsid w:val="00025B28"/>
    <w:rsid w:val="00025E36"/>
    <w:rsid w:val="00025F8D"/>
    <w:rsid w:val="00026181"/>
    <w:rsid w:val="0002678E"/>
    <w:rsid w:val="00026D75"/>
    <w:rsid w:val="00027054"/>
    <w:rsid w:val="00027159"/>
    <w:rsid w:val="0002729F"/>
    <w:rsid w:val="0002778C"/>
    <w:rsid w:val="00027952"/>
    <w:rsid w:val="00027C0E"/>
    <w:rsid w:val="00027E72"/>
    <w:rsid w:val="00027F66"/>
    <w:rsid w:val="000300A6"/>
    <w:rsid w:val="000306E9"/>
    <w:rsid w:val="00030728"/>
    <w:rsid w:val="00030789"/>
    <w:rsid w:val="0003094C"/>
    <w:rsid w:val="00031016"/>
    <w:rsid w:val="000312A6"/>
    <w:rsid w:val="00031655"/>
    <w:rsid w:val="000319A7"/>
    <w:rsid w:val="00031B18"/>
    <w:rsid w:val="00031B26"/>
    <w:rsid w:val="00031B2D"/>
    <w:rsid w:val="00032121"/>
    <w:rsid w:val="0003236F"/>
    <w:rsid w:val="00032401"/>
    <w:rsid w:val="00032C14"/>
    <w:rsid w:val="0003312F"/>
    <w:rsid w:val="00033983"/>
    <w:rsid w:val="00033D97"/>
    <w:rsid w:val="00033F2A"/>
    <w:rsid w:val="00034240"/>
    <w:rsid w:val="000343D7"/>
    <w:rsid w:val="000346A4"/>
    <w:rsid w:val="0003476E"/>
    <w:rsid w:val="000348EF"/>
    <w:rsid w:val="000349D0"/>
    <w:rsid w:val="00034A05"/>
    <w:rsid w:val="00034B99"/>
    <w:rsid w:val="00034BED"/>
    <w:rsid w:val="00035178"/>
    <w:rsid w:val="00035229"/>
    <w:rsid w:val="000353E3"/>
    <w:rsid w:val="0003567B"/>
    <w:rsid w:val="000357B3"/>
    <w:rsid w:val="00035A1A"/>
    <w:rsid w:val="00035B79"/>
    <w:rsid w:val="00035BED"/>
    <w:rsid w:val="000365C4"/>
    <w:rsid w:val="00036A45"/>
    <w:rsid w:val="00036D16"/>
    <w:rsid w:val="00036E86"/>
    <w:rsid w:val="00037017"/>
    <w:rsid w:val="00037752"/>
    <w:rsid w:val="000378CB"/>
    <w:rsid w:val="00037A08"/>
    <w:rsid w:val="00037E54"/>
    <w:rsid w:val="00037F44"/>
    <w:rsid w:val="0004030A"/>
    <w:rsid w:val="0004081E"/>
    <w:rsid w:val="00040A8B"/>
    <w:rsid w:val="00040BF8"/>
    <w:rsid w:val="00040E7E"/>
    <w:rsid w:val="00041772"/>
    <w:rsid w:val="000417D0"/>
    <w:rsid w:val="00041859"/>
    <w:rsid w:val="00042065"/>
    <w:rsid w:val="00042152"/>
    <w:rsid w:val="00042196"/>
    <w:rsid w:val="00042622"/>
    <w:rsid w:val="00042873"/>
    <w:rsid w:val="00042BBE"/>
    <w:rsid w:val="00042EC0"/>
    <w:rsid w:val="0004305D"/>
    <w:rsid w:val="000430DC"/>
    <w:rsid w:val="000435C0"/>
    <w:rsid w:val="00043723"/>
    <w:rsid w:val="00043950"/>
    <w:rsid w:val="00043A49"/>
    <w:rsid w:val="00043A5D"/>
    <w:rsid w:val="00043A95"/>
    <w:rsid w:val="00043B88"/>
    <w:rsid w:val="00043D3D"/>
    <w:rsid w:val="00043DAB"/>
    <w:rsid w:val="00044232"/>
    <w:rsid w:val="00044688"/>
    <w:rsid w:val="000448DA"/>
    <w:rsid w:val="00044B83"/>
    <w:rsid w:val="00045044"/>
    <w:rsid w:val="0004505B"/>
    <w:rsid w:val="000451C0"/>
    <w:rsid w:val="00045645"/>
    <w:rsid w:val="00045684"/>
    <w:rsid w:val="000462C8"/>
    <w:rsid w:val="000462D0"/>
    <w:rsid w:val="000465FE"/>
    <w:rsid w:val="000466EC"/>
    <w:rsid w:val="0004673D"/>
    <w:rsid w:val="00046907"/>
    <w:rsid w:val="00046A27"/>
    <w:rsid w:val="00046A5C"/>
    <w:rsid w:val="00046C8F"/>
    <w:rsid w:val="00046CB3"/>
    <w:rsid w:val="0004711D"/>
    <w:rsid w:val="000471BA"/>
    <w:rsid w:val="000475A4"/>
    <w:rsid w:val="000476C6"/>
    <w:rsid w:val="000477A3"/>
    <w:rsid w:val="00047B29"/>
    <w:rsid w:val="00047D3B"/>
    <w:rsid w:val="00047DB2"/>
    <w:rsid w:val="00047DF4"/>
    <w:rsid w:val="0005005D"/>
    <w:rsid w:val="0005009E"/>
    <w:rsid w:val="000502BC"/>
    <w:rsid w:val="00050396"/>
    <w:rsid w:val="000504CC"/>
    <w:rsid w:val="00050686"/>
    <w:rsid w:val="00050767"/>
    <w:rsid w:val="000507C5"/>
    <w:rsid w:val="00050870"/>
    <w:rsid w:val="00050CB2"/>
    <w:rsid w:val="00050EA9"/>
    <w:rsid w:val="00051500"/>
    <w:rsid w:val="0005154E"/>
    <w:rsid w:val="00051A95"/>
    <w:rsid w:val="00051B1E"/>
    <w:rsid w:val="00051B74"/>
    <w:rsid w:val="00051C1A"/>
    <w:rsid w:val="00051F1F"/>
    <w:rsid w:val="00052035"/>
    <w:rsid w:val="000522E7"/>
    <w:rsid w:val="000524BF"/>
    <w:rsid w:val="000524D2"/>
    <w:rsid w:val="000529C9"/>
    <w:rsid w:val="00052E2C"/>
    <w:rsid w:val="00053167"/>
    <w:rsid w:val="000532B4"/>
    <w:rsid w:val="00053382"/>
    <w:rsid w:val="000534BA"/>
    <w:rsid w:val="0005356F"/>
    <w:rsid w:val="0005365C"/>
    <w:rsid w:val="000537DC"/>
    <w:rsid w:val="00053F64"/>
    <w:rsid w:val="000540C2"/>
    <w:rsid w:val="0005480D"/>
    <w:rsid w:val="000548F4"/>
    <w:rsid w:val="00054AA1"/>
    <w:rsid w:val="00054B16"/>
    <w:rsid w:val="00054C66"/>
    <w:rsid w:val="00054C9E"/>
    <w:rsid w:val="00054FCE"/>
    <w:rsid w:val="00055233"/>
    <w:rsid w:val="000552D4"/>
    <w:rsid w:val="00055469"/>
    <w:rsid w:val="00055502"/>
    <w:rsid w:val="0005576F"/>
    <w:rsid w:val="000557ED"/>
    <w:rsid w:val="0005598F"/>
    <w:rsid w:val="00056077"/>
    <w:rsid w:val="000561D1"/>
    <w:rsid w:val="00056242"/>
    <w:rsid w:val="0005670C"/>
    <w:rsid w:val="00056A55"/>
    <w:rsid w:val="00056AE4"/>
    <w:rsid w:val="00056BF2"/>
    <w:rsid w:val="00056D1C"/>
    <w:rsid w:val="00056F83"/>
    <w:rsid w:val="000572DC"/>
    <w:rsid w:val="000573D6"/>
    <w:rsid w:val="000574B3"/>
    <w:rsid w:val="00057593"/>
    <w:rsid w:val="000577CB"/>
    <w:rsid w:val="0005787F"/>
    <w:rsid w:val="00057AD9"/>
    <w:rsid w:val="00057C27"/>
    <w:rsid w:val="00057E28"/>
    <w:rsid w:val="00057F48"/>
    <w:rsid w:val="000607D2"/>
    <w:rsid w:val="00060A31"/>
    <w:rsid w:val="00060D29"/>
    <w:rsid w:val="00061100"/>
    <w:rsid w:val="00061D29"/>
    <w:rsid w:val="000620C8"/>
    <w:rsid w:val="000620F7"/>
    <w:rsid w:val="000621E6"/>
    <w:rsid w:val="00062302"/>
    <w:rsid w:val="00062ECC"/>
    <w:rsid w:val="000631FB"/>
    <w:rsid w:val="00063350"/>
    <w:rsid w:val="00063640"/>
    <w:rsid w:val="00063908"/>
    <w:rsid w:val="00063B4E"/>
    <w:rsid w:val="00063EF3"/>
    <w:rsid w:val="00064107"/>
    <w:rsid w:val="00064416"/>
    <w:rsid w:val="000649FF"/>
    <w:rsid w:val="00064AE2"/>
    <w:rsid w:val="000650E2"/>
    <w:rsid w:val="00065285"/>
    <w:rsid w:val="0006555B"/>
    <w:rsid w:val="000655DE"/>
    <w:rsid w:val="000656D8"/>
    <w:rsid w:val="0006596F"/>
    <w:rsid w:val="00065CE9"/>
    <w:rsid w:val="00065FAC"/>
    <w:rsid w:val="000660AE"/>
    <w:rsid w:val="0006617F"/>
    <w:rsid w:val="00066245"/>
    <w:rsid w:val="000665C9"/>
    <w:rsid w:val="00066BE5"/>
    <w:rsid w:val="00066CB0"/>
    <w:rsid w:val="00066CD0"/>
    <w:rsid w:val="00066E6F"/>
    <w:rsid w:val="00066EC3"/>
    <w:rsid w:val="000673C1"/>
    <w:rsid w:val="00067793"/>
    <w:rsid w:val="000677AB"/>
    <w:rsid w:val="00067A1F"/>
    <w:rsid w:val="00067B74"/>
    <w:rsid w:val="00067FBE"/>
    <w:rsid w:val="0007001B"/>
    <w:rsid w:val="00070235"/>
    <w:rsid w:val="00070266"/>
    <w:rsid w:val="00070387"/>
    <w:rsid w:val="00070404"/>
    <w:rsid w:val="000706E9"/>
    <w:rsid w:val="000708D2"/>
    <w:rsid w:val="00070BF6"/>
    <w:rsid w:val="0007116A"/>
    <w:rsid w:val="00071486"/>
    <w:rsid w:val="00071491"/>
    <w:rsid w:val="0007149E"/>
    <w:rsid w:val="000715FB"/>
    <w:rsid w:val="00071721"/>
    <w:rsid w:val="00071834"/>
    <w:rsid w:val="0007198E"/>
    <w:rsid w:val="000719FE"/>
    <w:rsid w:val="00072213"/>
    <w:rsid w:val="000722B7"/>
    <w:rsid w:val="000724E7"/>
    <w:rsid w:val="00072BEE"/>
    <w:rsid w:val="000731E4"/>
    <w:rsid w:val="0007355F"/>
    <w:rsid w:val="000737D9"/>
    <w:rsid w:val="00073DD1"/>
    <w:rsid w:val="00074280"/>
    <w:rsid w:val="000742DE"/>
    <w:rsid w:val="000749EC"/>
    <w:rsid w:val="00074A88"/>
    <w:rsid w:val="00074C2C"/>
    <w:rsid w:val="00074CED"/>
    <w:rsid w:val="00074F0A"/>
    <w:rsid w:val="00075080"/>
    <w:rsid w:val="00075386"/>
    <w:rsid w:val="000758D3"/>
    <w:rsid w:val="00075A39"/>
    <w:rsid w:val="00075F1B"/>
    <w:rsid w:val="00076277"/>
    <w:rsid w:val="0007641D"/>
    <w:rsid w:val="000764A7"/>
    <w:rsid w:val="00076843"/>
    <w:rsid w:val="00076A6D"/>
    <w:rsid w:val="00076CC4"/>
    <w:rsid w:val="00076DA1"/>
    <w:rsid w:val="000770D4"/>
    <w:rsid w:val="000771D9"/>
    <w:rsid w:val="000772E3"/>
    <w:rsid w:val="00077472"/>
    <w:rsid w:val="0007777A"/>
    <w:rsid w:val="00077A14"/>
    <w:rsid w:val="00077FCA"/>
    <w:rsid w:val="00080C1D"/>
    <w:rsid w:val="00080C2B"/>
    <w:rsid w:val="00081293"/>
    <w:rsid w:val="000819BF"/>
    <w:rsid w:val="00081A1C"/>
    <w:rsid w:val="00081AC8"/>
    <w:rsid w:val="00082221"/>
    <w:rsid w:val="0008225B"/>
    <w:rsid w:val="000824D9"/>
    <w:rsid w:val="000825EE"/>
    <w:rsid w:val="00082A02"/>
    <w:rsid w:val="00082BDE"/>
    <w:rsid w:val="00082C07"/>
    <w:rsid w:val="00082C48"/>
    <w:rsid w:val="00082FAC"/>
    <w:rsid w:val="0008349B"/>
    <w:rsid w:val="00083B3B"/>
    <w:rsid w:val="00083F54"/>
    <w:rsid w:val="00084169"/>
    <w:rsid w:val="00084BF2"/>
    <w:rsid w:val="00084CF2"/>
    <w:rsid w:val="00084DD5"/>
    <w:rsid w:val="00084E29"/>
    <w:rsid w:val="00085092"/>
    <w:rsid w:val="000851E6"/>
    <w:rsid w:val="00085204"/>
    <w:rsid w:val="000852FB"/>
    <w:rsid w:val="00085412"/>
    <w:rsid w:val="00085C43"/>
    <w:rsid w:val="000860EB"/>
    <w:rsid w:val="00086144"/>
    <w:rsid w:val="00086C0D"/>
    <w:rsid w:val="00086CF6"/>
    <w:rsid w:val="0008712B"/>
    <w:rsid w:val="0008734F"/>
    <w:rsid w:val="00087A7E"/>
    <w:rsid w:val="00087C3C"/>
    <w:rsid w:val="00087C95"/>
    <w:rsid w:val="000902B8"/>
    <w:rsid w:val="0009080D"/>
    <w:rsid w:val="0009088A"/>
    <w:rsid w:val="000908A8"/>
    <w:rsid w:val="00090924"/>
    <w:rsid w:val="00090A72"/>
    <w:rsid w:val="00090E67"/>
    <w:rsid w:val="000910C6"/>
    <w:rsid w:val="000911FD"/>
    <w:rsid w:val="0009128B"/>
    <w:rsid w:val="000916B4"/>
    <w:rsid w:val="00091823"/>
    <w:rsid w:val="00091D27"/>
    <w:rsid w:val="0009278B"/>
    <w:rsid w:val="00092935"/>
    <w:rsid w:val="00092C26"/>
    <w:rsid w:val="00092FB0"/>
    <w:rsid w:val="00092FE0"/>
    <w:rsid w:val="000931F0"/>
    <w:rsid w:val="00093349"/>
    <w:rsid w:val="0009347A"/>
    <w:rsid w:val="000934B5"/>
    <w:rsid w:val="0009364C"/>
    <w:rsid w:val="00093742"/>
    <w:rsid w:val="00093745"/>
    <w:rsid w:val="00093B86"/>
    <w:rsid w:val="00093C9A"/>
    <w:rsid w:val="0009432A"/>
    <w:rsid w:val="00094741"/>
    <w:rsid w:val="0009482E"/>
    <w:rsid w:val="00094C2A"/>
    <w:rsid w:val="00095209"/>
    <w:rsid w:val="00095473"/>
    <w:rsid w:val="000956B9"/>
    <w:rsid w:val="00095896"/>
    <w:rsid w:val="000959E1"/>
    <w:rsid w:val="00095F2E"/>
    <w:rsid w:val="000961E8"/>
    <w:rsid w:val="00096349"/>
    <w:rsid w:val="00096770"/>
    <w:rsid w:val="00096C74"/>
    <w:rsid w:val="00096EC3"/>
    <w:rsid w:val="00096FAB"/>
    <w:rsid w:val="000A01B9"/>
    <w:rsid w:val="000A02AA"/>
    <w:rsid w:val="000A03C7"/>
    <w:rsid w:val="000A043E"/>
    <w:rsid w:val="000A0605"/>
    <w:rsid w:val="000A166F"/>
    <w:rsid w:val="000A1A9D"/>
    <w:rsid w:val="000A1AD0"/>
    <w:rsid w:val="000A1D8B"/>
    <w:rsid w:val="000A1E09"/>
    <w:rsid w:val="000A1F9A"/>
    <w:rsid w:val="000A2106"/>
    <w:rsid w:val="000A2211"/>
    <w:rsid w:val="000A2334"/>
    <w:rsid w:val="000A2532"/>
    <w:rsid w:val="000A29D0"/>
    <w:rsid w:val="000A2B1B"/>
    <w:rsid w:val="000A2E34"/>
    <w:rsid w:val="000A3137"/>
    <w:rsid w:val="000A4140"/>
    <w:rsid w:val="000A4377"/>
    <w:rsid w:val="000A44A2"/>
    <w:rsid w:val="000A483D"/>
    <w:rsid w:val="000A49D9"/>
    <w:rsid w:val="000A4CF6"/>
    <w:rsid w:val="000A4D7D"/>
    <w:rsid w:val="000A51DD"/>
    <w:rsid w:val="000A520C"/>
    <w:rsid w:val="000A53BE"/>
    <w:rsid w:val="000A5A64"/>
    <w:rsid w:val="000A64FC"/>
    <w:rsid w:val="000A6599"/>
    <w:rsid w:val="000A6E25"/>
    <w:rsid w:val="000A6F9C"/>
    <w:rsid w:val="000A701B"/>
    <w:rsid w:val="000A70B6"/>
    <w:rsid w:val="000A7145"/>
    <w:rsid w:val="000A7164"/>
    <w:rsid w:val="000A7318"/>
    <w:rsid w:val="000A7373"/>
    <w:rsid w:val="000A7709"/>
    <w:rsid w:val="000A784D"/>
    <w:rsid w:val="000A7D7D"/>
    <w:rsid w:val="000A7F1D"/>
    <w:rsid w:val="000B0346"/>
    <w:rsid w:val="000B0749"/>
    <w:rsid w:val="000B0944"/>
    <w:rsid w:val="000B0967"/>
    <w:rsid w:val="000B0A3A"/>
    <w:rsid w:val="000B0AD6"/>
    <w:rsid w:val="000B0B09"/>
    <w:rsid w:val="000B0B68"/>
    <w:rsid w:val="000B10D4"/>
    <w:rsid w:val="000B1564"/>
    <w:rsid w:val="000B1639"/>
    <w:rsid w:val="000B1AE7"/>
    <w:rsid w:val="000B1B19"/>
    <w:rsid w:val="000B1FC6"/>
    <w:rsid w:val="000B2028"/>
    <w:rsid w:val="000B20B8"/>
    <w:rsid w:val="000B23CC"/>
    <w:rsid w:val="000B250F"/>
    <w:rsid w:val="000B2B40"/>
    <w:rsid w:val="000B2B90"/>
    <w:rsid w:val="000B3398"/>
    <w:rsid w:val="000B33B5"/>
    <w:rsid w:val="000B3407"/>
    <w:rsid w:val="000B3435"/>
    <w:rsid w:val="000B3477"/>
    <w:rsid w:val="000B37C8"/>
    <w:rsid w:val="000B3B14"/>
    <w:rsid w:val="000B3C40"/>
    <w:rsid w:val="000B4118"/>
    <w:rsid w:val="000B413C"/>
    <w:rsid w:val="000B4B03"/>
    <w:rsid w:val="000B4C31"/>
    <w:rsid w:val="000B5149"/>
    <w:rsid w:val="000B5647"/>
    <w:rsid w:val="000B57C1"/>
    <w:rsid w:val="000B59CD"/>
    <w:rsid w:val="000B59D1"/>
    <w:rsid w:val="000B5E2A"/>
    <w:rsid w:val="000B63D0"/>
    <w:rsid w:val="000B65ED"/>
    <w:rsid w:val="000B6741"/>
    <w:rsid w:val="000B6796"/>
    <w:rsid w:val="000B67FA"/>
    <w:rsid w:val="000B6896"/>
    <w:rsid w:val="000B6920"/>
    <w:rsid w:val="000B6AE1"/>
    <w:rsid w:val="000B6B61"/>
    <w:rsid w:val="000B6E0E"/>
    <w:rsid w:val="000B6FB9"/>
    <w:rsid w:val="000B7174"/>
    <w:rsid w:val="000B74FE"/>
    <w:rsid w:val="000B7975"/>
    <w:rsid w:val="000B79D6"/>
    <w:rsid w:val="000B7B25"/>
    <w:rsid w:val="000C0322"/>
    <w:rsid w:val="000C0D42"/>
    <w:rsid w:val="000C153C"/>
    <w:rsid w:val="000C196B"/>
    <w:rsid w:val="000C1BA8"/>
    <w:rsid w:val="000C1D01"/>
    <w:rsid w:val="000C1ED1"/>
    <w:rsid w:val="000C1FE6"/>
    <w:rsid w:val="000C20B2"/>
    <w:rsid w:val="000C26E8"/>
    <w:rsid w:val="000C271A"/>
    <w:rsid w:val="000C27B1"/>
    <w:rsid w:val="000C28BA"/>
    <w:rsid w:val="000C2BC7"/>
    <w:rsid w:val="000C319C"/>
    <w:rsid w:val="000C37E0"/>
    <w:rsid w:val="000C3A79"/>
    <w:rsid w:val="000C3AD6"/>
    <w:rsid w:val="000C40A8"/>
    <w:rsid w:val="000C410C"/>
    <w:rsid w:val="000C414A"/>
    <w:rsid w:val="000C4353"/>
    <w:rsid w:val="000C44D3"/>
    <w:rsid w:val="000C4CAC"/>
    <w:rsid w:val="000C4F8E"/>
    <w:rsid w:val="000C516A"/>
    <w:rsid w:val="000C518B"/>
    <w:rsid w:val="000C51DA"/>
    <w:rsid w:val="000C5319"/>
    <w:rsid w:val="000C53B8"/>
    <w:rsid w:val="000C5547"/>
    <w:rsid w:val="000C5AB1"/>
    <w:rsid w:val="000C61BF"/>
    <w:rsid w:val="000C6344"/>
    <w:rsid w:val="000C640B"/>
    <w:rsid w:val="000C6A66"/>
    <w:rsid w:val="000C6F58"/>
    <w:rsid w:val="000C6F6A"/>
    <w:rsid w:val="000C72D0"/>
    <w:rsid w:val="000C781C"/>
    <w:rsid w:val="000C7962"/>
    <w:rsid w:val="000C7F22"/>
    <w:rsid w:val="000D0241"/>
    <w:rsid w:val="000D0618"/>
    <w:rsid w:val="000D0857"/>
    <w:rsid w:val="000D0E08"/>
    <w:rsid w:val="000D106E"/>
    <w:rsid w:val="000D1158"/>
    <w:rsid w:val="000D116C"/>
    <w:rsid w:val="000D1A7B"/>
    <w:rsid w:val="000D1C4F"/>
    <w:rsid w:val="000D1E1C"/>
    <w:rsid w:val="000D2052"/>
    <w:rsid w:val="000D2837"/>
    <w:rsid w:val="000D2991"/>
    <w:rsid w:val="000D2E33"/>
    <w:rsid w:val="000D3744"/>
    <w:rsid w:val="000D3A3E"/>
    <w:rsid w:val="000D3B28"/>
    <w:rsid w:val="000D3D0F"/>
    <w:rsid w:val="000D3DC6"/>
    <w:rsid w:val="000D432E"/>
    <w:rsid w:val="000D4C8F"/>
    <w:rsid w:val="000D50B4"/>
    <w:rsid w:val="000D5C54"/>
    <w:rsid w:val="000D6457"/>
    <w:rsid w:val="000D6CE3"/>
    <w:rsid w:val="000D6FAE"/>
    <w:rsid w:val="000D71DA"/>
    <w:rsid w:val="000D71EB"/>
    <w:rsid w:val="000D7399"/>
    <w:rsid w:val="000D742A"/>
    <w:rsid w:val="000D745D"/>
    <w:rsid w:val="000D7928"/>
    <w:rsid w:val="000D7B2D"/>
    <w:rsid w:val="000D7E8B"/>
    <w:rsid w:val="000D7F55"/>
    <w:rsid w:val="000E00A3"/>
    <w:rsid w:val="000E09BD"/>
    <w:rsid w:val="000E0C95"/>
    <w:rsid w:val="000E0D6D"/>
    <w:rsid w:val="000E1498"/>
    <w:rsid w:val="000E14BB"/>
    <w:rsid w:val="000E1CAD"/>
    <w:rsid w:val="000E1E25"/>
    <w:rsid w:val="000E2049"/>
    <w:rsid w:val="000E2400"/>
    <w:rsid w:val="000E2470"/>
    <w:rsid w:val="000E257A"/>
    <w:rsid w:val="000E2688"/>
    <w:rsid w:val="000E280A"/>
    <w:rsid w:val="000E285B"/>
    <w:rsid w:val="000E2C7D"/>
    <w:rsid w:val="000E313E"/>
    <w:rsid w:val="000E36B9"/>
    <w:rsid w:val="000E371F"/>
    <w:rsid w:val="000E3860"/>
    <w:rsid w:val="000E39B5"/>
    <w:rsid w:val="000E3EDB"/>
    <w:rsid w:val="000E3FCF"/>
    <w:rsid w:val="000E4CD7"/>
    <w:rsid w:val="000E4FEA"/>
    <w:rsid w:val="000E5183"/>
    <w:rsid w:val="000E564D"/>
    <w:rsid w:val="000E58F2"/>
    <w:rsid w:val="000E5F65"/>
    <w:rsid w:val="000E6930"/>
    <w:rsid w:val="000E69F8"/>
    <w:rsid w:val="000E6BF6"/>
    <w:rsid w:val="000E75F0"/>
    <w:rsid w:val="000E79DE"/>
    <w:rsid w:val="000F059E"/>
    <w:rsid w:val="000F0974"/>
    <w:rsid w:val="000F0ED2"/>
    <w:rsid w:val="000F10C5"/>
    <w:rsid w:val="000F131D"/>
    <w:rsid w:val="000F18A6"/>
    <w:rsid w:val="000F1A5E"/>
    <w:rsid w:val="000F1EED"/>
    <w:rsid w:val="000F20B2"/>
    <w:rsid w:val="000F20F2"/>
    <w:rsid w:val="000F22EC"/>
    <w:rsid w:val="000F253F"/>
    <w:rsid w:val="000F2637"/>
    <w:rsid w:val="000F26CF"/>
    <w:rsid w:val="000F2852"/>
    <w:rsid w:val="000F2993"/>
    <w:rsid w:val="000F2B53"/>
    <w:rsid w:val="000F2DAE"/>
    <w:rsid w:val="000F2E10"/>
    <w:rsid w:val="000F313C"/>
    <w:rsid w:val="000F32B6"/>
    <w:rsid w:val="000F34B4"/>
    <w:rsid w:val="000F3514"/>
    <w:rsid w:val="000F3760"/>
    <w:rsid w:val="000F39DD"/>
    <w:rsid w:val="000F3CA4"/>
    <w:rsid w:val="000F3F6F"/>
    <w:rsid w:val="000F3F83"/>
    <w:rsid w:val="000F4036"/>
    <w:rsid w:val="000F441E"/>
    <w:rsid w:val="000F4E4E"/>
    <w:rsid w:val="000F5229"/>
    <w:rsid w:val="000F54DD"/>
    <w:rsid w:val="000F5A2A"/>
    <w:rsid w:val="000F5DB8"/>
    <w:rsid w:val="000F5EBD"/>
    <w:rsid w:val="000F5F82"/>
    <w:rsid w:val="000F603A"/>
    <w:rsid w:val="000F62B1"/>
    <w:rsid w:val="000F6391"/>
    <w:rsid w:val="000F6B6A"/>
    <w:rsid w:val="000F6D2D"/>
    <w:rsid w:val="000F7127"/>
    <w:rsid w:val="000F7670"/>
    <w:rsid w:val="000F7733"/>
    <w:rsid w:val="000F779B"/>
    <w:rsid w:val="000F77B9"/>
    <w:rsid w:val="000F7862"/>
    <w:rsid w:val="000F7971"/>
    <w:rsid w:val="000F7D7B"/>
    <w:rsid w:val="000F7D7E"/>
    <w:rsid w:val="000F7F2E"/>
    <w:rsid w:val="000F7FA8"/>
    <w:rsid w:val="001004CF"/>
    <w:rsid w:val="00100B2E"/>
    <w:rsid w:val="00100F2C"/>
    <w:rsid w:val="001011B1"/>
    <w:rsid w:val="00101225"/>
    <w:rsid w:val="001012D8"/>
    <w:rsid w:val="00101396"/>
    <w:rsid w:val="001014F5"/>
    <w:rsid w:val="00101543"/>
    <w:rsid w:val="00102177"/>
    <w:rsid w:val="00102415"/>
    <w:rsid w:val="001024A6"/>
    <w:rsid w:val="00102740"/>
    <w:rsid w:val="001029DE"/>
    <w:rsid w:val="00102D35"/>
    <w:rsid w:val="00103B57"/>
    <w:rsid w:val="00103BE2"/>
    <w:rsid w:val="00103C31"/>
    <w:rsid w:val="00103C5D"/>
    <w:rsid w:val="00103D6E"/>
    <w:rsid w:val="00103D85"/>
    <w:rsid w:val="00103EFF"/>
    <w:rsid w:val="00103F27"/>
    <w:rsid w:val="00104146"/>
    <w:rsid w:val="00104176"/>
    <w:rsid w:val="001042D3"/>
    <w:rsid w:val="00104317"/>
    <w:rsid w:val="0010441B"/>
    <w:rsid w:val="00104A32"/>
    <w:rsid w:val="00104EFD"/>
    <w:rsid w:val="00104FB6"/>
    <w:rsid w:val="00104FFB"/>
    <w:rsid w:val="0010513E"/>
    <w:rsid w:val="0010550F"/>
    <w:rsid w:val="001058B6"/>
    <w:rsid w:val="001058D2"/>
    <w:rsid w:val="00105E50"/>
    <w:rsid w:val="00105E98"/>
    <w:rsid w:val="00106474"/>
    <w:rsid w:val="001065AE"/>
    <w:rsid w:val="00106600"/>
    <w:rsid w:val="001068DB"/>
    <w:rsid w:val="00106A1D"/>
    <w:rsid w:val="00106ACC"/>
    <w:rsid w:val="00106F2D"/>
    <w:rsid w:val="001072B6"/>
    <w:rsid w:val="00107DE7"/>
    <w:rsid w:val="0011027B"/>
    <w:rsid w:val="001106BF"/>
    <w:rsid w:val="001109B8"/>
    <w:rsid w:val="00110F35"/>
    <w:rsid w:val="00111288"/>
    <w:rsid w:val="00111419"/>
    <w:rsid w:val="00111680"/>
    <w:rsid w:val="0011174B"/>
    <w:rsid w:val="00111849"/>
    <w:rsid w:val="00111913"/>
    <w:rsid w:val="00111DE2"/>
    <w:rsid w:val="00111F26"/>
    <w:rsid w:val="00112E5A"/>
    <w:rsid w:val="00112F08"/>
    <w:rsid w:val="00113224"/>
    <w:rsid w:val="00113998"/>
    <w:rsid w:val="00114080"/>
    <w:rsid w:val="001140BF"/>
    <w:rsid w:val="001140CC"/>
    <w:rsid w:val="001142FF"/>
    <w:rsid w:val="001143CA"/>
    <w:rsid w:val="00114530"/>
    <w:rsid w:val="00114570"/>
    <w:rsid w:val="00114661"/>
    <w:rsid w:val="001146C1"/>
    <w:rsid w:val="001146E9"/>
    <w:rsid w:val="0011472E"/>
    <w:rsid w:val="00114B91"/>
    <w:rsid w:val="00114C53"/>
    <w:rsid w:val="0011523B"/>
    <w:rsid w:val="00115686"/>
    <w:rsid w:val="001159F3"/>
    <w:rsid w:val="00115A67"/>
    <w:rsid w:val="00115A6D"/>
    <w:rsid w:val="00115A8A"/>
    <w:rsid w:val="00115B66"/>
    <w:rsid w:val="00116467"/>
    <w:rsid w:val="0011649F"/>
    <w:rsid w:val="00116609"/>
    <w:rsid w:val="001168EB"/>
    <w:rsid w:val="0011697C"/>
    <w:rsid w:val="0011699E"/>
    <w:rsid w:val="00116BD4"/>
    <w:rsid w:val="00116C63"/>
    <w:rsid w:val="00116E81"/>
    <w:rsid w:val="00116EAA"/>
    <w:rsid w:val="00116FE5"/>
    <w:rsid w:val="001170C5"/>
    <w:rsid w:val="00117195"/>
    <w:rsid w:val="0011725F"/>
    <w:rsid w:val="001176FE"/>
    <w:rsid w:val="001177C0"/>
    <w:rsid w:val="00117C43"/>
    <w:rsid w:val="00117C74"/>
    <w:rsid w:val="00117E7E"/>
    <w:rsid w:val="00117F12"/>
    <w:rsid w:val="00117F47"/>
    <w:rsid w:val="001201FB"/>
    <w:rsid w:val="0012046C"/>
    <w:rsid w:val="001204DC"/>
    <w:rsid w:val="00120522"/>
    <w:rsid w:val="0012061F"/>
    <w:rsid w:val="00120B03"/>
    <w:rsid w:val="00120DFF"/>
    <w:rsid w:val="00120EFD"/>
    <w:rsid w:val="0012129F"/>
    <w:rsid w:val="001215E7"/>
    <w:rsid w:val="00121E4B"/>
    <w:rsid w:val="00121E79"/>
    <w:rsid w:val="0012223C"/>
    <w:rsid w:val="001222F8"/>
    <w:rsid w:val="001225FD"/>
    <w:rsid w:val="001227B8"/>
    <w:rsid w:val="00122CCE"/>
    <w:rsid w:val="0012343D"/>
    <w:rsid w:val="00123689"/>
    <w:rsid w:val="001237B7"/>
    <w:rsid w:val="00123877"/>
    <w:rsid w:val="001238B7"/>
    <w:rsid w:val="0012393A"/>
    <w:rsid w:val="001240E1"/>
    <w:rsid w:val="00124207"/>
    <w:rsid w:val="0012421A"/>
    <w:rsid w:val="001247BB"/>
    <w:rsid w:val="001248EA"/>
    <w:rsid w:val="00124B78"/>
    <w:rsid w:val="00124C8E"/>
    <w:rsid w:val="00124CF7"/>
    <w:rsid w:val="00124E65"/>
    <w:rsid w:val="00124F19"/>
    <w:rsid w:val="00125095"/>
    <w:rsid w:val="001250CF"/>
    <w:rsid w:val="001253E9"/>
    <w:rsid w:val="00125685"/>
    <w:rsid w:val="0012596F"/>
    <w:rsid w:val="00125ACE"/>
    <w:rsid w:val="00125B44"/>
    <w:rsid w:val="00125EA9"/>
    <w:rsid w:val="00125F61"/>
    <w:rsid w:val="00126090"/>
    <w:rsid w:val="0012609B"/>
    <w:rsid w:val="00126231"/>
    <w:rsid w:val="001262E6"/>
    <w:rsid w:val="00126769"/>
    <w:rsid w:val="00126788"/>
    <w:rsid w:val="001269DE"/>
    <w:rsid w:val="00126ABE"/>
    <w:rsid w:val="00126C5E"/>
    <w:rsid w:val="00127286"/>
    <w:rsid w:val="00127332"/>
    <w:rsid w:val="0012775C"/>
    <w:rsid w:val="00127892"/>
    <w:rsid w:val="00127FC1"/>
    <w:rsid w:val="00127FC8"/>
    <w:rsid w:val="00130242"/>
    <w:rsid w:val="001304D7"/>
    <w:rsid w:val="001308EB"/>
    <w:rsid w:val="00130973"/>
    <w:rsid w:val="00130E76"/>
    <w:rsid w:val="00130FB8"/>
    <w:rsid w:val="00131090"/>
    <w:rsid w:val="00131287"/>
    <w:rsid w:val="0013148C"/>
    <w:rsid w:val="001314E0"/>
    <w:rsid w:val="00131A14"/>
    <w:rsid w:val="00131F30"/>
    <w:rsid w:val="0013212F"/>
    <w:rsid w:val="00132175"/>
    <w:rsid w:val="001324DB"/>
    <w:rsid w:val="00132583"/>
    <w:rsid w:val="0013273F"/>
    <w:rsid w:val="001328A3"/>
    <w:rsid w:val="0013368E"/>
    <w:rsid w:val="001338A6"/>
    <w:rsid w:val="00133A30"/>
    <w:rsid w:val="00133D17"/>
    <w:rsid w:val="00133F6F"/>
    <w:rsid w:val="0013404C"/>
    <w:rsid w:val="00134056"/>
    <w:rsid w:val="001342EE"/>
    <w:rsid w:val="0013484B"/>
    <w:rsid w:val="00134B90"/>
    <w:rsid w:val="00134FB1"/>
    <w:rsid w:val="00135419"/>
    <w:rsid w:val="0013574B"/>
    <w:rsid w:val="0013578A"/>
    <w:rsid w:val="00135F0E"/>
    <w:rsid w:val="00135F4A"/>
    <w:rsid w:val="00135F76"/>
    <w:rsid w:val="00136829"/>
    <w:rsid w:val="00136BCB"/>
    <w:rsid w:val="00136EF2"/>
    <w:rsid w:val="00137441"/>
    <w:rsid w:val="00137450"/>
    <w:rsid w:val="00137564"/>
    <w:rsid w:val="00137791"/>
    <w:rsid w:val="00137A36"/>
    <w:rsid w:val="00137CBD"/>
    <w:rsid w:val="00137E4E"/>
    <w:rsid w:val="00140831"/>
    <w:rsid w:val="00140909"/>
    <w:rsid w:val="00140A1D"/>
    <w:rsid w:val="00140A77"/>
    <w:rsid w:val="00140B16"/>
    <w:rsid w:val="00141127"/>
    <w:rsid w:val="001411DD"/>
    <w:rsid w:val="00141258"/>
    <w:rsid w:val="00141489"/>
    <w:rsid w:val="001420F8"/>
    <w:rsid w:val="00142126"/>
    <w:rsid w:val="001421D8"/>
    <w:rsid w:val="00142337"/>
    <w:rsid w:val="001424E5"/>
    <w:rsid w:val="001425BD"/>
    <w:rsid w:val="00142BD3"/>
    <w:rsid w:val="00142DD4"/>
    <w:rsid w:val="00142F62"/>
    <w:rsid w:val="001432BC"/>
    <w:rsid w:val="0014332C"/>
    <w:rsid w:val="0014387C"/>
    <w:rsid w:val="00143B54"/>
    <w:rsid w:val="00143D5A"/>
    <w:rsid w:val="00144147"/>
    <w:rsid w:val="0014415E"/>
    <w:rsid w:val="00144209"/>
    <w:rsid w:val="0014421F"/>
    <w:rsid w:val="001442E3"/>
    <w:rsid w:val="00144347"/>
    <w:rsid w:val="0014456A"/>
    <w:rsid w:val="00144600"/>
    <w:rsid w:val="001446A2"/>
    <w:rsid w:val="00144A1F"/>
    <w:rsid w:val="00144E62"/>
    <w:rsid w:val="00144E72"/>
    <w:rsid w:val="001451F2"/>
    <w:rsid w:val="00145349"/>
    <w:rsid w:val="0014544D"/>
    <w:rsid w:val="00145A6B"/>
    <w:rsid w:val="00145B90"/>
    <w:rsid w:val="00145DF3"/>
    <w:rsid w:val="001464EE"/>
    <w:rsid w:val="001465CD"/>
    <w:rsid w:val="00146808"/>
    <w:rsid w:val="00146995"/>
    <w:rsid w:val="00146B8B"/>
    <w:rsid w:val="00146E7D"/>
    <w:rsid w:val="00146FEF"/>
    <w:rsid w:val="001470EE"/>
    <w:rsid w:val="00147755"/>
    <w:rsid w:val="00147FCF"/>
    <w:rsid w:val="00147FD4"/>
    <w:rsid w:val="001505E3"/>
    <w:rsid w:val="00151352"/>
    <w:rsid w:val="001513B4"/>
    <w:rsid w:val="00151B43"/>
    <w:rsid w:val="00151CD1"/>
    <w:rsid w:val="00151D33"/>
    <w:rsid w:val="00151D90"/>
    <w:rsid w:val="00151F14"/>
    <w:rsid w:val="00152004"/>
    <w:rsid w:val="001521F8"/>
    <w:rsid w:val="00152489"/>
    <w:rsid w:val="001524A7"/>
    <w:rsid w:val="0015262D"/>
    <w:rsid w:val="001530DD"/>
    <w:rsid w:val="001530F9"/>
    <w:rsid w:val="00153A0C"/>
    <w:rsid w:val="00153F5B"/>
    <w:rsid w:val="00154011"/>
    <w:rsid w:val="00154481"/>
    <w:rsid w:val="0015475B"/>
    <w:rsid w:val="00154B38"/>
    <w:rsid w:val="00154E3C"/>
    <w:rsid w:val="001559B5"/>
    <w:rsid w:val="00155BFA"/>
    <w:rsid w:val="00155C87"/>
    <w:rsid w:val="00155F44"/>
    <w:rsid w:val="00155F88"/>
    <w:rsid w:val="001561B3"/>
    <w:rsid w:val="001565A4"/>
    <w:rsid w:val="0015663D"/>
    <w:rsid w:val="00156C55"/>
    <w:rsid w:val="00157100"/>
    <w:rsid w:val="001575E8"/>
    <w:rsid w:val="00157AEB"/>
    <w:rsid w:val="00157F09"/>
    <w:rsid w:val="00160057"/>
    <w:rsid w:val="001600A8"/>
    <w:rsid w:val="00160331"/>
    <w:rsid w:val="001603EC"/>
    <w:rsid w:val="001605F4"/>
    <w:rsid w:val="001606FF"/>
    <w:rsid w:val="001607DD"/>
    <w:rsid w:val="001609AF"/>
    <w:rsid w:val="001609CA"/>
    <w:rsid w:val="00160BB8"/>
    <w:rsid w:val="00160C83"/>
    <w:rsid w:val="00160DC0"/>
    <w:rsid w:val="00160FC4"/>
    <w:rsid w:val="00160FC8"/>
    <w:rsid w:val="00161081"/>
    <w:rsid w:val="001612BB"/>
    <w:rsid w:val="001616C7"/>
    <w:rsid w:val="0016172A"/>
    <w:rsid w:val="00161759"/>
    <w:rsid w:val="0016197E"/>
    <w:rsid w:val="00161DD9"/>
    <w:rsid w:val="00161F25"/>
    <w:rsid w:val="0016214A"/>
    <w:rsid w:val="00162388"/>
    <w:rsid w:val="00162434"/>
    <w:rsid w:val="00162650"/>
    <w:rsid w:val="001627B8"/>
    <w:rsid w:val="00162AD5"/>
    <w:rsid w:val="00162BB4"/>
    <w:rsid w:val="00162C0B"/>
    <w:rsid w:val="00162E85"/>
    <w:rsid w:val="00162E9B"/>
    <w:rsid w:val="001630CA"/>
    <w:rsid w:val="001631DE"/>
    <w:rsid w:val="001633E5"/>
    <w:rsid w:val="0016341B"/>
    <w:rsid w:val="0016389F"/>
    <w:rsid w:val="001639F9"/>
    <w:rsid w:val="00163BDA"/>
    <w:rsid w:val="00163FA6"/>
    <w:rsid w:val="00164333"/>
    <w:rsid w:val="001644B3"/>
    <w:rsid w:val="001644CD"/>
    <w:rsid w:val="001647E2"/>
    <w:rsid w:val="001648A9"/>
    <w:rsid w:val="0016497B"/>
    <w:rsid w:val="00164D6D"/>
    <w:rsid w:val="00164DFF"/>
    <w:rsid w:val="00164E5D"/>
    <w:rsid w:val="00164F12"/>
    <w:rsid w:val="00164F8A"/>
    <w:rsid w:val="001651EB"/>
    <w:rsid w:val="0016529B"/>
    <w:rsid w:val="00165441"/>
    <w:rsid w:val="0016595C"/>
    <w:rsid w:val="00165985"/>
    <w:rsid w:val="001661A3"/>
    <w:rsid w:val="001661A5"/>
    <w:rsid w:val="00166518"/>
    <w:rsid w:val="00166894"/>
    <w:rsid w:val="001668F1"/>
    <w:rsid w:val="00166B4A"/>
    <w:rsid w:val="00167562"/>
    <w:rsid w:val="001676C0"/>
    <w:rsid w:val="001677CB"/>
    <w:rsid w:val="00167C00"/>
    <w:rsid w:val="00167CF9"/>
    <w:rsid w:val="00167E3D"/>
    <w:rsid w:val="0017029A"/>
    <w:rsid w:val="001703E4"/>
    <w:rsid w:val="00170744"/>
    <w:rsid w:val="00170B1C"/>
    <w:rsid w:val="001711E5"/>
    <w:rsid w:val="00171486"/>
    <w:rsid w:val="0017168F"/>
    <w:rsid w:val="00171988"/>
    <w:rsid w:val="00171D16"/>
    <w:rsid w:val="00172404"/>
    <w:rsid w:val="001727CE"/>
    <w:rsid w:val="00172B73"/>
    <w:rsid w:val="0017302D"/>
    <w:rsid w:val="00173091"/>
    <w:rsid w:val="00173256"/>
    <w:rsid w:val="00173346"/>
    <w:rsid w:val="001733A0"/>
    <w:rsid w:val="001733E6"/>
    <w:rsid w:val="0017364A"/>
    <w:rsid w:val="00173989"/>
    <w:rsid w:val="00173BA5"/>
    <w:rsid w:val="00173CBB"/>
    <w:rsid w:val="00173F9D"/>
    <w:rsid w:val="00173FFD"/>
    <w:rsid w:val="001740D0"/>
    <w:rsid w:val="00174818"/>
    <w:rsid w:val="00174B54"/>
    <w:rsid w:val="00174C4B"/>
    <w:rsid w:val="0017502C"/>
    <w:rsid w:val="00175230"/>
    <w:rsid w:val="00175407"/>
    <w:rsid w:val="001754AF"/>
    <w:rsid w:val="001755A1"/>
    <w:rsid w:val="00175AB9"/>
    <w:rsid w:val="00175FB6"/>
    <w:rsid w:val="001767CD"/>
    <w:rsid w:val="00176AC6"/>
    <w:rsid w:val="00176FD0"/>
    <w:rsid w:val="001771D8"/>
    <w:rsid w:val="00177679"/>
    <w:rsid w:val="0017782F"/>
    <w:rsid w:val="00180743"/>
    <w:rsid w:val="001807F2"/>
    <w:rsid w:val="00181031"/>
    <w:rsid w:val="00181404"/>
    <w:rsid w:val="00181A62"/>
    <w:rsid w:val="00181B74"/>
    <w:rsid w:val="00181C32"/>
    <w:rsid w:val="00181D1D"/>
    <w:rsid w:val="00181FAF"/>
    <w:rsid w:val="001820C5"/>
    <w:rsid w:val="0018237A"/>
    <w:rsid w:val="00182828"/>
    <w:rsid w:val="001828DC"/>
    <w:rsid w:val="00182BF9"/>
    <w:rsid w:val="00182D22"/>
    <w:rsid w:val="00182E77"/>
    <w:rsid w:val="00182F1F"/>
    <w:rsid w:val="00182FC0"/>
    <w:rsid w:val="001832BF"/>
    <w:rsid w:val="0018351B"/>
    <w:rsid w:val="001838B5"/>
    <w:rsid w:val="00183E47"/>
    <w:rsid w:val="00183F79"/>
    <w:rsid w:val="00183FAA"/>
    <w:rsid w:val="001840BD"/>
    <w:rsid w:val="00184B46"/>
    <w:rsid w:val="00184D3E"/>
    <w:rsid w:val="00184FAC"/>
    <w:rsid w:val="00185A42"/>
    <w:rsid w:val="00185AAD"/>
    <w:rsid w:val="001864AB"/>
    <w:rsid w:val="0018699B"/>
    <w:rsid w:val="00186DD2"/>
    <w:rsid w:val="00187049"/>
    <w:rsid w:val="001874BF"/>
    <w:rsid w:val="00190060"/>
    <w:rsid w:val="001904C5"/>
    <w:rsid w:val="00190803"/>
    <w:rsid w:val="0019080A"/>
    <w:rsid w:val="00190B81"/>
    <w:rsid w:val="00190C27"/>
    <w:rsid w:val="00190FDD"/>
    <w:rsid w:val="00191160"/>
    <w:rsid w:val="0019117F"/>
    <w:rsid w:val="0019133E"/>
    <w:rsid w:val="00191BCF"/>
    <w:rsid w:val="00192100"/>
    <w:rsid w:val="00192192"/>
    <w:rsid w:val="0019280C"/>
    <w:rsid w:val="001928B3"/>
    <w:rsid w:val="00192B0C"/>
    <w:rsid w:val="00192BEB"/>
    <w:rsid w:val="00192C8C"/>
    <w:rsid w:val="00193519"/>
    <w:rsid w:val="001935F3"/>
    <w:rsid w:val="00193C5F"/>
    <w:rsid w:val="00193DCA"/>
    <w:rsid w:val="00194966"/>
    <w:rsid w:val="00194C6F"/>
    <w:rsid w:val="0019507B"/>
    <w:rsid w:val="001950B4"/>
    <w:rsid w:val="00195307"/>
    <w:rsid w:val="00195811"/>
    <w:rsid w:val="00195A59"/>
    <w:rsid w:val="00195C86"/>
    <w:rsid w:val="00195D17"/>
    <w:rsid w:val="00195E5E"/>
    <w:rsid w:val="00196121"/>
    <w:rsid w:val="0019652B"/>
    <w:rsid w:val="00197090"/>
    <w:rsid w:val="00197308"/>
    <w:rsid w:val="00197373"/>
    <w:rsid w:val="001977F9"/>
    <w:rsid w:val="00197BB1"/>
    <w:rsid w:val="00197D59"/>
    <w:rsid w:val="00197FED"/>
    <w:rsid w:val="001A0B24"/>
    <w:rsid w:val="001A0B27"/>
    <w:rsid w:val="001A0C2E"/>
    <w:rsid w:val="001A0EFF"/>
    <w:rsid w:val="001A0F91"/>
    <w:rsid w:val="001A1184"/>
    <w:rsid w:val="001A1548"/>
    <w:rsid w:val="001A1A7B"/>
    <w:rsid w:val="001A1E32"/>
    <w:rsid w:val="001A237E"/>
    <w:rsid w:val="001A2615"/>
    <w:rsid w:val="001A2B55"/>
    <w:rsid w:val="001A2CA4"/>
    <w:rsid w:val="001A2D0D"/>
    <w:rsid w:val="001A2FA6"/>
    <w:rsid w:val="001A33C6"/>
    <w:rsid w:val="001A403C"/>
    <w:rsid w:val="001A40B1"/>
    <w:rsid w:val="001A440A"/>
    <w:rsid w:val="001A4835"/>
    <w:rsid w:val="001A49E5"/>
    <w:rsid w:val="001A5121"/>
    <w:rsid w:val="001A53CF"/>
    <w:rsid w:val="001A54AF"/>
    <w:rsid w:val="001A5886"/>
    <w:rsid w:val="001A5976"/>
    <w:rsid w:val="001A5B0C"/>
    <w:rsid w:val="001A5E79"/>
    <w:rsid w:val="001A5FA4"/>
    <w:rsid w:val="001A5FC9"/>
    <w:rsid w:val="001A63C6"/>
    <w:rsid w:val="001A6661"/>
    <w:rsid w:val="001A67BD"/>
    <w:rsid w:val="001A78B3"/>
    <w:rsid w:val="001A7A40"/>
    <w:rsid w:val="001A7B89"/>
    <w:rsid w:val="001A7CCD"/>
    <w:rsid w:val="001A7FEE"/>
    <w:rsid w:val="001B0161"/>
    <w:rsid w:val="001B016B"/>
    <w:rsid w:val="001B060F"/>
    <w:rsid w:val="001B0936"/>
    <w:rsid w:val="001B0A45"/>
    <w:rsid w:val="001B0AB5"/>
    <w:rsid w:val="001B0C09"/>
    <w:rsid w:val="001B0E72"/>
    <w:rsid w:val="001B11FE"/>
    <w:rsid w:val="001B1A22"/>
    <w:rsid w:val="001B1DB5"/>
    <w:rsid w:val="001B1E56"/>
    <w:rsid w:val="001B268A"/>
    <w:rsid w:val="001B26D3"/>
    <w:rsid w:val="001B2B3B"/>
    <w:rsid w:val="001B2C96"/>
    <w:rsid w:val="001B2CDD"/>
    <w:rsid w:val="001B2D73"/>
    <w:rsid w:val="001B35FB"/>
    <w:rsid w:val="001B366D"/>
    <w:rsid w:val="001B3963"/>
    <w:rsid w:val="001B3B4C"/>
    <w:rsid w:val="001B4437"/>
    <w:rsid w:val="001B466D"/>
    <w:rsid w:val="001B4984"/>
    <w:rsid w:val="001B4F80"/>
    <w:rsid w:val="001B580C"/>
    <w:rsid w:val="001B5F3F"/>
    <w:rsid w:val="001B601D"/>
    <w:rsid w:val="001B638D"/>
    <w:rsid w:val="001B7BC1"/>
    <w:rsid w:val="001B7C33"/>
    <w:rsid w:val="001B7D80"/>
    <w:rsid w:val="001B7E3A"/>
    <w:rsid w:val="001C0437"/>
    <w:rsid w:val="001C047B"/>
    <w:rsid w:val="001C048D"/>
    <w:rsid w:val="001C0C0D"/>
    <w:rsid w:val="001C0C3B"/>
    <w:rsid w:val="001C0FDB"/>
    <w:rsid w:val="001C15CA"/>
    <w:rsid w:val="001C2027"/>
    <w:rsid w:val="001C207D"/>
    <w:rsid w:val="001C20D9"/>
    <w:rsid w:val="001C2226"/>
    <w:rsid w:val="001C222C"/>
    <w:rsid w:val="001C2263"/>
    <w:rsid w:val="001C2315"/>
    <w:rsid w:val="001C2418"/>
    <w:rsid w:val="001C245C"/>
    <w:rsid w:val="001C27FD"/>
    <w:rsid w:val="001C2BE1"/>
    <w:rsid w:val="001C31FF"/>
    <w:rsid w:val="001C34D6"/>
    <w:rsid w:val="001C362D"/>
    <w:rsid w:val="001C392B"/>
    <w:rsid w:val="001C43CC"/>
    <w:rsid w:val="001C47EF"/>
    <w:rsid w:val="001C4A22"/>
    <w:rsid w:val="001C4B50"/>
    <w:rsid w:val="001C4BF4"/>
    <w:rsid w:val="001C4D19"/>
    <w:rsid w:val="001C4E74"/>
    <w:rsid w:val="001C59C7"/>
    <w:rsid w:val="001C5A5F"/>
    <w:rsid w:val="001C5F56"/>
    <w:rsid w:val="001C6686"/>
    <w:rsid w:val="001C6B0B"/>
    <w:rsid w:val="001C6B12"/>
    <w:rsid w:val="001C6B66"/>
    <w:rsid w:val="001C6B73"/>
    <w:rsid w:val="001C6B7C"/>
    <w:rsid w:val="001C6C54"/>
    <w:rsid w:val="001C7D93"/>
    <w:rsid w:val="001C7FD0"/>
    <w:rsid w:val="001D0092"/>
    <w:rsid w:val="001D0BEE"/>
    <w:rsid w:val="001D0E22"/>
    <w:rsid w:val="001D0FD2"/>
    <w:rsid w:val="001D0FE1"/>
    <w:rsid w:val="001D121C"/>
    <w:rsid w:val="001D12E1"/>
    <w:rsid w:val="001D15CA"/>
    <w:rsid w:val="001D1652"/>
    <w:rsid w:val="001D186F"/>
    <w:rsid w:val="001D1C9A"/>
    <w:rsid w:val="001D1CB1"/>
    <w:rsid w:val="001D212C"/>
    <w:rsid w:val="001D2A63"/>
    <w:rsid w:val="001D2E67"/>
    <w:rsid w:val="001D388D"/>
    <w:rsid w:val="001D3921"/>
    <w:rsid w:val="001D413E"/>
    <w:rsid w:val="001D41F0"/>
    <w:rsid w:val="001D4266"/>
    <w:rsid w:val="001D4774"/>
    <w:rsid w:val="001D4ABA"/>
    <w:rsid w:val="001D4F28"/>
    <w:rsid w:val="001D4F6A"/>
    <w:rsid w:val="001D52A0"/>
    <w:rsid w:val="001D5691"/>
    <w:rsid w:val="001D5750"/>
    <w:rsid w:val="001D59B8"/>
    <w:rsid w:val="001D5E3A"/>
    <w:rsid w:val="001D60CC"/>
    <w:rsid w:val="001D6367"/>
    <w:rsid w:val="001D6607"/>
    <w:rsid w:val="001D68A1"/>
    <w:rsid w:val="001D6C11"/>
    <w:rsid w:val="001D72DB"/>
    <w:rsid w:val="001D741C"/>
    <w:rsid w:val="001D75BC"/>
    <w:rsid w:val="001D77BB"/>
    <w:rsid w:val="001D7BF2"/>
    <w:rsid w:val="001D7E78"/>
    <w:rsid w:val="001D7EA5"/>
    <w:rsid w:val="001D7EBD"/>
    <w:rsid w:val="001E018F"/>
    <w:rsid w:val="001E02D5"/>
    <w:rsid w:val="001E03B9"/>
    <w:rsid w:val="001E03E8"/>
    <w:rsid w:val="001E0800"/>
    <w:rsid w:val="001E09AB"/>
    <w:rsid w:val="001E0A20"/>
    <w:rsid w:val="001E0B9F"/>
    <w:rsid w:val="001E147C"/>
    <w:rsid w:val="001E1715"/>
    <w:rsid w:val="001E18B3"/>
    <w:rsid w:val="001E1CFB"/>
    <w:rsid w:val="001E2335"/>
    <w:rsid w:val="001E234E"/>
    <w:rsid w:val="001E23BA"/>
    <w:rsid w:val="001E24F6"/>
    <w:rsid w:val="001E2AEB"/>
    <w:rsid w:val="001E2CCA"/>
    <w:rsid w:val="001E2DB7"/>
    <w:rsid w:val="001E2FF0"/>
    <w:rsid w:val="001E337C"/>
    <w:rsid w:val="001E3450"/>
    <w:rsid w:val="001E3464"/>
    <w:rsid w:val="001E3730"/>
    <w:rsid w:val="001E3C6C"/>
    <w:rsid w:val="001E412F"/>
    <w:rsid w:val="001E44C1"/>
    <w:rsid w:val="001E47C5"/>
    <w:rsid w:val="001E4924"/>
    <w:rsid w:val="001E4BF0"/>
    <w:rsid w:val="001E4DCE"/>
    <w:rsid w:val="001E4DEF"/>
    <w:rsid w:val="001E4DF0"/>
    <w:rsid w:val="001E5110"/>
    <w:rsid w:val="001E521E"/>
    <w:rsid w:val="001E5600"/>
    <w:rsid w:val="001E5E56"/>
    <w:rsid w:val="001E61B0"/>
    <w:rsid w:val="001E6244"/>
    <w:rsid w:val="001E63B0"/>
    <w:rsid w:val="001E655D"/>
    <w:rsid w:val="001E6B4D"/>
    <w:rsid w:val="001E7525"/>
    <w:rsid w:val="001E7552"/>
    <w:rsid w:val="001E7599"/>
    <w:rsid w:val="001E7858"/>
    <w:rsid w:val="001E7AB0"/>
    <w:rsid w:val="001E7FC7"/>
    <w:rsid w:val="001F019F"/>
    <w:rsid w:val="001F07D0"/>
    <w:rsid w:val="001F087B"/>
    <w:rsid w:val="001F0998"/>
    <w:rsid w:val="001F09A0"/>
    <w:rsid w:val="001F0A35"/>
    <w:rsid w:val="001F0C6C"/>
    <w:rsid w:val="001F10A9"/>
    <w:rsid w:val="001F10FD"/>
    <w:rsid w:val="001F1201"/>
    <w:rsid w:val="001F162A"/>
    <w:rsid w:val="001F1785"/>
    <w:rsid w:val="001F1C32"/>
    <w:rsid w:val="001F1F2D"/>
    <w:rsid w:val="001F2009"/>
    <w:rsid w:val="001F2637"/>
    <w:rsid w:val="001F2D52"/>
    <w:rsid w:val="001F2F1D"/>
    <w:rsid w:val="001F3015"/>
    <w:rsid w:val="001F31E4"/>
    <w:rsid w:val="001F33AE"/>
    <w:rsid w:val="001F33E0"/>
    <w:rsid w:val="001F371F"/>
    <w:rsid w:val="001F38ED"/>
    <w:rsid w:val="001F3AD9"/>
    <w:rsid w:val="001F3B3D"/>
    <w:rsid w:val="001F4085"/>
    <w:rsid w:val="001F4104"/>
    <w:rsid w:val="001F424C"/>
    <w:rsid w:val="001F4552"/>
    <w:rsid w:val="001F4579"/>
    <w:rsid w:val="001F4878"/>
    <w:rsid w:val="001F48C4"/>
    <w:rsid w:val="001F558A"/>
    <w:rsid w:val="001F566E"/>
    <w:rsid w:val="001F5EBE"/>
    <w:rsid w:val="001F6212"/>
    <w:rsid w:val="001F645D"/>
    <w:rsid w:val="001F65EA"/>
    <w:rsid w:val="001F664B"/>
    <w:rsid w:val="001F6672"/>
    <w:rsid w:val="001F6786"/>
    <w:rsid w:val="001F6AAD"/>
    <w:rsid w:val="001F70FC"/>
    <w:rsid w:val="001F721C"/>
    <w:rsid w:val="001F750E"/>
    <w:rsid w:val="001F7520"/>
    <w:rsid w:val="001F75DD"/>
    <w:rsid w:val="002002D3"/>
    <w:rsid w:val="00200453"/>
    <w:rsid w:val="00200ADD"/>
    <w:rsid w:val="00200C0B"/>
    <w:rsid w:val="00200E05"/>
    <w:rsid w:val="0020103C"/>
    <w:rsid w:val="0020109E"/>
    <w:rsid w:val="0020111A"/>
    <w:rsid w:val="002012F5"/>
    <w:rsid w:val="002019AE"/>
    <w:rsid w:val="00201FC3"/>
    <w:rsid w:val="002028F6"/>
    <w:rsid w:val="002028FE"/>
    <w:rsid w:val="00202EDE"/>
    <w:rsid w:val="00202EF2"/>
    <w:rsid w:val="00203A1E"/>
    <w:rsid w:val="00203D0A"/>
    <w:rsid w:val="00203E16"/>
    <w:rsid w:val="00203E62"/>
    <w:rsid w:val="00203EB6"/>
    <w:rsid w:val="00203F96"/>
    <w:rsid w:val="00204066"/>
    <w:rsid w:val="0020417E"/>
    <w:rsid w:val="002049E7"/>
    <w:rsid w:val="00204A07"/>
    <w:rsid w:val="00204BFA"/>
    <w:rsid w:val="00204E04"/>
    <w:rsid w:val="00204E1E"/>
    <w:rsid w:val="00204E8E"/>
    <w:rsid w:val="002053EC"/>
    <w:rsid w:val="00205D0A"/>
    <w:rsid w:val="00205D22"/>
    <w:rsid w:val="00205DD9"/>
    <w:rsid w:val="0020610D"/>
    <w:rsid w:val="0020623D"/>
    <w:rsid w:val="00206594"/>
    <w:rsid w:val="00206690"/>
    <w:rsid w:val="0020688D"/>
    <w:rsid w:val="002069EC"/>
    <w:rsid w:val="00206A8E"/>
    <w:rsid w:val="00206ABA"/>
    <w:rsid w:val="00206E36"/>
    <w:rsid w:val="00206F97"/>
    <w:rsid w:val="002071C0"/>
    <w:rsid w:val="002072D8"/>
    <w:rsid w:val="00207571"/>
    <w:rsid w:val="002075CA"/>
    <w:rsid w:val="002078B8"/>
    <w:rsid w:val="002078E3"/>
    <w:rsid w:val="00207922"/>
    <w:rsid w:val="002079A6"/>
    <w:rsid w:val="00210184"/>
    <w:rsid w:val="0021041E"/>
    <w:rsid w:val="00211020"/>
    <w:rsid w:val="002113AC"/>
    <w:rsid w:val="002114A9"/>
    <w:rsid w:val="0021195D"/>
    <w:rsid w:val="00211B77"/>
    <w:rsid w:val="00211C5A"/>
    <w:rsid w:val="00211C81"/>
    <w:rsid w:val="00211EAF"/>
    <w:rsid w:val="00211F71"/>
    <w:rsid w:val="0021209C"/>
    <w:rsid w:val="002121CA"/>
    <w:rsid w:val="002125D8"/>
    <w:rsid w:val="00212681"/>
    <w:rsid w:val="00212BC7"/>
    <w:rsid w:val="00212ECA"/>
    <w:rsid w:val="00212F01"/>
    <w:rsid w:val="0021381C"/>
    <w:rsid w:val="002139BA"/>
    <w:rsid w:val="00213C8A"/>
    <w:rsid w:val="00214122"/>
    <w:rsid w:val="002142B7"/>
    <w:rsid w:val="0021431B"/>
    <w:rsid w:val="002144EB"/>
    <w:rsid w:val="002145BC"/>
    <w:rsid w:val="002148E7"/>
    <w:rsid w:val="00214C41"/>
    <w:rsid w:val="002151F7"/>
    <w:rsid w:val="0021521B"/>
    <w:rsid w:val="00215256"/>
    <w:rsid w:val="0021526D"/>
    <w:rsid w:val="002152FE"/>
    <w:rsid w:val="00215627"/>
    <w:rsid w:val="00215A07"/>
    <w:rsid w:val="00215A3A"/>
    <w:rsid w:val="00215AA8"/>
    <w:rsid w:val="00215E4B"/>
    <w:rsid w:val="00215E57"/>
    <w:rsid w:val="00216016"/>
    <w:rsid w:val="00216293"/>
    <w:rsid w:val="00216ECD"/>
    <w:rsid w:val="00217EF8"/>
    <w:rsid w:val="00220545"/>
    <w:rsid w:val="00220820"/>
    <w:rsid w:val="002209D1"/>
    <w:rsid w:val="00220C18"/>
    <w:rsid w:val="00220CCA"/>
    <w:rsid w:val="002214BE"/>
    <w:rsid w:val="002219E6"/>
    <w:rsid w:val="00221A15"/>
    <w:rsid w:val="00221B8B"/>
    <w:rsid w:val="00222321"/>
    <w:rsid w:val="00222420"/>
    <w:rsid w:val="00222A2D"/>
    <w:rsid w:val="00223043"/>
    <w:rsid w:val="0022323E"/>
    <w:rsid w:val="0022333A"/>
    <w:rsid w:val="00223365"/>
    <w:rsid w:val="002235A9"/>
    <w:rsid w:val="00223654"/>
    <w:rsid w:val="002241B5"/>
    <w:rsid w:val="0022481F"/>
    <w:rsid w:val="00224827"/>
    <w:rsid w:val="002248CB"/>
    <w:rsid w:val="00224A64"/>
    <w:rsid w:val="0022504D"/>
    <w:rsid w:val="00225190"/>
    <w:rsid w:val="0022553A"/>
    <w:rsid w:val="002257C0"/>
    <w:rsid w:val="00225BF7"/>
    <w:rsid w:val="00226081"/>
    <w:rsid w:val="0022628D"/>
    <w:rsid w:val="00226495"/>
    <w:rsid w:val="00226A8C"/>
    <w:rsid w:val="00226E83"/>
    <w:rsid w:val="00226F38"/>
    <w:rsid w:val="00226FD8"/>
    <w:rsid w:val="00227141"/>
    <w:rsid w:val="002272A7"/>
    <w:rsid w:val="002272C4"/>
    <w:rsid w:val="0022752C"/>
    <w:rsid w:val="002275A1"/>
    <w:rsid w:val="00227896"/>
    <w:rsid w:val="00227C21"/>
    <w:rsid w:val="00227E3F"/>
    <w:rsid w:val="00230342"/>
    <w:rsid w:val="002304BC"/>
    <w:rsid w:val="002309F0"/>
    <w:rsid w:val="0023101F"/>
    <w:rsid w:val="0023164C"/>
    <w:rsid w:val="00231BCB"/>
    <w:rsid w:val="00231BCE"/>
    <w:rsid w:val="00231C33"/>
    <w:rsid w:val="002323D4"/>
    <w:rsid w:val="00232505"/>
    <w:rsid w:val="002325A9"/>
    <w:rsid w:val="00232B03"/>
    <w:rsid w:val="002331FB"/>
    <w:rsid w:val="002336E2"/>
    <w:rsid w:val="002339B1"/>
    <w:rsid w:val="00233ACB"/>
    <w:rsid w:val="00233D91"/>
    <w:rsid w:val="0023441A"/>
    <w:rsid w:val="0023480D"/>
    <w:rsid w:val="00234CC3"/>
    <w:rsid w:val="00235238"/>
    <w:rsid w:val="00235292"/>
    <w:rsid w:val="0023550F"/>
    <w:rsid w:val="00235D7B"/>
    <w:rsid w:val="0023624D"/>
    <w:rsid w:val="002363AE"/>
    <w:rsid w:val="002366BE"/>
    <w:rsid w:val="00236C05"/>
    <w:rsid w:val="00236E45"/>
    <w:rsid w:val="00236E9C"/>
    <w:rsid w:val="002376CB"/>
    <w:rsid w:val="00237BD0"/>
    <w:rsid w:val="00237C4E"/>
    <w:rsid w:val="00237CFC"/>
    <w:rsid w:val="00237F1C"/>
    <w:rsid w:val="0024015B"/>
    <w:rsid w:val="002402F3"/>
    <w:rsid w:val="0024082E"/>
    <w:rsid w:val="0024084A"/>
    <w:rsid w:val="002409C7"/>
    <w:rsid w:val="0024102D"/>
    <w:rsid w:val="002411DC"/>
    <w:rsid w:val="002416BC"/>
    <w:rsid w:val="002416D0"/>
    <w:rsid w:val="002419A2"/>
    <w:rsid w:val="00241AF5"/>
    <w:rsid w:val="00241D32"/>
    <w:rsid w:val="00241DA9"/>
    <w:rsid w:val="00241E3C"/>
    <w:rsid w:val="00241FE3"/>
    <w:rsid w:val="00242143"/>
    <w:rsid w:val="00242538"/>
    <w:rsid w:val="0024253B"/>
    <w:rsid w:val="0024259A"/>
    <w:rsid w:val="00242692"/>
    <w:rsid w:val="00242B0A"/>
    <w:rsid w:val="00242BF5"/>
    <w:rsid w:val="00242EAF"/>
    <w:rsid w:val="002431B0"/>
    <w:rsid w:val="002431D3"/>
    <w:rsid w:val="0024333D"/>
    <w:rsid w:val="00243863"/>
    <w:rsid w:val="00243927"/>
    <w:rsid w:val="00243A12"/>
    <w:rsid w:val="00243F39"/>
    <w:rsid w:val="0024415B"/>
    <w:rsid w:val="00244684"/>
    <w:rsid w:val="002449A3"/>
    <w:rsid w:val="00244D66"/>
    <w:rsid w:val="00244FAA"/>
    <w:rsid w:val="002450C1"/>
    <w:rsid w:val="00245398"/>
    <w:rsid w:val="00245633"/>
    <w:rsid w:val="00245DF9"/>
    <w:rsid w:val="00245EB3"/>
    <w:rsid w:val="00245F2D"/>
    <w:rsid w:val="00246083"/>
    <w:rsid w:val="0024639E"/>
    <w:rsid w:val="002474F5"/>
    <w:rsid w:val="002477F9"/>
    <w:rsid w:val="0024786D"/>
    <w:rsid w:val="00247EA7"/>
    <w:rsid w:val="00247FF3"/>
    <w:rsid w:val="0025015D"/>
    <w:rsid w:val="002502C3"/>
    <w:rsid w:val="002502F2"/>
    <w:rsid w:val="00250A22"/>
    <w:rsid w:val="00250B78"/>
    <w:rsid w:val="00250E2C"/>
    <w:rsid w:val="00250ED1"/>
    <w:rsid w:val="002511ED"/>
    <w:rsid w:val="00251266"/>
    <w:rsid w:val="00251312"/>
    <w:rsid w:val="00251616"/>
    <w:rsid w:val="002516A5"/>
    <w:rsid w:val="00251C7A"/>
    <w:rsid w:val="00251CB4"/>
    <w:rsid w:val="00251E76"/>
    <w:rsid w:val="002525E6"/>
    <w:rsid w:val="0025291A"/>
    <w:rsid w:val="00252A18"/>
    <w:rsid w:val="00253282"/>
    <w:rsid w:val="00253305"/>
    <w:rsid w:val="0025333B"/>
    <w:rsid w:val="00253445"/>
    <w:rsid w:val="0025369C"/>
    <w:rsid w:val="00253700"/>
    <w:rsid w:val="002539FA"/>
    <w:rsid w:val="00253AF6"/>
    <w:rsid w:val="00253B22"/>
    <w:rsid w:val="00253CF7"/>
    <w:rsid w:val="00253FFE"/>
    <w:rsid w:val="002540A9"/>
    <w:rsid w:val="00254174"/>
    <w:rsid w:val="0025480E"/>
    <w:rsid w:val="0025489E"/>
    <w:rsid w:val="00254C02"/>
    <w:rsid w:val="00254ED7"/>
    <w:rsid w:val="00255129"/>
    <w:rsid w:val="0025521C"/>
    <w:rsid w:val="00255469"/>
    <w:rsid w:val="00255AA6"/>
    <w:rsid w:val="00255B4C"/>
    <w:rsid w:val="002560E1"/>
    <w:rsid w:val="002562D3"/>
    <w:rsid w:val="00256826"/>
    <w:rsid w:val="00256DC1"/>
    <w:rsid w:val="00257278"/>
    <w:rsid w:val="002575B0"/>
    <w:rsid w:val="002576A3"/>
    <w:rsid w:val="00257B26"/>
    <w:rsid w:val="00257C34"/>
    <w:rsid w:val="00257DB4"/>
    <w:rsid w:val="00257E05"/>
    <w:rsid w:val="00257F14"/>
    <w:rsid w:val="00257FB9"/>
    <w:rsid w:val="00260024"/>
    <w:rsid w:val="00260048"/>
    <w:rsid w:val="002601B2"/>
    <w:rsid w:val="0026086E"/>
    <w:rsid w:val="00260B52"/>
    <w:rsid w:val="00260CD7"/>
    <w:rsid w:val="00260CE1"/>
    <w:rsid w:val="00260D1E"/>
    <w:rsid w:val="0026114F"/>
    <w:rsid w:val="002611A3"/>
    <w:rsid w:val="002611BE"/>
    <w:rsid w:val="002612CB"/>
    <w:rsid w:val="00261593"/>
    <w:rsid w:val="00261B2B"/>
    <w:rsid w:val="00261B97"/>
    <w:rsid w:val="00261EB8"/>
    <w:rsid w:val="00261ECC"/>
    <w:rsid w:val="002620C2"/>
    <w:rsid w:val="00262492"/>
    <w:rsid w:val="002625FF"/>
    <w:rsid w:val="0026273E"/>
    <w:rsid w:val="00262A1D"/>
    <w:rsid w:val="00262D2A"/>
    <w:rsid w:val="00262DF2"/>
    <w:rsid w:val="002630D3"/>
    <w:rsid w:val="00263303"/>
    <w:rsid w:val="002634D2"/>
    <w:rsid w:val="00263758"/>
    <w:rsid w:val="002638BE"/>
    <w:rsid w:val="00263952"/>
    <w:rsid w:val="00263AC3"/>
    <w:rsid w:val="00263AD8"/>
    <w:rsid w:val="00263D55"/>
    <w:rsid w:val="00264157"/>
    <w:rsid w:val="002641E5"/>
    <w:rsid w:val="00264A72"/>
    <w:rsid w:val="00264CB5"/>
    <w:rsid w:val="00265249"/>
    <w:rsid w:val="002657D5"/>
    <w:rsid w:val="002657E8"/>
    <w:rsid w:val="00265940"/>
    <w:rsid w:val="00265A28"/>
    <w:rsid w:val="00265CE4"/>
    <w:rsid w:val="00266428"/>
    <w:rsid w:val="002665DD"/>
    <w:rsid w:val="0026680F"/>
    <w:rsid w:val="00266F2E"/>
    <w:rsid w:val="00266F72"/>
    <w:rsid w:val="00266F87"/>
    <w:rsid w:val="0026728F"/>
    <w:rsid w:val="002672B1"/>
    <w:rsid w:val="002672F9"/>
    <w:rsid w:val="0026797F"/>
    <w:rsid w:val="002679FF"/>
    <w:rsid w:val="00267A70"/>
    <w:rsid w:val="00267B88"/>
    <w:rsid w:val="00270DFC"/>
    <w:rsid w:val="002715D0"/>
    <w:rsid w:val="002716C5"/>
    <w:rsid w:val="00271894"/>
    <w:rsid w:val="002718A1"/>
    <w:rsid w:val="00271AF0"/>
    <w:rsid w:val="00271EB6"/>
    <w:rsid w:val="00271EF4"/>
    <w:rsid w:val="002722D1"/>
    <w:rsid w:val="002729A4"/>
    <w:rsid w:val="00272C00"/>
    <w:rsid w:val="00272C98"/>
    <w:rsid w:val="00273475"/>
    <w:rsid w:val="002735AE"/>
    <w:rsid w:val="0027365F"/>
    <w:rsid w:val="00273754"/>
    <w:rsid w:val="002737A1"/>
    <w:rsid w:val="002738B8"/>
    <w:rsid w:val="002739D0"/>
    <w:rsid w:val="00273B65"/>
    <w:rsid w:val="0027429F"/>
    <w:rsid w:val="0027454D"/>
    <w:rsid w:val="00274596"/>
    <w:rsid w:val="002747D4"/>
    <w:rsid w:val="002748FD"/>
    <w:rsid w:val="002749BA"/>
    <w:rsid w:val="002749EA"/>
    <w:rsid w:val="00274E94"/>
    <w:rsid w:val="00275327"/>
    <w:rsid w:val="002757A0"/>
    <w:rsid w:val="00275907"/>
    <w:rsid w:val="00275B0D"/>
    <w:rsid w:val="002762CA"/>
    <w:rsid w:val="00276424"/>
    <w:rsid w:val="00276518"/>
    <w:rsid w:val="002766BD"/>
    <w:rsid w:val="00276C34"/>
    <w:rsid w:val="0027704F"/>
    <w:rsid w:val="002770BA"/>
    <w:rsid w:val="002770C7"/>
    <w:rsid w:val="00277342"/>
    <w:rsid w:val="0027740D"/>
    <w:rsid w:val="002777FE"/>
    <w:rsid w:val="00277902"/>
    <w:rsid w:val="00277C7B"/>
    <w:rsid w:val="00277E93"/>
    <w:rsid w:val="002801E2"/>
    <w:rsid w:val="00280717"/>
    <w:rsid w:val="00280A06"/>
    <w:rsid w:val="00281238"/>
    <w:rsid w:val="0028163D"/>
    <w:rsid w:val="00281B1F"/>
    <w:rsid w:val="00281FA2"/>
    <w:rsid w:val="00282363"/>
    <w:rsid w:val="0028239A"/>
    <w:rsid w:val="002824BC"/>
    <w:rsid w:val="0028351D"/>
    <w:rsid w:val="00283B8D"/>
    <w:rsid w:val="00283F1D"/>
    <w:rsid w:val="00283FBD"/>
    <w:rsid w:val="00284024"/>
    <w:rsid w:val="002842D6"/>
    <w:rsid w:val="00284625"/>
    <w:rsid w:val="00284D7C"/>
    <w:rsid w:val="00284E79"/>
    <w:rsid w:val="002852AB"/>
    <w:rsid w:val="00285FF6"/>
    <w:rsid w:val="0028640D"/>
    <w:rsid w:val="0028656B"/>
    <w:rsid w:val="002866FC"/>
    <w:rsid w:val="00286B9B"/>
    <w:rsid w:val="00287E39"/>
    <w:rsid w:val="00290AD0"/>
    <w:rsid w:val="00290D05"/>
    <w:rsid w:val="0029102F"/>
    <w:rsid w:val="00291A6F"/>
    <w:rsid w:val="00291ED0"/>
    <w:rsid w:val="002921D8"/>
    <w:rsid w:val="00292585"/>
    <w:rsid w:val="0029267F"/>
    <w:rsid w:val="00292A4E"/>
    <w:rsid w:val="00292F0C"/>
    <w:rsid w:val="00293358"/>
    <w:rsid w:val="002934AD"/>
    <w:rsid w:val="002939B6"/>
    <w:rsid w:val="00293CFE"/>
    <w:rsid w:val="00293DCC"/>
    <w:rsid w:val="00294517"/>
    <w:rsid w:val="002945C9"/>
    <w:rsid w:val="0029468D"/>
    <w:rsid w:val="0029496E"/>
    <w:rsid w:val="00294C04"/>
    <w:rsid w:val="002953EB"/>
    <w:rsid w:val="002955C9"/>
    <w:rsid w:val="00295ACD"/>
    <w:rsid w:val="00295F88"/>
    <w:rsid w:val="00296524"/>
    <w:rsid w:val="00296C4E"/>
    <w:rsid w:val="002971D7"/>
    <w:rsid w:val="00297AB2"/>
    <w:rsid w:val="00297BAC"/>
    <w:rsid w:val="00297C39"/>
    <w:rsid w:val="002A0160"/>
    <w:rsid w:val="002A0188"/>
    <w:rsid w:val="002A048C"/>
    <w:rsid w:val="002A04FF"/>
    <w:rsid w:val="002A058B"/>
    <w:rsid w:val="002A0F83"/>
    <w:rsid w:val="002A1100"/>
    <w:rsid w:val="002A119C"/>
    <w:rsid w:val="002A1234"/>
    <w:rsid w:val="002A1B85"/>
    <w:rsid w:val="002A1BB8"/>
    <w:rsid w:val="002A1D4F"/>
    <w:rsid w:val="002A20A5"/>
    <w:rsid w:val="002A21CF"/>
    <w:rsid w:val="002A22D3"/>
    <w:rsid w:val="002A2493"/>
    <w:rsid w:val="002A254E"/>
    <w:rsid w:val="002A2608"/>
    <w:rsid w:val="002A2E62"/>
    <w:rsid w:val="002A3097"/>
    <w:rsid w:val="002A36DE"/>
    <w:rsid w:val="002A3CDC"/>
    <w:rsid w:val="002A3CDE"/>
    <w:rsid w:val="002A407B"/>
    <w:rsid w:val="002A42F4"/>
    <w:rsid w:val="002A4660"/>
    <w:rsid w:val="002A4ACB"/>
    <w:rsid w:val="002A4D90"/>
    <w:rsid w:val="002A4E5A"/>
    <w:rsid w:val="002A552C"/>
    <w:rsid w:val="002A553A"/>
    <w:rsid w:val="002A5707"/>
    <w:rsid w:val="002A5981"/>
    <w:rsid w:val="002A61FD"/>
    <w:rsid w:val="002A6260"/>
    <w:rsid w:val="002A6342"/>
    <w:rsid w:val="002A6782"/>
    <w:rsid w:val="002A6907"/>
    <w:rsid w:val="002A6A4B"/>
    <w:rsid w:val="002A6C93"/>
    <w:rsid w:val="002A6CD5"/>
    <w:rsid w:val="002A6F42"/>
    <w:rsid w:val="002A7B4F"/>
    <w:rsid w:val="002A7BFE"/>
    <w:rsid w:val="002A7F5F"/>
    <w:rsid w:val="002A7F7B"/>
    <w:rsid w:val="002B00EC"/>
    <w:rsid w:val="002B085F"/>
    <w:rsid w:val="002B09CA"/>
    <w:rsid w:val="002B0AA9"/>
    <w:rsid w:val="002B1181"/>
    <w:rsid w:val="002B11C9"/>
    <w:rsid w:val="002B11F6"/>
    <w:rsid w:val="002B120D"/>
    <w:rsid w:val="002B1355"/>
    <w:rsid w:val="002B1617"/>
    <w:rsid w:val="002B165A"/>
    <w:rsid w:val="002B1687"/>
    <w:rsid w:val="002B17C8"/>
    <w:rsid w:val="002B1F6E"/>
    <w:rsid w:val="002B1FC0"/>
    <w:rsid w:val="002B244E"/>
    <w:rsid w:val="002B29D0"/>
    <w:rsid w:val="002B2BEA"/>
    <w:rsid w:val="002B2DEA"/>
    <w:rsid w:val="002B34EF"/>
    <w:rsid w:val="002B3894"/>
    <w:rsid w:val="002B39D1"/>
    <w:rsid w:val="002B40AA"/>
    <w:rsid w:val="002B469B"/>
    <w:rsid w:val="002B4843"/>
    <w:rsid w:val="002B4BE9"/>
    <w:rsid w:val="002B4C64"/>
    <w:rsid w:val="002B4D22"/>
    <w:rsid w:val="002B4D24"/>
    <w:rsid w:val="002B5116"/>
    <w:rsid w:val="002B51AC"/>
    <w:rsid w:val="002B52F5"/>
    <w:rsid w:val="002B5536"/>
    <w:rsid w:val="002B56F9"/>
    <w:rsid w:val="002B5A0C"/>
    <w:rsid w:val="002B5BE8"/>
    <w:rsid w:val="002B5C45"/>
    <w:rsid w:val="002B5E24"/>
    <w:rsid w:val="002B5EA9"/>
    <w:rsid w:val="002B5FE4"/>
    <w:rsid w:val="002B623D"/>
    <w:rsid w:val="002B642A"/>
    <w:rsid w:val="002B66C9"/>
    <w:rsid w:val="002B67AF"/>
    <w:rsid w:val="002B689B"/>
    <w:rsid w:val="002B6ABC"/>
    <w:rsid w:val="002B706A"/>
    <w:rsid w:val="002B715A"/>
    <w:rsid w:val="002B71FD"/>
    <w:rsid w:val="002B72D1"/>
    <w:rsid w:val="002B777D"/>
    <w:rsid w:val="002B7F73"/>
    <w:rsid w:val="002C0060"/>
    <w:rsid w:val="002C0404"/>
    <w:rsid w:val="002C0421"/>
    <w:rsid w:val="002C059C"/>
    <w:rsid w:val="002C07DD"/>
    <w:rsid w:val="002C0883"/>
    <w:rsid w:val="002C08FB"/>
    <w:rsid w:val="002C0919"/>
    <w:rsid w:val="002C11D5"/>
    <w:rsid w:val="002C1AC2"/>
    <w:rsid w:val="002C1F5B"/>
    <w:rsid w:val="002C1FFA"/>
    <w:rsid w:val="002C2148"/>
    <w:rsid w:val="002C249A"/>
    <w:rsid w:val="002C2530"/>
    <w:rsid w:val="002C2538"/>
    <w:rsid w:val="002C2855"/>
    <w:rsid w:val="002C2CC3"/>
    <w:rsid w:val="002C2D89"/>
    <w:rsid w:val="002C3280"/>
    <w:rsid w:val="002C357C"/>
    <w:rsid w:val="002C363D"/>
    <w:rsid w:val="002C3678"/>
    <w:rsid w:val="002C3687"/>
    <w:rsid w:val="002C3809"/>
    <w:rsid w:val="002C38C7"/>
    <w:rsid w:val="002C3CDA"/>
    <w:rsid w:val="002C43A0"/>
    <w:rsid w:val="002C45FE"/>
    <w:rsid w:val="002C47FF"/>
    <w:rsid w:val="002C49F0"/>
    <w:rsid w:val="002C4CF6"/>
    <w:rsid w:val="002C4FCD"/>
    <w:rsid w:val="002C5445"/>
    <w:rsid w:val="002C5551"/>
    <w:rsid w:val="002C5683"/>
    <w:rsid w:val="002C5834"/>
    <w:rsid w:val="002C58E6"/>
    <w:rsid w:val="002C592F"/>
    <w:rsid w:val="002C596E"/>
    <w:rsid w:val="002C641A"/>
    <w:rsid w:val="002C675A"/>
    <w:rsid w:val="002C6D14"/>
    <w:rsid w:val="002C721B"/>
    <w:rsid w:val="002C74B0"/>
    <w:rsid w:val="002C76FF"/>
    <w:rsid w:val="002C7987"/>
    <w:rsid w:val="002C7C01"/>
    <w:rsid w:val="002C7CD6"/>
    <w:rsid w:val="002D0102"/>
    <w:rsid w:val="002D0513"/>
    <w:rsid w:val="002D0560"/>
    <w:rsid w:val="002D08F7"/>
    <w:rsid w:val="002D0D6D"/>
    <w:rsid w:val="002D0ED7"/>
    <w:rsid w:val="002D0F16"/>
    <w:rsid w:val="002D1224"/>
    <w:rsid w:val="002D123F"/>
    <w:rsid w:val="002D1637"/>
    <w:rsid w:val="002D169B"/>
    <w:rsid w:val="002D16BC"/>
    <w:rsid w:val="002D1734"/>
    <w:rsid w:val="002D1C3D"/>
    <w:rsid w:val="002D2B36"/>
    <w:rsid w:val="002D2C4F"/>
    <w:rsid w:val="002D2E53"/>
    <w:rsid w:val="002D2F6C"/>
    <w:rsid w:val="002D30DB"/>
    <w:rsid w:val="002D358E"/>
    <w:rsid w:val="002D3F67"/>
    <w:rsid w:val="002D4853"/>
    <w:rsid w:val="002D4AE6"/>
    <w:rsid w:val="002D4D96"/>
    <w:rsid w:val="002D4E4C"/>
    <w:rsid w:val="002D4FA2"/>
    <w:rsid w:val="002D50A2"/>
    <w:rsid w:val="002D59CF"/>
    <w:rsid w:val="002D5B8C"/>
    <w:rsid w:val="002D5BBC"/>
    <w:rsid w:val="002D61BA"/>
    <w:rsid w:val="002D6273"/>
    <w:rsid w:val="002D65FF"/>
    <w:rsid w:val="002D66D4"/>
    <w:rsid w:val="002D6CCF"/>
    <w:rsid w:val="002D6E47"/>
    <w:rsid w:val="002D714A"/>
    <w:rsid w:val="002D7596"/>
    <w:rsid w:val="002D7908"/>
    <w:rsid w:val="002D7A73"/>
    <w:rsid w:val="002D7D29"/>
    <w:rsid w:val="002E0361"/>
    <w:rsid w:val="002E0A24"/>
    <w:rsid w:val="002E0C8B"/>
    <w:rsid w:val="002E1A3E"/>
    <w:rsid w:val="002E1CFC"/>
    <w:rsid w:val="002E1D5D"/>
    <w:rsid w:val="002E1E03"/>
    <w:rsid w:val="002E2467"/>
    <w:rsid w:val="002E271D"/>
    <w:rsid w:val="002E27D8"/>
    <w:rsid w:val="002E294C"/>
    <w:rsid w:val="002E2EF2"/>
    <w:rsid w:val="002E3657"/>
    <w:rsid w:val="002E3C64"/>
    <w:rsid w:val="002E3C70"/>
    <w:rsid w:val="002E3E02"/>
    <w:rsid w:val="002E4039"/>
    <w:rsid w:val="002E4049"/>
    <w:rsid w:val="002E419C"/>
    <w:rsid w:val="002E4490"/>
    <w:rsid w:val="002E4622"/>
    <w:rsid w:val="002E493A"/>
    <w:rsid w:val="002E507B"/>
    <w:rsid w:val="002E5AF0"/>
    <w:rsid w:val="002E5DCE"/>
    <w:rsid w:val="002E5E32"/>
    <w:rsid w:val="002E6056"/>
    <w:rsid w:val="002E607D"/>
    <w:rsid w:val="002E65AF"/>
    <w:rsid w:val="002E6D64"/>
    <w:rsid w:val="002E75A2"/>
    <w:rsid w:val="002E78B0"/>
    <w:rsid w:val="002E7A17"/>
    <w:rsid w:val="002E7E33"/>
    <w:rsid w:val="002F019A"/>
    <w:rsid w:val="002F0260"/>
    <w:rsid w:val="002F0637"/>
    <w:rsid w:val="002F066F"/>
    <w:rsid w:val="002F06C5"/>
    <w:rsid w:val="002F0960"/>
    <w:rsid w:val="002F0BC3"/>
    <w:rsid w:val="002F0D51"/>
    <w:rsid w:val="002F0F4F"/>
    <w:rsid w:val="002F135D"/>
    <w:rsid w:val="002F160B"/>
    <w:rsid w:val="002F16F5"/>
    <w:rsid w:val="002F1971"/>
    <w:rsid w:val="002F2099"/>
    <w:rsid w:val="002F20A6"/>
    <w:rsid w:val="002F2265"/>
    <w:rsid w:val="002F2345"/>
    <w:rsid w:val="002F23C4"/>
    <w:rsid w:val="002F242F"/>
    <w:rsid w:val="002F249C"/>
    <w:rsid w:val="002F24D9"/>
    <w:rsid w:val="002F29EA"/>
    <w:rsid w:val="002F30C1"/>
    <w:rsid w:val="002F3265"/>
    <w:rsid w:val="002F3EA4"/>
    <w:rsid w:val="002F4388"/>
    <w:rsid w:val="002F43E7"/>
    <w:rsid w:val="002F4517"/>
    <w:rsid w:val="002F4871"/>
    <w:rsid w:val="002F492F"/>
    <w:rsid w:val="002F4BE7"/>
    <w:rsid w:val="002F4FDF"/>
    <w:rsid w:val="002F5390"/>
    <w:rsid w:val="002F5590"/>
    <w:rsid w:val="002F55B3"/>
    <w:rsid w:val="002F5878"/>
    <w:rsid w:val="002F5BA2"/>
    <w:rsid w:val="002F60D6"/>
    <w:rsid w:val="002F61C0"/>
    <w:rsid w:val="002F6272"/>
    <w:rsid w:val="002F65C9"/>
    <w:rsid w:val="002F670A"/>
    <w:rsid w:val="002F6C6C"/>
    <w:rsid w:val="002F6E44"/>
    <w:rsid w:val="002F6E87"/>
    <w:rsid w:val="002F6EB8"/>
    <w:rsid w:val="002F6FF9"/>
    <w:rsid w:val="002F730B"/>
    <w:rsid w:val="002F778E"/>
    <w:rsid w:val="002F7BF8"/>
    <w:rsid w:val="002F7C2C"/>
    <w:rsid w:val="002F7C37"/>
    <w:rsid w:val="002F7CE7"/>
    <w:rsid w:val="002F7E33"/>
    <w:rsid w:val="00300027"/>
    <w:rsid w:val="003000DC"/>
    <w:rsid w:val="00300246"/>
    <w:rsid w:val="0030031F"/>
    <w:rsid w:val="003003FF"/>
    <w:rsid w:val="003007AC"/>
    <w:rsid w:val="0030082F"/>
    <w:rsid w:val="003008B2"/>
    <w:rsid w:val="0030092F"/>
    <w:rsid w:val="00300BEC"/>
    <w:rsid w:val="00300C41"/>
    <w:rsid w:val="00300D0C"/>
    <w:rsid w:val="00300D8B"/>
    <w:rsid w:val="00300FED"/>
    <w:rsid w:val="003010C3"/>
    <w:rsid w:val="003011CB"/>
    <w:rsid w:val="0030128D"/>
    <w:rsid w:val="003017F4"/>
    <w:rsid w:val="00301A0E"/>
    <w:rsid w:val="00301ACB"/>
    <w:rsid w:val="00301AED"/>
    <w:rsid w:val="00301E7E"/>
    <w:rsid w:val="00301EAC"/>
    <w:rsid w:val="00301EF7"/>
    <w:rsid w:val="0030204E"/>
    <w:rsid w:val="00302342"/>
    <w:rsid w:val="00302677"/>
    <w:rsid w:val="0030298A"/>
    <w:rsid w:val="00302EFA"/>
    <w:rsid w:val="003030A6"/>
    <w:rsid w:val="00303191"/>
    <w:rsid w:val="0030372E"/>
    <w:rsid w:val="0030384F"/>
    <w:rsid w:val="00303A37"/>
    <w:rsid w:val="00303BC3"/>
    <w:rsid w:val="00303C89"/>
    <w:rsid w:val="00303CA8"/>
    <w:rsid w:val="00303D3C"/>
    <w:rsid w:val="003041BB"/>
    <w:rsid w:val="00304223"/>
    <w:rsid w:val="00304294"/>
    <w:rsid w:val="003044FD"/>
    <w:rsid w:val="003045D8"/>
    <w:rsid w:val="00304B06"/>
    <w:rsid w:val="00304B3F"/>
    <w:rsid w:val="00304B6E"/>
    <w:rsid w:val="00304E57"/>
    <w:rsid w:val="0030539C"/>
    <w:rsid w:val="00305602"/>
    <w:rsid w:val="003057A6"/>
    <w:rsid w:val="00305886"/>
    <w:rsid w:val="00305CD2"/>
    <w:rsid w:val="00305D2C"/>
    <w:rsid w:val="00306447"/>
    <w:rsid w:val="00306487"/>
    <w:rsid w:val="0030656E"/>
    <w:rsid w:val="00306668"/>
    <w:rsid w:val="00306838"/>
    <w:rsid w:val="003068EC"/>
    <w:rsid w:val="00306C47"/>
    <w:rsid w:val="003071B5"/>
    <w:rsid w:val="003071C5"/>
    <w:rsid w:val="003077C9"/>
    <w:rsid w:val="0030786E"/>
    <w:rsid w:val="00307C44"/>
    <w:rsid w:val="00307E5E"/>
    <w:rsid w:val="00310133"/>
    <w:rsid w:val="00310269"/>
    <w:rsid w:val="003104F3"/>
    <w:rsid w:val="003106E6"/>
    <w:rsid w:val="0031072B"/>
    <w:rsid w:val="00310FA5"/>
    <w:rsid w:val="00311312"/>
    <w:rsid w:val="00311811"/>
    <w:rsid w:val="00311A26"/>
    <w:rsid w:val="00311ACE"/>
    <w:rsid w:val="00311B2E"/>
    <w:rsid w:val="00311C68"/>
    <w:rsid w:val="00311D3C"/>
    <w:rsid w:val="00311F46"/>
    <w:rsid w:val="00311F5E"/>
    <w:rsid w:val="0031231A"/>
    <w:rsid w:val="003123E9"/>
    <w:rsid w:val="003128B2"/>
    <w:rsid w:val="003128C1"/>
    <w:rsid w:val="00312DA7"/>
    <w:rsid w:val="00312E98"/>
    <w:rsid w:val="00312EC7"/>
    <w:rsid w:val="003130D8"/>
    <w:rsid w:val="003133A4"/>
    <w:rsid w:val="0031342C"/>
    <w:rsid w:val="0031423F"/>
    <w:rsid w:val="00314536"/>
    <w:rsid w:val="003147E2"/>
    <w:rsid w:val="00314824"/>
    <w:rsid w:val="00314C71"/>
    <w:rsid w:val="00314CB8"/>
    <w:rsid w:val="00314FAC"/>
    <w:rsid w:val="0031538C"/>
    <w:rsid w:val="00315680"/>
    <w:rsid w:val="00315736"/>
    <w:rsid w:val="00315BD2"/>
    <w:rsid w:val="00315E48"/>
    <w:rsid w:val="00316003"/>
    <w:rsid w:val="003161DF"/>
    <w:rsid w:val="00316B71"/>
    <w:rsid w:val="00316FE6"/>
    <w:rsid w:val="0031774B"/>
    <w:rsid w:val="00317983"/>
    <w:rsid w:val="00317E98"/>
    <w:rsid w:val="00320017"/>
    <w:rsid w:val="00320285"/>
    <w:rsid w:val="0032033D"/>
    <w:rsid w:val="00320424"/>
    <w:rsid w:val="00320810"/>
    <w:rsid w:val="00320844"/>
    <w:rsid w:val="00320A3B"/>
    <w:rsid w:val="00320A5A"/>
    <w:rsid w:val="00320D99"/>
    <w:rsid w:val="00320F93"/>
    <w:rsid w:val="0032104A"/>
    <w:rsid w:val="0032134F"/>
    <w:rsid w:val="00321835"/>
    <w:rsid w:val="00321F53"/>
    <w:rsid w:val="00322269"/>
    <w:rsid w:val="00322533"/>
    <w:rsid w:val="0032255D"/>
    <w:rsid w:val="003227A8"/>
    <w:rsid w:val="003228D5"/>
    <w:rsid w:val="00322BB6"/>
    <w:rsid w:val="00322E8E"/>
    <w:rsid w:val="00322F79"/>
    <w:rsid w:val="00323156"/>
    <w:rsid w:val="003234A7"/>
    <w:rsid w:val="0032350E"/>
    <w:rsid w:val="003238D5"/>
    <w:rsid w:val="00323BA6"/>
    <w:rsid w:val="00323C7A"/>
    <w:rsid w:val="00323EBF"/>
    <w:rsid w:val="003247AA"/>
    <w:rsid w:val="00324928"/>
    <w:rsid w:val="00324A38"/>
    <w:rsid w:val="00324F99"/>
    <w:rsid w:val="00325095"/>
    <w:rsid w:val="00325277"/>
    <w:rsid w:val="0032545A"/>
    <w:rsid w:val="003257C5"/>
    <w:rsid w:val="0032588B"/>
    <w:rsid w:val="00325891"/>
    <w:rsid w:val="00325C27"/>
    <w:rsid w:val="0032613B"/>
    <w:rsid w:val="0032623C"/>
    <w:rsid w:val="00326A8A"/>
    <w:rsid w:val="00326B27"/>
    <w:rsid w:val="003272AF"/>
    <w:rsid w:val="00327385"/>
    <w:rsid w:val="00327574"/>
    <w:rsid w:val="003275BA"/>
    <w:rsid w:val="0032769D"/>
    <w:rsid w:val="003277C9"/>
    <w:rsid w:val="0032795D"/>
    <w:rsid w:val="00327BBA"/>
    <w:rsid w:val="003300AC"/>
    <w:rsid w:val="00330738"/>
    <w:rsid w:val="00330772"/>
    <w:rsid w:val="00330A9F"/>
    <w:rsid w:val="00330BDE"/>
    <w:rsid w:val="00330C12"/>
    <w:rsid w:val="00330E4D"/>
    <w:rsid w:val="0033105E"/>
    <w:rsid w:val="003311E3"/>
    <w:rsid w:val="003312CB"/>
    <w:rsid w:val="003314BA"/>
    <w:rsid w:val="003315DC"/>
    <w:rsid w:val="00331972"/>
    <w:rsid w:val="00331C4D"/>
    <w:rsid w:val="00331F3D"/>
    <w:rsid w:val="0033227B"/>
    <w:rsid w:val="0033256F"/>
    <w:rsid w:val="003329F3"/>
    <w:rsid w:val="00332AA8"/>
    <w:rsid w:val="00332E28"/>
    <w:rsid w:val="003331D2"/>
    <w:rsid w:val="003333FB"/>
    <w:rsid w:val="003336E7"/>
    <w:rsid w:val="00333839"/>
    <w:rsid w:val="00333886"/>
    <w:rsid w:val="0033399C"/>
    <w:rsid w:val="00333C8F"/>
    <w:rsid w:val="00333D28"/>
    <w:rsid w:val="00333F7D"/>
    <w:rsid w:val="00334090"/>
    <w:rsid w:val="00334238"/>
    <w:rsid w:val="00334347"/>
    <w:rsid w:val="00334751"/>
    <w:rsid w:val="00334DEF"/>
    <w:rsid w:val="00334F3C"/>
    <w:rsid w:val="00335443"/>
    <w:rsid w:val="00335595"/>
    <w:rsid w:val="003356DA"/>
    <w:rsid w:val="00335722"/>
    <w:rsid w:val="00335738"/>
    <w:rsid w:val="00335A36"/>
    <w:rsid w:val="00335AC3"/>
    <w:rsid w:val="0033607E"/>
    <w:rsid w:val="003360B6"/>
    <w:rsid w:val="00336568"/>
    <w:rsid w:val="003365E0"/>
    <w:rsid w:val="00336986"/>
    <w:rsid w:val="00336A2C"/>
    <w:rsid w:val="00336CA8"/>
    <w:rsid w:val="00336D02"/>
    <w:rsid w:val="00336F8B"/>
    <w:rsid w:val="00337710"/>
    <w:rsid w:val="00337A0E"/>
    <w:rsid w:val="00337EE1"/>
    <w:rsid w:val="00340065"/>
    <w:rsid w:val="003404B4"/>
    <w:rsid w:val="00340CAD"/>
    <w:rsid w:val="00340F2C"/>
    <w:rsid w:val="003416F1"/>
    <w:rsid w:val="003416F3"/>
    <w:rsid w:val="00341834"/>
    <w:rsid w:val="003418EC"/>
    <w:rsid w:val="0034196D"/>
    <w:rsid w:val="00341A8A"/>
    <w:rsid w:val="00341F2B"/>
    <w:rsid w:val="003422CF"/>
    <w:rsid w:val="003424D7"/>
    <w:rsid w:val="003425BD"/>
    <w:rsid w:val="00342913"/>
    <w:rsid w:val="003429DF"/>
    <w:rsid w:val="00342FE2"/>
    <w:rsid w:val="0034310F"/>
    <w:rsid w:val="00343E0C"/>
    <w:rsid w:val="0034401C"/>
    <w:rsid w:val="00344189"/>
    <w:rsid w:val="00344232"/>
    <w:rsid w:val="00344EEB"/>
    <w:rsid w:val="00345063"/>
    <w:rsid w:val="0034509F"/>
    <w:rsid w:val="00345300"/>
    <w:rsid w:val="0034542E"/>
    <w:rsid w:val="00345BE9"/>
    <w:rsid w:val="00345D30"/>
    <w:rsid w:val="0034602A"/>
    <w:rsid w:val="0034610F"/>
    <w:rsid w:val="00346143"/>
    <w:rsid w:val="003461A4"/>
    <w:rsid w:val="00346363"/>
    <w:rsid w:val="00346755"/>
    <w:rsid w:val="003468DF"/>
    <w:rsid w:val="00347780"/>
    <w:rsid w:val="0034797A"/>
    <w:rsid w:val="00347AAA"/>
    <w:rsid w:val="00347CE6"/>
    <w:rsid w:val="003504E0"/>
    <w:rsid w:val="0035095B"/>
    <w:rsid w:val="00350DA7"/>
    <w:rsid w:val="003510EE"/>
    <w:rsid w:val="003511C2"/>
    <w:rsid w:val="00351413"/>
    <w:rsid w:val="00351589"/>
    <w:rsid w:val="00351754"/>
    <w:rsid w:val="003519B6"/>
    <w:rsid w:val="00351ADF"/>
    <w:rsid w:val="00351D62"/>
    <w:rsid w:val="00351EE4"/>
    <w:rsid w:val="003526CA"/>
    <w:rsid w:val="00352830"/>
    <w:rsid w:val="00352842"/>
    <w:rsid w:val="00352A9E"/>
    <w:rsid w:val="00352B07"/>
    <w:rsid w:val="00352BCC"/>
    <w:rsid w:val="00352F8A"/>
    <w:rsid w:val="00352FA1"/>
    <w:rsid w:val="0035307E"/>
    <w:rsid w:val="00353547"/>
    <w:rsid w:val="00353564"/>
    <w:rsid w:val="00353724"/>
    <w:rsid w:val="0035377E"/>
    <w:rsid w:val="00353799"/>
    <w:rsid w:val="003539BE"/>
    <w:rsid w:val="00353AAF"/>
    <w:rsid w:val="00353B0D"/>
    <w:rsid w:val="00353D9B"/>
    <w:rsid w:val="00353FC5"/>
    <w:rsid w:val="0035420C"/>
    <w:rsid w:val="0035422F"/>
    <w:rsid w:val="00354365"/>
    <w:rsid w:val="00354570"/>
    <w:rsid w:val="0035473E"/>
    <w:rsid w:val="00354AA7"/>
    <w:rsid w:val="003555A6"/>
    <w:rsid w:val="00356033"/>
    <w:rsid w:val="00356543"/>
    <w:rsid w:val="003567E0"/>
    <w:rsid w:val="00356B04"/>
    <w:rsid w:val="00356C13"/>
    <w:rsid w:val="00356E7B"/>
    <w:rsid w:val="00357157"/>
    <w:rsid w:val="0035716E"/>
    <w:rsid w:val="003574D3"/>
    <w:rsid w:val="003576E8"/>
    <w:rsid w:val="00357704"/>
    <w:rsid w:val="00357AC5"/>
    <w:rsid w:val="00357D3A"/>
    <w:rsid w:val="00360017"/>
    <w:rsid w:val="0036036B"/>
    <w:rsid w:val="00360498"/>
    <w:rsid w:val="003608B0"/>
    <w:rsid w:val="00360A7B"/>
    <w:rsid w:val="00360D39"/>
    <w:rsid w:val="00360D6E"/>
    <w:rsid w:val="00360F1F"/>
    <w:rsid w:val="00360F47"/>
    <w:rsid w:val="00360F52"/>
    <w:rsid w:val="003611CD"/>
    <w:rsid w:val="003611E1"/>
    <w:rsid w:val="00361295"/>
    <w:rsid w:val="00361314"/>
    <w:rsid w:val="0036171F"/>
    <w:rsid w:val="00362382"/>
    <w:rsid w:val="0036270C"/>
    <w:rsid w:val="00362767"/>
    <w:rsid w:val="00362CB5"/>
    <w:rsid w:val="00362D8C"/>
    <w:rsid w:val="00362E34"/>
    <w:rsid w:val="00362E8E"/>
    <w:rsid w:val="00363001"/>
    <w:rsid w:val="00363664"/>
    <w:rsid w:val="00363750"/>
    <w:rsid w:val="00363B5C"/>
    <w:rsid w:val="00363C78"/>
    <w:rsid w:val="00363F44"/>
    <w:rsid w:val="0036447F"/>
    <w:rsid w:val="0036497C"/>
    <w:rsid w:val="0036543E"/>
    <w:rsid w:val="00365890"/>
    <w:rsid w:val="003658F5"/>
    <w:rsid w:val="00365DA1"/>
    <w:rsid w:val="003662FD"/>
    <w:rsid w:val="00366885"/>
    <w:rsid w:val="003669EB"/>
    <w:rsid w:val="00366BCD"/>
    <w:rsid w:val="00366EAF"/>
    <w:rsid w:val="00366ED2"/>
    <w:rsid w:val="0036744D"/>
    <w:rsid w:val="003674D9"/>
    <w:rsid w:val="003674F5"/>
    <w:rsid w:val="00367989"/>
    <w:rsid w:val="00367CBD"/>
    <w:rsid w:val="00367DEB"/>
    <w:rsid w:val="003705C2"/>
    <w:rsid w:val="003709AB"/>
    <w:rsid w:val="00370B94"/>
    <w:rsid w:val="00370C61"/>
    <w:rsid w:val="00370CBE"/>
    <w:rsid w:val="00370EEB"/>
    <w:rsid w:val="00371031"/>
    <w:rsid w:val="0037118E"/>
    <w:rsid w:val="00371519"/>
    <w:rsid w:val="003719A3"/>
    <w:rsid w:val="00371D80"/>
    <w:rsid w:val="003722F9"/>
    <w:rsid w:val="003726C5"/>
    <w:rsid w:val="003727A5"/>
    <w:rsid w:val="0037356C"/>
    <w:rsid w:val="00373860"/>
    <w:rsid w:val="00373C66"/>
    <w:rsid w:val="00373C7A"/>
    <w:rsid w:val="00373F9F"/>
    <w:rsid w:val="003745AD"/>
    <w:rsid w:val="00374839"/>
    <w:rsid w:val="00374AE0"/>
    <w:rsid w:val="00374B1D"/>
    <w:rsid w:val="00374F4C"/>
    <w:rsid w:val="0037523E"/>
    <w:rsid w:val="003754A8"/>
    <w:rsid w:val="003759C1"/>
    <w:rsid w:val="00375BB2"/>
    <w:rsid w:val="00375C57"/>
    <w:rsid w:val="00375CB9"/>
    <w:rsid w:val="00375DBD"/>
    <w:rsid w:val="00375DE6"/>
    <w:rsid w:val="00375DF7"/>
    <w:rsid w:val="003760B2"/>
    <w:rsid w:val="00376799"/>
    <w:rsid w:val="003768BE"/>
    <w:rsid w:val="00376C24"/>
    <w:rsid w:val="00376D9C"/>
    <w:rsid w:val="00376E7F"/>
    <w:rsid w:val="0037736F"/>
    <w:rsid w:val="003776AA"/>
    <w:rsid w:val="00377A0E"/>
    <w:rsid w:val="00377BB7"/>
    <w:rsid w:val="00377FB6"/>
    <w:rsid w:val="003800BF"/>
    <w:rsid w:val="00380205"/>
    <w:rsid w:val="003804AE"/>
    <w:rsid w:val="003804DE"/>
    <w:rsid w:val="0038059F"/>
    <w:rsid w:val="003806EF"/>
    <w:rsid w:val="00381973"/>
    <w:rsid w:val="0038198F"/>
    <w:rsid w:val="00381D1E"/>
    <w:rsid w:val="00381E8F"/>
    <w:rsid w:val="00382508"/>
    <w:rsid w:val="003826C6"/>
    <w:rsid w:val="003831E5"/>
    <w:rsid w:val="003834E7"/>
    <w:rsid w:val="0038389A"/>
    <w:rsid w:val="003838E2"/>
    <w:rsid w:val="00383E23"/>
    <w:rsid w:val="00383F67"/>
    <w:rsid w:val="00384054"/>
    <w:rsid w:val="003842D1"/>
    <w:rsid w:val="0038443D"/>
    <w:rsid w:val="00384525"/>
    <w:rsid w:val="0038498C"/>
    <w:rsid w:val="003849A6"/>
    <w:rsid w:val="0038500F"/>
    <w:rsid w:val="003850BE"/>
    <w:rsid w:val="00385775"/>
    <w:rsid w:val="00385ACF"/>
    <w:rsid w:val="00385BFE"/>
    <w:rsid w:val="00385D08"/>
    <w:rsid w:val="00385D2D"/>
    <w:rsid w:val="00385F68"/>
    <w:rsid w:val="00386231"/>
    <w:rsid w:val="00386694"/>
    <w:rsid w:val="00386A7F"/>
    <w:rsid w:val="00386C8D"/>
    <w:rsid w:val="0038715E"/>
    <w:rsid w:val="003871DD"/>
    <w:rsid w:val="0038722C"/>
    <w:rsid w:val="0038750E"/>
    <w:rsid w:val="00387BA0"/>
    <w:rsid w:val="00387CE3"/>
    <w:rsid w:val="00387EBF"/>
    <w:rsid w:val="003903E6"/>
    <w:rsid w:val="00390ABB"/>
    <w:rsid w:val="00390B1E"/>
    <w:rsid w:val="00390D4D"/>
    <w:rsid w:val="003911D8"/>
    <w:rsid w:val="003911E5"/>
    <w:rsid w:val="00391568"/>
    <w:rsid w:val="003920BC"/>
    <w:rsid w:val="003922B1"/>
    <w:rsid w:val="00392388"/>
    <w:rsid w:val="003923C0"/>
    <w:rsid w:val="003923CE"/>
    <w:rsid w:val="00392B4F"/>
    <w:rsid w:val="00392B5D"/>
    <w:rsid w:val="00392BE9"/>
    <w:rsid w:val="00392D16"/>
    <w:rsid w:val="0039315E"/>
    <w:rsid w:val="0039356D"/>
    <w:rsid w:val="0039386A"/>
    <w:rsid w:val="00393ACA"/>
    <w:rsid w:val="00393AF1"/>
    <w:rsid w:val="00393E43"/>
    <w:rsid w:val="00394060"/>
    <w:rsid w:val="00394559"/>
    <w:rsid w:val="003946AD"/>
    <w:rsid w:val="003946B5"/>
    <w:rsid w:val="00394AA0"/>
    <w:rsid w:val="00394CC3"/>
    <w:rsid w:val="0039528C"/>
    <w:rsid w:val="0039532E"/>
    <w:rsid w:val="00395653"/>
    <w:rsid w:val="00395693"/>
    <w:rsid w:val="00396087"/>
    <w:rsid w:val="003968C1"/>
    <w:rsid w:val="003969FA"/>
    <w:rsid w:val="003970F3"/>
    <w:rsid w:val="003971B1"/>
    <w:rsid w:val="003972CD"/>
    <w:rsid w:val="003974BB"/>
    <w:rsid w:val="00397791"/>
    <w:rsid w:val="003979B3"/>
    <w:rsid w:val="00397AB5"/>
    <w:rsid w:val="00397C5E"/>
    <w:rsid w:val="00397F36"/>
    <w:rsid w:val="003A022D"/>
    <w:rsid w:val="003A0B73"/>
    <w:rsid w:val="003A0D56"/>
    <w:rsid w:val="003A127F"/>
    <w:rsid w:val="003A1550"/>
    <w:rsid w:val="003A1725"/>
    <w:rsid w:val="003A1931"/>
    <w:rsid w:val="003A1EDD"/>
    <w:rsid w:val="003A23ED"/>
    <w:rsid w:val="003A24EC"/>
    <w:rsid w:val="003A2572"/>
    <w:rsid w:val="003A2A45"/>
    <w:rsid w:val="003A2AAB"/>
    <w:rsid w:val="003A2C5F"/>
    <w:rsid w:val="003A2D2A"/>
    <w:rsid w:val="003A2DE1"/>
    <w:rsid w:val="003A3B51"/>
    <w:rsid w:val="003A42D1"/>
    <w:rsid w:val="003A4513"/>
    <w:rsid w:val="003A45E2"/>
    <w:rsid w:val="003A46B6"/>
    <w:rsid w:val="003A48BA"/>
    <w:rsid w:val="003A4A80"/>
    <w:rsid w:val="003A4FCA"/>
    <w:rsid w:val="003A5011"/>
    <w:rsid w:val="003A506B"/>
    <w:rsid w:val="003A5103"/>
    <w:rsid w:val="003A52B0"/>
    <w:rsid w:val="003A52E5"/>
    <w:rsid w:val="003A56BB"/>
    <w:rsid w:val="003A5737"/>
    <w:rsid w:val="003A58B1"/>
    <w:rsid w:val="003A5DD8"/>
    <w:rsid w:val="003A5E16"/>
    <w:rsid w:val="003A5EC2"/>
    <w:rsid w:val="003A63B7"/>
    <w:rsid w:val="003A6518"/>
    <w:rsid w:val="003A669B"/>
    <w:rsid w:val="003A67B1"/>
    <w:rsid w:val="003A6859"/>
    <w:rsid w:val="003A6979"/>
    <w:rsid w:val="003A6C8C"/>
    <w:rsid w:val="003A7AC3"/>
    <w:rsid w:val="003B0050"/>
    <w:rsid w:val="003B0679"/>
    <w:rsid w:val="003B07D8"/>
    <w:rsid w:val="003B0CC8"/>
    <w:rsid w:val="003B0E03"/>
    <w:rsid w:val="003B0EC4"/>
    <w:rsid w:val="003B118C"/>
    <w:rsid w:val="003B127A"/>
    <w:rsid w:val="003B13D6"/>
    <w:rsid w:val="003B14CF"/>
    <w:rsid w:val="003B1501"/>
    <w:rsid w:val="003B1603"/>
    <w:rsid w:val="003B19DC"/>
    <w:rsid w:val="003B1D7B"/>
    <w:rsid w:val="003B209E"/>
    <w:rsid w:val="003B20DE"/>
    <w:rsid w:val="003B2125"/>
    <w:rsid w:val="003B2180"/>
    <w:rsid w:val="003B2449"/>
    <w:rsid w:val="003B26C1"/>
    <w:rsid w:val="003B2C82"/>
    <w:rsid w:val="003B2D0B"/>
    <w:rsid w:val="003B3931"/>
    <w:rsid w:val="003B3D32"/>
    <w:rsid w:val="003B3D8B"/>
    <w:rsid w:val="003B4620"/>
    <w:rsid w:val="003B47B3"/>
    <w:rsid w:val="003B4A51"/>
    <w:rsid w:val="003B4B26"/>
    <w:rsid w:val="003B503E"/>
    <w:rsid w:val="003B5132"/>
    <w:rsid w:val="003B5499"/>
    <w:rsid w:val="003B5615"/>
    <w:rsid w:val="003B56BD"/>
    <w:rsid w:val="003B5D37"/>
    <w:rsid w:val="003B5D8D"/>
    <w:rsid w:val="003B5DE9"/>
    <w:rsid w:val="003B5E48"/>
    <w:rsid w:val="003B6130"/>
    <w:rsid w:val="003B664C"/>
    <w:rsid w:val="003B670D"/>
    <w:rsid w:val="003B6857"/>
    <w:rsid w:val="003B6CD2"/>
    <w:rsid w:val="003B6DB8"/>
    <w:rsid w:val="003B6EB2"/>
    <w:rsid w:val="003B6F45"/>
    <w:rsid w:val="003C0437"/>
    <w:rsid w:val="003C069C"/>
    <w:rsid w:val="003C07EE"/>
    <w:rsid w:val="003C088C"/>
    <w:rsid w:val="003C089D"/>
    <w:rsid w:val="003C0902"/>
    <w:rsid w:val="003C0915"/>
    <w:rsid w:val="003C0925"/>
    <w:rsid w:val="003C100C"/>
    <w:rsid w:val="003C1371"/>
    <w:rsid w:val="003C13D4"/>
    <w:rsid w:val="003C149B"/>
    <w:rsid w:val="003C14E2"/>
    <w:rsid w:val="003C15BB"/>
    <w:rsid w:val="003C1607"/>
    <w:rsid w:val="003C16EB"/>
    <w:rsid w:val="003C17AD"/>
    <w:rsid w:val="003C21B8"/>
    <w:rsid w:val="003C2C58"/>
    <w:rsid w:val="003C3364"/>
    <w:rsid w:val="003C351F"/>
    <w:rsid w:val="003C3AEC"/>
    <w:rsid w:val="003C3F1E"/>
    <w:rsid w:val="003C4102"/>
    <w:rsid w:val="003C4141"/>
    <w:rsid w:val="003C41E4"/>
    <w:rsid w:val="003C45AC"/>
    <w:rsid w:val="003C4AF6"/>
    <w:rsid w:val="003C4B3D"/>
    <w:rsid w:val="003C4B8A"/>
    <w:rsid w:val="003C4C89"/>
    <w:rsid w:val="003C4CF1"/>
    <w:rsid w:val="003C4FF7"/>
    <w:rsid w:val="003C5C8E"/>
    <w:rsid w:val="003C6752"/>
    <w:rsid w:val="003C684A"/>
    <w:rsid w:val="003C6B1B"/>
    <w:rsid w:val="003C7335"/>
    <w:rsid w:val="003C7354"/>
    <w:rsid w:val="003C752A"/>
    <w:rsid w:val="003C77E8"/>
    <w:rsid w:val="003C786D"/>
    <w:rsid w:val="003C7A01"/>
    <w:rsid w:val="003C7AB0"/>
    <w:rsid w:val="003C7D4D"/>
    <w:rsid w:val="003C7F03"/>
    <w:rsid w:val="003D00CC"/>
    <w:rsid w:val="003D027F"/>
    <w:rsid w:val="003D06A3"/>
    <w:rsid w:val="003D076C"/>
    <w:rsid w:val="003D0843"/>
    <w:rsid w:val="003D0E39"/>
    <w:rsid w:val="003D1178"/>
    <w:rsid w:val="003D1970"/>
    <w:rsid w:val="003D19D0"/>
    <w:rsid w:val="003D1B10"/>
    <w:rsid w:val="003D1D2F"/>
    <w:rsid w:val="003D2256"/>
    <w:rsid w:val="003D22D1"/>
    <w:rsid w:val="003D254C"/>
    <w:rsid w:val="003D2B52"/>
    <w:rsid w:val="003D2E02"/>
    <w:rsid w:val="003D2F9B"/>
    <w:rsid w:val="003D2FF8"/>
    <w:rsid w:val="003D30FD"/>
    <w:rsid w:val="003D3436"/>
    <w:rsid w:val="003D3667"/>
    <w:rsid w:val="003D378C"/>
    <w:rsid w:val="003D39B6"/>
    <w:rsid w:val="003D3A04"/>
    <w:rsid w:val="003D3A81"/>
    <w:rsid w:val="003D400C"/>
    <w:rsid w:val="003D4040"/>
    <w:rsid w:val="003D4078"/>
    <w:rsid w:val="003D42DF"/>
    <w:rsid w:val="003D48FA"/>
    <w:rsid w:val="003D4A41"/>
    <w:rsid w:val="003D4AE8"/>
    <w:rsid w:val="003D4FEA"/>
    <w:rsid w:val="003D501C"/>
    <w:rsid w:val="003D5086"/>
    <w:rsid w:val="003D511E"/>
    <w:rsid w:val="003D5182"/>
    <w:rsid w:val="003D5259"/>
    <w:rsid w:val="003D5AE3"/>
    <w:rsid w:val="003D66A7"/>
    <w:rsid w:val="003D6897"/>
    <w:rsid w:val="003D6960"/>
    <w:rsid w:val="003D73EC"/>
    <w:rsid w:val="003D73FB"/>
    <w:rsid w:val="003D7788"/>
    <w:rsid w:val="003D7A46"/>
    <w:rsid w:val="003D7CBD"/>
    <w:rsid w:val="003D7DEF"/>
    <w:rsid w:val="003D7F94"/>
    <w:rsid w:val="003E0379"/>
    <w:rsid w:val="003E037A"/>
    <w:rsid w:val="003E0788"/>
    <w:rsid w:val="003E0969"/>
    <w:rsid w:val="003E0B57"/>
    <w:rsid w:val="003E0BDD"/>
    <w:rsid w:val="003E0E38"/>
    <w:rsid w:val="003E0EEF"/>
    <w:rsid w:val="003E0F13"/>
    <w:rsid w:val="003E1306"/>
    <w:rsid w:val="003E1497"/>
    <w:rsid w:val="003E199C"/>
    <w:rsid w:val="003E199D"/>
    <w:rsid w:val="003E1EAE"/>
    <w:rsid w:val="003E1F7B"/>
    <w:rsid w:val="003E2345"/>
    <w:rsid w:val="003E28ED"/>
    <w:rsid w:val="003E2E44"/>
    <w:rsid w:val="003E30C5"/>
    <w:rsid w:val="003E315F"/>
    <w:rsid w:val="003E336A"/>
    <w:rsid w:val="003E34CA"/>
    <w:rsid w:val="003E356D"/>
    <w:rsid w:val="003E37ED"/>
    <w:rsid w:val="003E3806"/>
    <w:rsid w:val="003E385F"/>
    <w:rsid w:val="003E3899"/>
    <w:rsid w:val="003E3B00"/>
    <w:rsid w:val="003E3B6C"/>
    <w:rsid w:val="003E3C92"/>
    <w:rsid w:val="003E4212"/>
    <w:rsid w:val="003E4393"/>
    <w:rsid w:val="003E457A"/>
    <w:rsid w:val="003E4991"/>
    <w:rsid w:val="003E51AA"/>
    <w:rsid w:val="003E60E7"/>
    <w:rsid w:val="003E6314"/>
    <w:rsid w:val="003E632E"/>
    <w:rsid w:val="003E65FB"/>
    <w:rsid w:val="003E67C0"/>
    <w:rsid w:val="003E6A27"/>
    <w:rsid w:val="003E6B78"/>
    <w:rsid w:val="003E6BD9"/>
    <w:rsid w:val="003E6E9D"/>
    <w:rsid w:val="003E76B9"/>
    <w:rsid w:val="003E77AF"/>
    <w:rsid w:val="003E7806"/>
    <w:rsid w:val="003E79BE"/>
    <w:rsid w:val="003E7B0D"/>
    <w:rsid w:val="003E7C57"/>
    <w:rsid w:val="003E7FE2"/>
    <w:rsid w:val="003F0287"/>
    <w:rsid w:val="003F08E7"/>
    <w:rsid w:val="003F0A1C"/>
    <w:rsid w:val="003F1005"/>
    <w:rsid w:val="003F104B"/>
    <w:rsid w:val="003F10B9"/>
    <w:rsid w:val="003F1102"/>
    <w:rsid w:val="003F19BA"/>
    <w:rsid w:val="003F1A8F"/>
    <w:rsid w:val="003F1BA3"/>
    <w:rsid w:val="003F1D5A"/>
    <w:rsid w:val="003F2D88"/>
    <w:rsid w:val="003F33C0"/>
    <w:rsid w:val="003F3453"/>
    <w:rsid w:val="003F3541"/>
    <w:rsid w:val="003F370B"/>
    <w:rsid w:val="003F386E"/>
    <w:rsid w:val="003F3B8C"/>
    <w:rsid w:val="003F3B9C"/>
    <w:rsid w:val="003F3CBA"/>
    <w:rsid w:val="003F3CF3"/>
    <w:rsid w:val="003F3FCB"/>
    <w:rsid w:val="003F4065"/>
    <w:rsid w:val="003F468E"/>
    <w:rsid w:val="003F48CC"/>
    <w:rsid w:val="003F506C"/>
    <w:rsid w:val="003F5357"/>
    <w:rsid w:val="003F55EE"/>
    <w:rsid w:val="003F562F"/>
    <w:rsid w:val="003F56BE"/>
    <w:rsid w:val="003F578E"/>
    <w:rsid w:val="003F57EF"/>
    <w:rsid w:val="003F5887"/>
    <w:rsid w:val="003F60AB"/>
    <w:rsid w:val="003F624A"/>
    <w:rsid w:val="003F6870"/>
    <w:rsid w:val="003F73F4"/>
    <w:rsid w:val="003F7610"/>
    <w:rsid w:val="003F7851"/>
    <w:rsid w:val="003F7E62"/>
    <w:rsid w:val="0040005C"/>
    <w:rsid w:val="004005B2"/>
    <w:rsid w:val="00401052"/>
    <w:rsid w:val="004010EC"/>
    <w:rsid w:val="004012ED"/>
    <w:rsid w:val="004013B8"/>
    <w:rsid w:val="004013D9"/>
    <w:rsid w:val="004013E6"/>
    <w:rsid w:val="004019C8"/>
    <w:rsid w:val="00401CF1"/>
    <w:rsid w:val="00401D4B"/>
    <w:rsid w:val="00401E2C"/>
    <w:rsid w:val="00401F71"/>
    <w:rsid w:val="00402239"/>
    <w:rsid w:val="0040249B"/>
    <w:rsid w:val="00402658"/>
    <w:rsid w:val="004029F0"/>
    <w:rsid w:val="00402B51"/>
    <w:rsid w:val="00402B9B"/>
    <w:rsid w:val="00402FB1"/>
    <w:rsid w:val="0040333F"/>
    <w:rsid w:val="004033B3"/>
    <w:rsid w:val="00403744"/>
    <w:rsid w:val="004038FE"/>
    <w:rsid w:val="00403B48"/>
    <w:rsid w:val="00403F3B"/>
    <w:rsid w:val="004041B1"/>
    <w:rsid w:val="0040445B"/>
    <w:rsid w:val="00404585"/>
    <w:rsid w:val="00404906"/>
    <w:rsid w:val="00404ACA"/>
    <w:rsid w:val="00404B0E"/>
    <w:rsid w:val="004050BB"/>
    <w:rsid w:val="00405227"/>
    <w:rsid w:val="004053DE"/>
    <w:rsid w:val="004054BA"/>
    <w:rsid w:val="00405B57"/>
    <w:rsid w:val="00405C08"/>
    <w:rsid w:val="00405D8D"/>
    <w:rsid w:val="00406366"/>
    <w:rsid w:val="00406A18"/>
    <w:rsid w:val="00406A8E"/>
    <w:rsid w:val="00406E25"/>
    <w:rsid w:val="00406EEC"/>
    <w:rsid w:val="00406F13"/>
    <w:rsid w:val="0040724A"/>
    <w:rsid w:val="004075EB"/>
    <w:rsid w:val="0040769F"/>
    <w:rsid w:val="0040771C"/>
    <w:rsid w:val="004079A2"/>
    <w:rsid w:val="00407F7B"/>
    <w:rsid w:val="004102DB"/>
    <w:rsid w:val="004103EA"/>
    <w:rsid w:val="00410A9B"/>
    <w:rsid w:val="0041144D"/>
    <w:rsid w:val="0041165D"/>
    <w:rsid w:val="00411C11"/>
    <w:rsid w:val="00411D83"/>
    <w:rsid w:val="00412088"/>
    <w:rsid w:val="004123F7"/>
    <w:rsid w:val="00412BDC"/>
    <w:rsid w:val="00412BFC"/>
    <w:rsid w:val="00412E3A"/>
    <w:rsid w:val="004130E9"/>
    <w:rsid w:val="00413536"/>
    <w:rsid w:val="00413A9B"/>
    <w:rsid w:val="00413D79"/>
    <w:rsid w:val="00413EB4"/>
    <w:rsid w:val="004140E2"/>
    <w:rsid w:val="0041418F"/>
    <w:rsid w:val="004143AC"/>
    <w:rsid w:val="00414E23"/>
    <w:rsid w:val="00415037"/>
    <w:rsid w:val="00415047"/>
    <w:rsid w:val="00415370"/>
    <w:rsid w:val="0041538F"/>
    <w:rsid w:val="004155FE"/>
    <w:rsid w:val="00415829"/>
    <w:rsid w:val="00415832"/>
    <w:rsid w:val="004159C1"/>
    <w:rsid w:val="00415CF9"/>
    <w:rsid w:val="00415D6E"/>
    <w:rsid w:val="0041639A"/>
    <w:rsid w:val="00416543"/>
    <w:rsid w:val="0041691E"/>
    <w:rsid w:val="00416C5E"/>
    <w:rsid w:val="004170C1"/>
    <w:rsid w:val="00417147"/>
    <w:rsid w:val="00417373"/>
    <w:rsid w:val="00417436"/>
    <w:rsid w:val="00417850"/>
    <w:rsid w:val="00417917"/>
    <w:rsid w:val="00417EB7"/>
    <w:rsid w:val="00417FF1"/>
    <w:rsid w:val="00420537"/>
    <w:rsid w:val="00420819"/>
    <w:rsid w:val="004208F1"/>
    <w:rsid w:val="00420A37"/>
    <w:rsid w:val="00420C54"/>
    <w:rsid w:val="00420C8F"/>
    <w:rsid w:val="00420D09"/>
    <w:rsid w:val="00420F43"/>
    <w:rsid w:val="004211E4"/>
    <w:rsid w:val="00421586"/>
    <w:rsid w:val="00421B4C"/>
    <w:rsid w:val="00422C0C"/>
    <w:rsid w:val="00422C86"/>
    <w:rsid w:val="004230D5"/>
    <w:rsid w:val="00423BF7"/>
    <w:rsid w:val="004243E3"/>
    <w:rsid w:val="00424638"/>
    <w:rsid w:val="00424858"/>
    <w:rsid w:val="00424F52"/>
    <w:rsid w:val="00425578"/>
    <w:rsid w:val="00425619"/>
    <w:rsid w:val="00425C1E"/>
    <w:rsid w:val="00425F2F"/>
    <w:rsid w:val="004264FD"/>
    <w:rsid w:val="004265E7"/>
    <w:rsid w:val="00426CF9"/>
    <w:rsid w:val="00426EAD"/>
    <w:rsid w:val="0042706C"/>
    <w:rsid w:val="004271DA"/>
    <w:rsid w:val="00427605"/>
    <w:rsid w:val="004277EE"/>
    <w:rsid w:val="004279BE"/>
    <w:rsid w:val="00427C0B"/>
    <w:rsid w:val="00427C19"/>
    <w:rsid w:val="00427E6D"/>
    <w:rsid w:val="00427FC3"/>
    <w:rsid w:val="004302A5"/>
    <w:rsid w:val="0043068F"/>
    <w:rsid w:val="004306C4"/>
    <w:rsid w:val="0043085E"/>
    <w:rsid w:val="00430C8A"/>
    <w:rsid w:val="00431151"/>
    <w:rsid w:val="004314BF"/>
    <w:rsid w:val="00431822"/>
    <w:rsid w:val="00431910"/>
    <w:rsid w:val="00431A1A"/>
    <w:rsid w:val="00431B56"/>
    <w:rsid w:val="00431B84"/>
    <w:rsid w:val="00431BD6"/>
    <w:rsid w:val="00431D2D"/>
    <w:rsid w:val="00431F86"/>
    <w:rsid w:val="0043218E"/>
    <w:rsid w:val="00432407"/>
    <w:rsid w:val="004324CB"/>
    <w:rsid w:val="00432641"/>
    <w:rsid w:val="00432A7C"/>
    <w:rsid w:val="00432D00"/>
    <w:rsid w:val="00433431"/>
    <w:rsid w:val="00433A45"/>
    <w:rsid w:val="00433AE7"/>
    <w:rsid w:val="00433D30"/>
    <w:rsid w:val="00433F5A"/>
    <w:rsid w:val="00434138"/>
    <w:rsid w:val="0043439D"/>
    <w:rsid w:val="004344F5"/>
    <w:rsid w:val="00434746"/>
    <w:rsid w:val="00434FA0"/>
    <w:rsid w:val="004350AF"/>
    <w:rsid w:val="00435A25"/>
    <w:rsid w:val="00435AF2"/>
    <w:rsid w:val="00435B54"/>
    <w:rsid w:val="004363E8"/>
    <w:rsid w:val="00436A86"/>
    <w:rsid w:val="00436B6D"/>
    <w:rsid w:val="00436E07"/>
    <w:rsid w:val="00436ECF"/>
    <w:rsid w:val="00437428"/>
    <w:rsid w:val="00437437"/>
    <w:rsid w:val="004376DE"/>
    <w:rsid w:val="00437769"/>
    <w:rsid w:val="0043781F"/>
    <w:rsid w:val="004378D6"/>
    <w:rsid w:val="00437C4E"/>
    <w:rsid w:val="0044018A"/>
    <w:rsid w:val="00440300"/>
    <w:rsid w:val="00440374"/>
    <w:rsid w:val="00440628"/>
    <w:rsid w:val="004408DF"/>
    <w:rsid w:val="00440F55"/>
    <w:rsid w:val="00440FC0"/>
    <w:rsid w:val="00441139"/>
    <w:rsid w:val="0044151E"/>
    <w:rsid w:val="004415F7"/>
    <w:rsid w:val="004418BE"/>
    <w:rsid w:val="00441FF2"/>
    <w:rsid w:val="0044218B"/>
    <w:rsid w:val="0044236A"/>
    <w:rsid w:val="00442424"/>
    <w:rsid w:val="004424E5"/>
    <w:rsid w:val="00442709"/>
    <w:rsid w:val="00442933"/>
    <w:rsid w:val="00442CED"/>
    <w:rsid w:val="0044304E"/>
    <w:rsid w:val="0044312D"/>
    <w:rsid w:val="0044385C"/>
    <w:rsid w:val="00443894"/>
    <w:rsid w:val="00443AF5"/>
    <w:rsid w:val="0044420D"/>
    <w:rsid w:val="00444290"/>
    <w:rsid w:val="00444448"/>
    <w:rsid w:val="004449DA"/>
    <w:rsid w:val="00444AD6"/>
    <w:rsid w:val="00444BA1"/>
    <w:rsid w:val="00444D0A"/>
    <w:rsid w:val="0044568C"/>
    <w:rsid w:val="00445A3A"/>
    <w:rsid w:val="00445DFE"/>
    <w:rsid w:val="00445FE4"/>
    <w:rsid w:val="00446125"/>
    <w:rsid w:val="004461D9"/>
    <w:rsid w:val="004464CE"/>
    <w:rsid w:val="00446852"/>
    <w:rsid w:val="00446C3E"/>
    <w:rsid w:val="00446E1F"/>
    <w:rsid w:val="00447112"/>
    <w:rsid w:val="004476B9"/>
    <w:rsid w:val="00447722"/>
    <w:rsid w:val="004477CC"/>
    <w:rsid w:val="00447B09"/>
    <w:rsid w:val="00447CDE"/>
    <w:rsid w:val="00447D1D"/>
    <w:rsid w:val="00447EC0"/>
    <w:rsid w:val="004500FB"/>
    <w:rsid w:val="00450248"/>
    <w:rsid w:val="00450281"/>
    <w:rsid w:val="004506AB"/>
    <w:rsid w:val="0045087C"/>
    <w:rsid w:val="0045088C"/>
    <w:rsid w:val="004508DF"/>
    <w:rsid w:val="00450BE5"/>
    <w:rsid w:val="00450EB5"/>
    <w:rsid w:val="00450F28"/>
    <w:rsid w:val="00450FE9"/>
    <w:rsid w:val="004510D6"/>
    <w:rsid w:val="004513AB"/>
    <w:rsid w:val="00451756"/>
    <w:rsid w:val="00451F77"/>
    <w:rsid w:val="00452726"/>
    <w:rsid w:val="004527D5"/>
    <w:rsid w:val="0045286D"/>
    <w:rsid w:val="00452933"/>
    <w:rsid w:val="00452EDD"/>
    <w:rsid w:val="00452F75"/>
    <w:rsid w:val="00452FD3"/>
    <w:rsid w:val="00453596"/>
    <w:rsid w:val="00453678"/>
    <w:rsid w:val="00453DBF"/>
    <w:rsid w:val="00454090"/>
    <w:rsid w:val="0045426B"/>
    <w:rsid w:val="004543AC"/>
    <w:rsid w:val="00454A46"/>
    <w:rsid w:val="0045517B"/>
    <w:rsid w:val="00455291"/>
    <w:rsid w:val="0045561D"/>
    <w:rsid w:val="00455819"/>
    <w:rsid w:val="0045581F"/>
    <w:rsid w:val="00455CBC"/>
    <w:rsid w:val="004564CE"/>
    <w:rsid w:val="00456794"/>
    <w:rsid w:val="00456C48"/>
    <w:rsid w:val="00456CD7"/>
    <w:rsid w:val="00456D3C"/>
    <w:rsid w:val="00456F9B"/>
    <w:rsid w:val="00457ACC"/>
    <w:rsid w:val="00457C1C"/>
    <w:rsid w:val="00457CB0"/>
    <w:rsid w:val="00457DA1"/>
    <w:rsid w:val="00460017"/>
    <w:rsid w:val="00460175"/>
    <w:rsid w:val="004603CE"/>
    <w:rsid w:val="00460524"/>
    <w:rsid w:val="004605A3"/>
    <w:rsid w:val="0046085B"/>
    <w:rsid w:val="0046093D"/>
    <w:rsid w:val="00460DED"/>
    <w:rsid w:val="00460E30"/>
    <w:rsid w:val="00460F56"/>
    <w:rsid w:val="00460F71"/>
    <w:rsid w:val="004611AF"/>
    <w:rsid w:val="004614A1"/>
    <w:rsid w:val="0046155A"/>
    <w:rsid w:val="00461A82"/>
    <w:rsid w:val="00461DAE"/>
    <w:rsid w:val="00462773"/>
    <w:rsid w:val="00462A4F"/>
    <w:rsid w:val="00462A88"/>
    <w:rsid w:val="00462C62"/>
    <w:rsid w:val="00463071"/>
    <w:rsid w:val="004637C0"/>
    <w:rsid w:val="00463B90"/>
    <w:rsid w:val="00463C68"/>
    <w:rsid w:val="00463EC1"/>
    <w:rsid w:val="00463F16"/>
    <w:rsid w:val="00464228"/>
    <w:rsid w:val="004646AE"/>
    <w:rsid w:val="00464771"/>
    <w:rsid w:val="0046482D"/>
    <w:rsid w:val="00464893"/>
    <w:rsid w:val="00464FD8"/>
    <w:rsid w:val="00465727"/>
    <w:rsid w:val="00465AB6"/>
    <w:rsid w:val="00465CF6"/>
    <w:rsid w:val="00465E06"/>
    <w:rsid w:val="0046669F"/>
    <w:rsid w:val="00466708"/>
    <w:rsid w:val="0046704F"/>
    <w:rsid w:val="004671E0"/>
    <w:rsid w:val="00467363"/>
    <w:rsid w:val="00467748"/>
    <w:rsid w:val="004678B7"/>
    <w:rsid w:val="00467A38"/>
    <w:rsid w:val="00467BA6"/>
    <w:rsid w:val="00470084"/>
    <w:rsid w:val="00470125"/>
    <w:rsid w:val="0047030A"/>
    <w:rsid w:val="0047071C"/>
    <w:rsid w:val="004709D9"/>
    <w:rsid w:val="00470CAE"/>
    <w:rsid w:val="004712DF"/>
    <w:rsid w:val="00471513"/>
    <w:rsid w:val="00471B1D"/>
    <w:rsid w:val="00471DB7"/>
    <w:rsid w:val="00472399"/>
    <w:rsid w:val="004723B5"/>
    <w:rsid w:val="004727C8"/>
    <w:rsid w:val="00472979"/>
    <w:rsid w:val="00472C2A"/>
    <w:rsid w:val="00472FCD"/>
    <w:rsid w:val="00473572"/>
    <w:rsid w:val="0047378D"/>
    <w:rsid w:val="004739FB"/>
    <w:rsid w:val="00473B8B"/>
    <w:rsid w:val="00475003"/>
    <w:rsid w:val="004750E5"/>
    <w:rsid w:val="0047531B"/>
    <w:rsid w:val="00475409"/>
    <w:rsid w:val="004754BF"/>
    <w:rsid w:val="004755D1"/>
    <w:rsid w:val="004757DD"/>
    <w:rsid w:val="0047587E"/>
    <w:rsid w:val="00475CEE"/>
    <w:rsid w:val="004763E8"/>
    <w:rsid w:val="00476736"/>
    <w:rsid w:val="00476AB9"/>
    <w:rsid w:val="00476C50"/>
    <w:rsid w:val="00476DF1"/>
    <w:rsid w:val="00477196"/>
    <w:rsid w:val="00477276"/>
    <w:rsid w:val="0047765E"/>
    <w:rsid w:val="00477CA6"/>
    <w:rsid w:val="00477D92"/>
    <w:rsid w:val="00480152"/>
    <w:rsid w:val="004801D5"/>
    <w:rsid w:val="00480495"/>
    <w:rsid w:val="00480FA9"/>
    <w:rsid w:val="0048136C"/>
    <w:rsid w:val="004813C3"/>
    <w:rsid w:val="004817AE"/>
    <w:rsid w:val="004819FA"/>
    <w:rsid w:val="00481CD1"/>
    <w:rsid w:val="00481CE2"/>
    <w:rsid w:val="00481D9B"/>
    <w:rsid w:val="00481DA8"/>
    <w:rsid w:val="004824C3"/>
    <w:rsid w:val="004824DA"/>
    <w:rsid w:val="00482B25"/>
    <w:rsid w:val="00482D7D"/>
    <w:rsid w:val="004834A8"/>
    <w:rsid w:val="004837C2"/>
    <w:rsid w:val="00483A79"/>
    <w:rsid w:val="00483D74"/>
    <w:rsid w:val="00483E2F"/>
    <w:rsid w:val="00483E3C"/>
    <w:rsid w:val="004845C1"/>
    <w:rsid w:val="00484794"/>
    <w:rsid w:val="0048495F"/>
    <w:rsid w:val="00484A4A"/>
    <w:rsid w:val="00484B83"/>
    <w:rsid w:val="0048533C"/>
    <w:rsid w:val="00485402"/>
    <w:rsid w:val="00485679"/>
    <w:rsid w:val="004856E5"/>
    <w:rsid w:val="00485808"/>
    <w:rsid w:val="004859A7"/>
    <w:rsid w:val="00485D36"/>
    <w:rsid w:val="00485E71"/>
    <w:rsid w:val="004860EB"/>
    <w:rsid w:val="00486251"/>
    <w:rsid w:val="00486B58"/>
    <w:rsid w:val="00486CFC"/>
    <w:rsid w:val="004872DD"/>
    <w:rsid w:val="0048766D"/>
    <w:rsid w:val="00487E21"/>
    <w:rsid w:val="00487E7C"/>
    <w:rsid w:val="00490043"/>
    <w:rsid w:val="00490357"/>
    <w:rsid w:val="00490E91"/>
    <w:rsid w:val="00490FB1"/>
    <w:rsid w:val="0049116E"/>
    <w:rsid w:val="004911E7"/>
    <w:rsid w:val="004913B6"/>
    <w:rsid w:val="00491416"/>
    <w:rsid w:val="004916F7"/>
    <w:rsid w:val="00491D89"/>
    <w:rsid w:val="004921AD"/>
    <w:rsid w:val="00492209"/>
    <w:rsid w:val="00492441"/>
    <w:rsid w:val="004930D0"/>
    <w:rsid w:val="00493170"/>
    <w:rsid w:val="00493274"/>
    <w:rsid w:val="00493789"/>
    <w:rsid w:val="00493B35"/>
    <w:rsid w:val="00493BAF"/>
    <w:rsid w:val="004941B1"/>
    <w:rsid w:val="00494255"/>
    <w:rsid w:val="004946D3"/>
    <w:rsid w:val="0049496D"/>
    <w:rsid w:val="00494B13"/>
    <w:rsid w:val="00494C55"/>
    <w:rsid w:val="004950B0"/>
    <w:rsid w:val="0049555A"/>
    <w:rsid w:val="004956CB"/>
    <w:rsid w:val="004957E1"/>
    <w:rsid w:val="0049594F"/>
    <w:rsid w:val="00495B2D"/>
    <w:rsid w:val="00495E82"/>
    <w:rsid w:val="004961A1"/>
    <w:rsid w:val="00496504"/>
    <w:rsid w:val="00496AA3"/>
    <w:rsid w:val="00496B30"/>
    <w:rsid w:val="00496C53"/>
    <w:rsid w:val="00496CEE"/>
    <w:rsid w:val="00496CFB"/>
    <w:rsid w:val="00496D43"/>
    <w:rsid w:val="004970D9"/>
    <w:rsid w:val="004975C9"/>
    <w:rsid w:val="004975D2"/>
    <w:rsid w:val="00497739"/>
    <w:rsid w:val="00497BAF"/>
    <w:rsid w:val="00497D52"/>
    <w:rsid w:val="004A0068"/>
    <w:rsid w:val="004A00AE"/>
    <w:rsid w:val="004A053A"/>
    <w:rsid w:val="004A07AB"/>
    <w:rsid w:val="004A08DF"/>
    <w:rsid w:val="004A0AEC"/>
    <w:rsid w:val="004A0B0E"/>
    <w:rsid w:val="004A0CCB"/>
    <w:rsid w:val="004A0EA5"/>
    <w:rsid w:val="004A0F81"/>
    <w:rsid w:val="004A1140"/>
    <w:rsid w:val="004A17B2"/>
    <w:rsid w:val="004A2077"/>
    <w:rsid w:val="004A2111"/>
    <w:rsid w:val="004A283A"/>
    <w:rsid w:val="004A2CC3"/>
    <w:rsid w:val="004A2F1E"/>
    <w:rsid w:val="004A2F22"/>
    <w:rsid w:val="004A3251"/>
    <w:rsid w:val="004A3282"/>
    <w:rsid w:val="004A345B"/>
    <w:rsid w:val="004A3627"/>
    <w:rsid w:val="004A36CA"/>
    <w:rsid w:val="004A3C2C"/>
    <w:rsid w:val="004A3FDB"/>
    <w:rsid w:val="004A416C"/>
    <w:rsid w:val="004A4962"/>
    <w:rsid w:val="004A4C2A"/>
    <w:rsid w:val="004A4E39"/>
    <w:rsid w:val="004A4EC8"/>
    <w:rsid w:val="004A4F90"/>
    <w:rsid w:val="004A50EC"/>
    <w:rsid w:val="004A5202"/>
    <w:rsid w:val="004A57D0"/>
    <w:rsid w:val="004A5821"/>
    <w:rsid w:val="004A5831"/>
    <w:rsid w:val="004A5A2A"/>
    <w:rsid w:val="004A5B17"/>
    <w:rsid w:val="004A5D83"/>
    <w:rsid w:val="004A615A"/>
    <w:rsid w:val="004A65BE"/>
    <w:rsid w:val="004A698C"/>
    <w:rsid w:val="004A69A0"/>
    <w:rsid w:val="004A6BA3"/>
    <w:rsid w:val="004A6DE6"/>
    <w:rsid w:val="004A6E3D"/>
    <w:rsid w:val="004A7311"/>
    <w:rsid w:val="004A7744"/>
    <w:rsid w:val="004A79EA"/>
    <w:rsid w:val="004B000F"/>
    <w:rsid w:val="004B010D"/>
    <w:rsid w:val="004B0122"/>
    <w:rsid w:val="004B0283"/>
    <w:rsid w:val="004B0C16"/>
    <w:rsid w:val="004B0D91"/>
    <w:rsid w:val="004B10B8"/>
    <w:rsid w:val="004B13B8"/>
    <w:rsid w:val="004B149A"/>
    <w:rsid w:val="004B16B4"/>
    <w:rsid w:val="004B16BE"/>
    <w:rsid w:val="004B1C71"/>
    <w:rsid w:val="004B1DC6"/>
    <w:rsid w:val="004B1E91"/>
    <w:rsid w:val="004B22FC"/>
    <w:rsid w:val="004B2598"/>
    <w:rsid w:val="004B2609"/>
    <w:rsid w:val="004B2C5E"/>
    <w:rsid w:val="004B2C6A"/>
    <w:rsid w:val="004B30D5"/>
    <w:rsid w:val="004B3105"/>
    <w:rsid w:val="004B3295"/>
    <w:rsid w:val="004B3552"/>
    <w:rsid w:val="004B393B"/>
    <w:rsid w:val="004B39EC"/>
    <w:rsid w:val="004B3C17"/>
    <w:rsid w:val="004B3C37"/>
    <w:rsid w:val="004B3F62"/>
    <w:rsid w:val="004B3FD3"/>
    <w:rsid w:val="004B45D1"/>
    <w:rsid w:val="004B47C0"/>
    <w:rsid w:val="004B4B2D"/>
    <w:rsid w:val="004B4C2E"/>
    <w:rsid w:val="004B4D2F"/>
    <w:rsid w:val="004B4DD4"/>
    <w:rsid w:val="004B54B5"/>
    <w:rsid w:val="004B5824"/>
    <w:rsid w:val="004B58B9"/>
    <w:rsid w:val="004B59B3"/>
    <w:rsid w:val="004B5AF3"/>
    <w:rsid w:val="004B676D"/>
    <w:rsid w:val="004B686D"/>
    <w:rsid w:val="004B6FF3"/>
    <w:rsid w:val="004B7ECD"/>
    <w:rsid w:val="004C0218"/>
    <w:rsid w:val="004C024D"/>
    <w:rsid w:val="004C02D7"/>
    <w:rsid w:val="004C045E"/>
    <w:rsid w:val="004C04DE"/>
    <w:rsid w:val="004C0B41"/>
    <w:rsid w:val="004C0BD5"/>
    <w:rsid w:val="004C1069"/>
    <w:rsid w:val="004C1179"/>
    <w:rsid w:val="004C126B"/>
    <w:rsid w:val="004C1365"/>
    <w:rsid w:val="004C1697"/>
    <w:rsid w:val="004C17FB"/>
    <w:rsid w:val="004C1A69"/>
    <w:rsid w:val="004C1CA9"/>
    <w:rsid w:val="004C1D86"/>
    <w:rsid w:val="004C1FAB"/>
    <w:rsid w:val="004C1FD1"/>
    <w:rsid w:val="004C28CD"/>
    <w:rsid w:val="004C29CE"/>
    <w:rsid w:val="004C2D7E"/>
    <w:rsid w:val="004C2E1C"/>
    <w:rsid w:val="004C2F24"/>
    <w:rsid w:val="004C2F78"/>
    <w:rsid w:val="004C2FA5"/>
    <w:rsid w:val="004C333D"/>
    <w:rsid w:val="004C361C"/>
    <w:rsid w:val="004C399A"/>
    <w:rsid w:val="004C3D5D"/>
    <w:rsid w:val="004C404E"/>
    <w:rsid w:val="004C423E"/>
    <w:rsid w:val="004C4CED"/>
    <w:rsid w:val="004C4F5E"/>
    <w:rsid w:val="004C603C"/>
    <w:rsid w:val="004C62A5"/>
    <w:rsid w:val="004C6427"/>
    <w:rsid w:val="004C6577"/>
    <w:rsid w:val="004C68F8"/>
    <w:rsid w:val="004C6B06"/>
    <w:rsid w:val="004C6B8F"/>
    <w:rsid w:val="004C6C33"/>
    <w:rsid w:val="004C72C0"/>
    <w:rsid w:val="004C7391"/>
    <w:rsid w:val="004C7568"/>
    <w:rsid w:val="004C7E57"/>
    <w:rsid w:val="004C7F82"/>
    <w:rsid w:val="004C7FC6"/>
    <w:rsid w:val="004D02DA"/>
    <w:rsid w:val="004D0476"/>
    <w:rsid w:val="004D066F"/>
    <w:rsid w:val="004D0BF5"/>
    <w:rsid w:val="004D1571"/>
    <w:rsid w:val="004D1A22"/>
    <w:rsid w:val="004D1DA0"/>
    <w:rsid w:val="004D20EB"/>
    <w:rsid w:val="004D2368"/>
    <w:rsid w:val="004D2582"/>
    <w:rsid w:val="004D2736"/>
    <w:rsid w:val="004D2919"/>
    <w:rsid w:val="004D2A4E"/>
    <w:rsid w:val="004D2C7E"/>
    <w:rsid w:val="004D2CA3"/>
    <w:rsid w:val="004D2DEB"/>
    <w:rsid w:val="004D2FDF"/>
    <w:rsid w:val="004D31AB"/>
    <w:rsid w:val="004D31EA"/>
    <w:rsid w:val="004D35C0"/>
    <w:rsid w:val="004D38DF"/>
    <w:rsid w:val="004D3ACF"/>
    <w:rsid w:val="004D3ADA"/>
    <w:rsid w:val="004D3AEC"/>
    <w:rsid w:val="004D3C63"/>
    <w:rsid w:val="004D3FB0"/>
    <w:rsid w:val="004D453C"/>
    <w:rsid w:val="004D47DB"/>
    <w:rsid w:val="004D4FEB"/>
    <w:rsid w:val="004D52C8"/>
    <w:rsid w:val="004D5426"/>
    <w:rsid w:val="004D570C"/>
    <w:rsid w:val="004D5AFB"/>
    <w:rsid w:val="004D62B6"/>
    <w:rsid w:val="004D68D5"/>
    <w:rsid w:val="004D6EBA"/>
    <w:rsid w:val="004D73FF"/>
    <w:rsid w:val="004D776B"/>
    <w:rsid w:val="004D7C61"/>
    <w:rsid w:val="004E01AB"/>
    <w:rsid w:val="004E03F3"/>
    <w:rsid w:val="004E0465"/>
    <w:rsid w:val="004E051E"/>
    <w:rsid w:val="004E0867"/>
    <w:rsid w:val="004E08A4"/>
    <w:rsid w:val="004E1070"/>
    <w:rsid w:val="004E10DF"/>
    <w:rsid w:val="004E12AF"/>
    <w:rsid w:val="004E12D3"/>
    <w:rsid w:val="004E148C"/>
    <w:rsid w:val="004E1975"/>
    <w:rsid w:val="004E1AA9"/>
    <w:rsid w:val="004E1C7A"/>
    <w:rsid w:val="004E1F53"/>
    <w:rsid w:val="004E1FF8"/>
    <w:rsid w:val="004E215C"/>
    <w:rsid w:val="004E22CB"/>
    <w:rsid w:val="004E243D"/>
    <w:rsid w:val="004E2E6D"/>
    <w:rsid w:val="004E3291"/>
    <w:rsid w:val="004E3A95"/>
    <w:rsid w:val="004E3C96"/>
    <w:rsid w:val="004E3FA2"/>
    <w:rsid w:val="004E4346"/>
    <w:rsid w:val="004E47A5"/>
    <w:rsid w:val="004E4ACA"/>
    <w:rsid w:val="004E4E47"/>
    <w:rsid w:val="004E5155"/>
    <w:rsid w:val="004E517F"/>
    <w:rsid w:val="004E5526"/>
    <w:rsid w:val="004E5651"/>
    <w:rsid w:val="004E5AD1"/>
    <w:rsid w:val="004E5D96"/>
    <w:rsid w:val="004E5EC8"/>
    <w:rsid w:val="004E6461"/>
    <w:rsid w:val="004E66AB"/>
    <w:rsid w:val="004E6DC6"/>
    <w:rsid w:val="004E6EF8"/>
    <w:rsid w:val="004E70D8"/>
    <w:rsid w:val="004E723D"/>
    <w:rsid w:val="004E7555"/>
    <w:rsid w:val="004E7953"/>
    <w:rsid w:val="004E7C7E"/>
    <w:rsid w:val="004E7E98"/>
    <w:rsid w:val="004F0118"/>
    <w:rsid w:val="004F02D1"/>
    <w:rsid w:val="004F062A"/>
    <w:rsid w:val="004F0EDB"/>
    <w:rsid w:val="004F1044"/>
    <w:rsid w:val="004F1175"/>
    <w:rsid w:val="004F1199"/>
    <w:rsid w:val="004F11DB"/>
    <w:rsid w:val="004F1865"/>
    <w:rsid w:val="004F1D29"/>
    <w:rsid w:val="004F25AB"/>
    <w:rsid w:val="004F25DE"/>
    <w:rsid w:val="004F2A86"/>
    <w:rsid w:val="004F2B8C"/>
    <w:rsid w:val="004F2CF1"/>
    <w:rsid w:val="004F2D0C"/>
    <w:rsid w:val="004F3CBD"/>
    <w:rsid w:val="004F3E48"/>
    <w:rsid w:val="004F3FD3"/>
    <w:rsid w:val="004F418B"/>
    <w:rsid w:val="004F44A9"/>
    <w:rsid w:val="004F46B9"/>
    <w:rsid w:val="004F475A"/>
    <w:rsid w:val="004F4801"/>
    <w:rsid w:val="004F48F2"/>
    <w:rsid w:val="004F4DAB"/>
    <w:rsid w:val="004F5873"/>
    <w:rsid w:val="004F5A39"/>
    <w:rsid w:val="004F5FAE"/>
    <w:rsid w:val="004F6157"/>
    <w:rsid w:val="004F66E6"/>
    <w:rsid w:val="004F66F6"/>
    <w:rsid w:val="004F68B7"/>
    <w:rsid w:val="004F6C2A"/>
    <w:rsid w:val="004F6EEF"/>
    <w:rsid w:val="004F6F47"/>
    <w:rsid w:val="004F7060"/>
    <w:rsid w:val="004F7106"/>
    <w:rsid w:val="004F740D"/>
    <w:rsid w:val="004F750E"/>
    <w:rsid w:val="004F7553"/>
    <w:rsid w:val="004F7B6F"/>
    <w:rsid w:val="004F7B88"/>
    <w:rsid w:val="00500989"/>
    <w:rsid w:val="005009A6"/>
    <w:rsid w:val="00500D1E"/>
    <w:rsid w:val="00500FC1"/>
    <w:rsid w:val="005011F9"/>
    <w:rsid w:val="00501269"/>
    <w:rsid w:val="0050150F"/>
    <w:rsid w:val="0050158E"/>
    <w:rsid w:val="005016A6"/>
    <w:rsid w:val="00501814"/>
    <w:rsid w:val="00501CE7"/>
    <w:rsid w:val="0050200A"/>
    <w:rsid w:val="00502179"/>
    <w:rsid w:val="0050288B"/>
    <w:rsid w:val="00502C1F"/>
    <w:rsid w:val="00502D34"/>
    <w:rsid w:val="00502F0B"/>
    <w:rsid w:val="00502FD4"/>
    <w:rsid w:val="00502FDA"/>
    <w:rsid w:val="0050319C"/>
    <w:rsid w:val="005031EA"/>
    <w:rsid w:val="0050349C"/>
    <w:rsid w:val="00503501"/>
    <w:rsid w:val="0050395D"/>
    <w:rsid w:val="00503B31"/>
    <w:rsid w:val="00503C02"/>
    <w:rsid w:val="00503EE9"/>
    <w:rsid w:val="00503FB3"/>
    <w:rsid w:val="0050450C"/>
    <w:rsid w:val="005046C9"/>
    <w:rsid w:val="0050499F"/>
    <w:rsid w:val="00504CD8"/>
    <w:rsid w:val="005053A4"/>
    <w:rsid w:val="005053E9"/>
    <w:rsid w:val="00505471"/>
    <w:rsid w:val="0050568B"/>
    <w:rsid w:val="0050582F"/>
    <w:rsid w:val="0050590C"/>
    <w:rsid w:val="00505A07"/>
    <w:rsid w:val="00505A39"/>
    <w:rsid w:val="00505DF8"/>
    <w:rsid w:val="005060B9"/>
    <w:rsid w:val="0050610E"/>
    <w:rsid w:val="005061B3"/>
    <w:rsid w:val="005068C8"/>
    <w:rsid w:val="005069DA"/>
    <w:rsid w:val="00506EC4"/>
    <w:rsid w:val="005075A3"/>
    <w:rsid w:val="005075EC"/>
    <w:rsid w:val="005076B2"/>
    <w:rsid w:val="00507934"/>
    <w:rsid w:val="00507A95"/>
    <w:rsid w:val="00507B11"/>
    <w:rsid w:val="005103FB"/>
    <w:rsid w:val="0051069B"/>
    <w:rsid w:val="00510D96"/>
    <w:rsid w:val="00510DFC"/>
    <w:rsid w:val="00510EB8"/>
    <w:rsid w:val="00511107"/>
    <w:rsid w:val="005112E8"/>
    <w:rsid w:val="00511680"/>
    <w:rsid w:val="00511895"/>
    <w:rsid w:val="0051196E"/>
    <w:rsid w:val="00511FEF"/>
    <w:rsid w:val="005123A8"/>
    <w:rsid w:val="005124DB"/>
    <w:rsid w:val="00512931"/>
    <w:rsid w:val="00512BAD"/>
    <w:rsid w:val="00512CC9"/>
    <w:rsid w:val="00512E74"/>
    <w:rsid w:val="00512F3C"/>
    <w:rsid w:val="005130C6"/>
    <w:rsid w:val="005130F7"/>
    <w:rsid w:val="005133FF"/>
    <w:rsid w:val="00513525"/>
    <w:rsid w:val="00513D7C"/>
    <w:rsid w:val="005143AB"/>
    <w:rsid w:val="00514507"/>
    <w:rsid w:val="00514646"/>
    <w:rsid w:val="005146D6"/>
    <w:rsid w:val="00514736"/>
    <w:rsid w:val="0051476B"/>
    <w:rsid w:val="005147D9"/>
    <w:rsid w:val="005148D8"/>
    <w:rsid w:val="00514E73"/>
    <w:rsid w:val="00514EFB"/>
    <w:rsid w:val="0051500F"/>
    <w:rsid w:val="00515898"/>
    <w:rsid w:val="0051595A"/>
    <w:rsid w:val="00515BCB"/>
    <w:rsid w:val="00515FCC"/>
    <w:rsid w:val="0051604C"/>
    <w:rsid w:val="005160F6"/>
    <w:rsid w:val="00516334"/>
    <w:rsid w:val="005163A2"/>
    <w:rsid w:val="005163B2"/>
    <w:rsid w:val="0051684E"/>
    <w:rsid w:val="00517279"/>
    <w:rsid w:val="0051747E"/>
    <w:rsid w:val="00517639"/>
    <w:rsid w:val="005177E7"/>
    <w:rsid w:val="00517978"/>
    <w:rsid w:val="00517C91"/>
    <w:rsid w:val="00517ED4"/>
    <w:rsid w:val="00517F1B"/>
    <w:rsid w:val="00517F52"/>
    <w:rsid w:val="00520455"/>
    <w:rsid w:val="00520770"/>
    <w:rsid w:val="00520985"/>
    <w:rsid w:val="00520B04"/>
    <w:rsid w:val="00520CA9"/>
    <w:rsid w:val="00520E3C"/>
    <w:rsid w:val="005211B2"/>
    <w:rsid w:val="00521318"/>
    <w:rsid w:val="00521417"/>
    <w:rsid w:val="00521577"/>
    <w:rsid w:val="00521659"/>
    <w:rsid w:val="005216D1"/>
    <w:rsid w:val="005217DC"/>
    <w:rsid w:val="00521849"/>
    <w:rsid w:val="00521874"/>
    <w:rsid w:val="0052196A"/>
    <w:rsid w:val="005226D4"/>
    <w:rsid w:val="0052278A"/>
    <w:rsid w:val="00522CFA"/>
    <w:rsid w:val="005232A6"/>
    <w:rsid w:val="00523324"/>
    <w:rsid w:val="005233B9"/>
    <w:rsid w:val="00523479"/>
    <w:rsid w:val="00523861"/>
    <w:rsid w:val="005238A2"/>
    <w:rsid w:val="005239F7"/>
    <w:rsid w:val="00523CCB"/>
    <w:rsid w:val="005242D5"/>
    <w:rsid w:val="005242F5"/>
    <w:rsid w:val="00524549"/>
    <w:rsid w:val="0052469A"/>
    <w:rsid w:val="00524827"/>
    <w:rsid w:val="00524F95"/>
    <w:rsid w:val="005252FD"/>
    <w:rsid w:val="0052568C"/>
    <w:rsid w:val="00525856"/>
    <w:rsid w:val="005258D3"/>
    <w:rsid w:val="0052591D"/>
    <w:rsid w:val="00525967"/>
    <w:rsid w:val="005259B8"/>
    <w:rsid w:val="00525AF5"/>
    <w:rsid w:val="00525DA1"/>
    <w:rsid w:val="00525DA3"/>
    <w:rsid w:val="00525F27"/>
    <w:rsid w:val="0052643C"/>
    <w:rsid w:val="00526E84"/>
    <w:rsid w:val="00527221"/>
    <w:rsid w:val="005272A4"/>
    <w:rsid w:val="00527730"/>
    <w:rsid w:val="0052793F"/>
    <w:rsid w:val="00527BB1"/>
    <w:rsid w:val="00527D74"/>
    <w:rsid w:val="0053077A"/>
    <w:rsid w:val="00530882"/>
    <w:rsid w:val="00530ABE"/>
    <w:rsid w:val="00530C01"/>
    <w:rsid w:val="00530D22"/>
    <w:rsid w:val="005317F4"/>
    <w:rsid w:val="00531CED"/>
    <w:rsid w:val="00531D1C"/>
    <w:rsid w:val="00531D9C"/>
    <w:rsid w:val="00531E41"/>
    <w:rsid w:val="00531FBA"/>
    <w:rsid w:val="0053264E"/>
    <w:rsid w:val="00532909"/>
    <w:rsid w:val="00532ACF"/>
    <w:rsid w:val="00532C98"/>
    <w:rsid w:val="00532D56"/>
    <w:rsid w:val="00532ECD"/>
    <w:rsid w:val="00533337"/>
    <w:rsid w:val="0053336A"/>
    <w:rsid w:val="005336A2"/>
    <w:rsid w:val="00533DD3"/>
    <w:rsid w:val="00533FC3"/>
    <w:rsid w:val="005340E7"/>
    <w:rsid w:val="005340EA"/>
    <w:rsid w:val="00534546"/>
    <w:rsid w:val="005349D4"/>
    <w:rsid w:val="00534B52"/>
    <w:rsid w:val="00534D29"/>
    <w:rsid w:val="00534EB8"/>
    <w:rsid w:val="00534F07"/>
    <w:rsid w:val="00535397"/>
    <w:rsid w:val="0053559A"/>
    <w:rsid w:val="00535B46"/>
    <w:rsid w:val="0053628B"/>
    <w:rsid w:val="00536446"/>
    <w:rsid w:val="005365C5"/>
    <w:rsid w:val="005365D6"/>
    <w:rsid w:val="005367F3"/>
    <w:rsid w:val="00536CF4"/>
    <w:rsid w:val="005373F2"/>
    <w:rsid w:val="00537423"/>
    <w:rsid w:val="005375B0"/>
    <w:rsid w:val="0053779F"/>
    <w:rsid w:val="00537837"/>
    <w:rsid w:val="005378B3"/>
    <w:rsid w:val="00537BBE"/>
    <w:rsid w:val="00537F1D"/>
    <w:rsid w:val="005401FB"/>
    <w:rsid w:val="00540251"/>
    <w:rsid w:val="00540409"/>
    <w:rsid w:val="0054070C"/>
    <w:rsid w:val="005409F1"/>
    <w:rsid w:val="00540BE6"/>
    <w:rsid w:val="00540CA6"/>
    <w:rsid w:val="00540D65"/>
    <w:rsid w:val="00540E0F"/>
    <w:rsid w:val="0054100F"/>
    <w:rsid w:val="00541133"/>
    <w:rsid w:val="005411B6"/>
    <w:rsid w:val="0054168E"/>
    <w:rsid w:val="005419EA"/>
    <w:rsid w:val="00541DFB"/>
    <w:rsid w:val="00542411"/>
    <w:rsid w:val="0054253A"/>
    <w:rsid w:val="005425F8"/>
    <w:rsid w:val="00542705"/>
    <w:rsid w:val="00542724"/>
    <w:rsid w:val="0054277A"/>
    <w:rsid w:val="00542964"/>
    <w:rsid w:val="00542984"/>
    <w:rsid w:val="005429D0"/>
    <w:rsid w:val="00542F13"/>
    <w:rsid w:val="0054302B"/>
    <w:rsid w:val="0054317E"/>
    <w:rsid w:val="00543745"/>
    <w:rsid w:val="005437CF"/>
    <w:rsid w:val="00543AE7"/>
    <w:rsid w:val="00543B9A"/>
    <w:rsid w:val="005444A2"/>
    <w:rsid w:val="00544A1F"/>
    <w:rsid w:val="00544ABB"/>
    <w:rsid w:val="00544B83"/>
    <w:rsid w:val="005452F2"/>
    <w:rsid w:val="005453EF"/>
    <w:rsid w:val="00545608"/>
    <w:rsid w:val="00545782"/>
    <w:rsid w:val="0054583A"/>
    <w:rsid w:val="00545842"/>
    <w:rsid w:val="005459BC"/>
    <w:rsid w:val="00545A1A"/>
    <w:rsid w:val="00546700"/>
    <w:rsid w:val="00546D6B"/>
    <w:rsid w:val="00547422"/>
    <w:rsid w:val="00547569"/>
    <w:rsid w:val="00547C48"/>
    <w:rsid w:val="00547DFA"/>
    <w:rsid w:val="00550326"/>
    <w:rsid w:val="00550576"/>
    <w:rsid w:val="00550A94"/>
    <w:rsid w:val="00550E62"/>
    <w:rsid w:val="0055115B"/>
    <w:rsid w:val="005513A1"/>
    <w:rsid w:val="0055159A"/>
    <w:rsid w:val="0055165F"/>
    <w:rsid w:val="00551AF3"/>
    <w:rsid w:val="00551F17"/>
    <w:rsid w:val="00552122"/>
    <w:rsid w:val="00552449"/>
    <w:rsid w:val="00552450"/>
    <w:rsid w:val="00552838"/>
    <w:rsid w:val="00552867"/>
    <w:rsid w:val="0055329D"/>
    <w:rsid w:val="005536B1"/>
    <w:rsid w:val="00553AE8"/>
    <w:rsid w:val="00553B3D"/>
    <w:rsid w:val="00554357"/>
    <w:rsid w:val="005543F2"/>
    <w:rsid w:val="0055483F"/>
    <w:rsid w:val="0055486F"/>
    <w:rsid w:val="00554897"/>
    <w:rsid w:val="00554CDF"/>
    <w:rsid w:val="00554D8E"/>
    <w:rsid w:val="00554F22"/>
    <w:rsid w:val="0055509B"/>
    <w:rsid w:val="005557AF"/>
    <w:rsid w:val="00555BBE"/>
    <w:rsid w:val="00555C5A"/>
    <w:rsid w:val="00555FB4"/>
    <w:rsid w:val="00556060"/>
    <w:rsid w:val="00556612"/>
    <w:rsid w:val="00556854"/>
    <w:rsid w:val="005569A5"/>
    <w:rsid w:val="00556A41"/>
    <w:rsid w:val="00556FB5"/>
    <w:rsid w:val="00556FC2"/>
    <w:rsid w:val="005572D3"/>
    <w:rsid w:val="00557A6B"/>
    <w:rsid w:val="00557D41"/>
    <w:rsid w:val="00557E6E"/>
    <w:rsid w:val="00557E94"/>
    <w:rsid w:val="00560085"/>
    <w:rsid w:val="005600A5"/>
    <w:rsid w:val="0056027D"/>
    <w:rsid w:val="005602FC"/>
    <w:rsid w:val="00560300"/>
    <w:rsid w:val="0056041E"/>
    <w:rsid w:val="0056052A"/>
    <w:rsid w:val="00560603"/>
    <w:rsid w:val="0056098A"/>
    <w:rsid w:val="00561086"/>
    <w:rsid w:val="005612EB"/>
    <w:rsid w:val="005617AF"/>
    <w:rsid w:val="00561874"/>
    <w:rsid w:val="005618D4"/>
    <w:rsid w:val="0056194B"/>
    <w:rsid w:val="00561E8C"/>
    <w:rsid w:val="00561F5C"/>
    <w:rsid w:val="005626BE"/>
    <w:rsid w:val="00562A77"/>
    <w:rsid w:val="00562D80"/>
    <w:rsid w:val="00562E77"/>
    <w:rsid w:val="00563108"/>
    <w:rsid w:val="005635A6"/>
    <w:rsid w:val="0056396D"/>
    <w:rsid w:val="00563B27"/>
    <w:rsid w:val="00563B50"/>
    <w:rsid w:val="00563E3C"/>
    <w:rsid w:val="005640FF"/>
    <w:rsid w:val="0056444F"/>
    <w:rsid w:val="0056452D"/>
    <w:rsid w:val="00564539"/>
    <w:rsid w:val="005645EC"/>
    <w:rsid w:val="00564838"/>
    <w:rsid w:val="00564BA6"/>
    <w:rsid w:val="005650BB"/>
    <w:rsid w:val="0056510B"/>
    <w:rsid w:val="0056625C"/>
    <w:rsid w:val="00566390"/>
    <w:rsid w:val="00566433"/>
    <w:rsid w:val="00566884"/>
    <w:rsid w:val="005673A6"/>
    <w:rsid w:val="00567463"/>
    <w:rsid w:val="00567542"/>
    <w:rsid w:val="005677DA"/>
    <w:rsid w:val="0056797A"/>
    <w:rsid w:val="005679E3"/>
    <w:rsid w:val="00567AFF"/>
    <w:rsid w:val="00567BED"/>
    <w:rsid w:val="00567E13"/>
    <w:rsid w:val="005703CC"/>
    <w:rsid w:val="00571442"/>
    <w:rsid w:val="0057175C"/>
    <w:rsid w:val="00571A17"/>
    <w:rsid w:val="00571C12"/>
    <w:rsid w:val="00572040"/>
    <w:rsid w:val="00572167"/>
    <w:rsid w:val="00572442"/>
    <w:rsid w:val="005727A0"/>
    <w:rsid w:val="00572BA5"/>
    <w:rsid w:val="0057330D"/>
    <w:rsid w:val="00573372"/>
    <w:rsid w:val="0057370B"/>
    <w:rsid w:val="0057388C"/>
    <w:rsid w:val="005738C3"/>
    <w:rsid w:val="00573912"/>
    <w:rsid w:val="00573A33"/>
    <w:rsid w:val="00573B1E"/>
    <w:rsid w:val="00573CCA"/>
    <w:rsid w:val="00573EE1"/>
    <w:rsid w:val="00574665"/>
    <w:rsid w:val="00574860"/>
    <w:rsid w:val="00574A53"/>
    <w:rsid w:val="00574AEB"/>
    <w:rsid w:val="00574C51"/>
    <w:rsid w:val="00574E84"/>
    <w:rsid w:val="0057542C"/>
    <w:rsid w:val="0057554D"/>
    <w:rsid w:val="00575B06"/>
    <w:rsid w:val="00576393"/>
    <w:rsid w:val="00576547"/>
    <w:rsid w:val="00576566"/>
    <w:rsid w:val="005766E4"/>
    <w:rsid w:val="00576A8B"/>
    <w:rsid w:val="00576ABE"/>
    <w:rsid w:val="00576DD8"/>
    <w:rsid w:val="00576E26"/>
    <w:rsid w:val="00576F63"/>
    <w:rsid w:val="00576F93"/>
    <w:rsid w:val="00577299"/>
    <w:rsid w:val="00577347"/>
    <w:rsid w:val="00577362"/>
    <w:rsid w:val="0057770D"/>
    <w:rsid w:val="005778FB"/>
    <w:rsid w:val="005779C1"/>
    <w:rsid w:val="00577C05"/>
    <w:rsid w:val="00577E69"/>
    <w:rsid w:val="00580116"/>
    <w:rsid w:val="00580C7C"/>
    <w:rsid w:val="00580FB9"/>
    <w:rsid w:val="00581107"/>
    <w:rsid w:val="0058150F"/>
    <w:rsid w:val="0058167F"/>
    <w:rsid w:val="00581764"/>
    <w:rsid w:val="00581A11"/>
    <w:rsid w:val="00581D61"/>
    <w:rsid w:val="00582620"/>
    <w:rsid w:val="00582960"/>
    <w:rsid w:val="00582979"/>
    <w:rsid w:val="00582F3A"/>
    <w:rsid w:val="00582FE2"/>
    <w:rsid w:val="00583056"/>
    <w:rsid w:val="00583315"/>
    <w:rsid w:val="00583508"/>
    <w:rsid w:val="00583645"/>
    <w:rsid w:val="00583A40"/>
    <w:rsid w:val="00583B87"/>
    <w:rsid w:val="00583C96"/>
    <w:rsid w:val="00583CF0"/>
    <w:rsid w:val="00583D3B"/>
    <w:rsid w:val="00583E90"/>
    <w:rsid w:val="0058402B"/>
    <w:rsid w:val="0058407F"/>
    <w:rsid w:val="005840FE"/>
    <w:rsid w:val="0058422F"/>
    <w:rsid w:val="005843BE"/>
    <w:rsid w:val="00584B44"/>
    <w:rsid w:val="00584C56"/>
    <w:rsid w:val="00584C61"/>
    <w:rsid w:val="0058540B"/>
    <w:rsid w:val="005855E1"/>
    <w:rsid w:val="0058586A"/>
    <w:rsid w:val="00585BC2"/>
    <w:rsid w:val="00585C3D"/>
    <w:rsid w:val="00585FB4"/>
    <w:rsid w:val="0058638A"/>
    <w:rsid w:val="00586B4C"/>
    <w:rsid w:val="00586CEE"/>
    <w:rsid w:val="00586E2A"/>
    <w:rsid w:val="0059054E"/>
    <w:rsid w:val="00590580"/>
    <w:rsid w:val="005905E1"/>
    <w:rsid w:val="00590B6A"/>
    <w:rsid w:val="00590C37"/>
    <w:rsid w:val="00590FCF"/>
    <w:rsid w:val="005913E9"/>
    <w:rsid w:val="005918C0"/>
    <w:rsid w:val="00591B78"/>
    <w:rsid w:val="00591C14"/>
    <w:rsid w:val="0059291E"/>
    <w:rsid w:val="00592F4F"/>
    <w:rsid w:val="00592F94"/>
    <w:rsid w:val="00593086"/>
    <w:rsid w:val="00593230"/>
    <w:rsid w:val="0059367F"/>
    <w:rsid w:val="005939DA"/>
    <w:rsid w:val="00593C58"/>
    <w:rsid w:val="0059404E"/>
    <w:rsid w:val="00594055"/>
    <w:rsid w:val="005940B4"/>
    <w:rsid w:val="0059455F"/>
    <w:rsid w:val="005945D2"/>
    <w:rsid w:val="00595133"/>
    <w:rsid w:val="005951F8"/>
    <w:rsid w:val="005954F4"/>
    <w:rsid w:val="0059574C"/>
    <w:rsid w:val="005958EA"/>
    <w:rsid w:val="0059593F"/>
    <w:rsid w:val="0059630A"/>
    <w:rsid w:val="0059643E"/>
    <w:rsid w:val="00596556"/>
    <w:rsid w:val="005969DE"/>
    <w:rsid w:val="00596B7D"/>
    <w:rsid w:val="00596D6F"/>
    <w:rsid w:val="00596DD2"/>
    <w:rsid w:val="00596E9E"/>
    <w:rsid w:val="005971F8"/>
    <w:rsid w:val="0059747F"/>
    <w:rsid w:val="00597536"/>
    <w:rsid w:val="00597965"/>
    <w:rsid w:val="00597EC6"/>
    <w:rsid w:val="00597FB0"/>
    <w:rsid w:val="005A089E"/>
    <w:rsid w:val="005A0925"/>
    <w:rsid w:val="005A0E3B"/>
    <w:rsid w:val="005A0E7A"/>
    <w:rsid w:val="005A0F0A"/>
    <w:rsid w:val="005A1690"/>
    <w:rsid w:val="005A1810"/>
    <w:rsid w:val="005A197E"/>
    <w:rsid w:val="005A19F4"/>
    <w:rsid w:val="005A1AA1"/>
    <w:rsid w:val="005A1D6B"/>
    <w:rsid w:val="005A1D96"/>
    <w:rsid w:val="005A1E70"/>
    <w:rsid w:val="005A233D"/>
    <w:rsid w:val="005A24E4"/>
    <w:rsid w:val="005A275D"/>
    <w:rsid w:val="005A2A20"/>
    <w:rsid w:val="005A2CDB"/>
    <w:rsid w:val="005A3035"/>
    <w:rsid w:val="005A3603"/>
    <w:rsid w:val="005A3717"/>
    <w:rsid w:val="005A44BE"/>
    <w:rsid w:val="005A44D7"/>
    <w:rsid w:val="005A4ADF"/>
    <w:rsid w:val="005A4B73"/>
    <w:rsid w:val="005A4D15"/>
    <w:rsid w:val="005A5299"/>
    <w:rsid w:val="005A5437"/>
    <w:rsid w:val="005A59BB"/>
    <w:rsid w:val="005A5DC5"/>
    <w:rsid w:val="005A5F38"/>
    <w:rsid w:val="005A6125"/>
    <w:rsid w:val="005A618F"/>
    <w:rsid w:val="005A622B"/>
    <w:rsid w:val="005A6432"/>
    <w:rsid w:val="005A66D3"/>
    <w:rsid w:val="005A6D1C"/>
    <w:rsid w:val="005A708C"/>
    <w:rsid w:val="005A75B2"/>
    <w:rsid w:val="005A787E"/>
    <w:rsid w:val="005A78EF"/>
    <w:rsid w:val="005A79D9"/>
    <w:rsid w:val="005B0165"/>
    <w:rsid w:val="005B0272"/>
    <w:rsid w:val="005B0376"/>
    <w:rsid w:val="005B11E7"/>
    <w:rsid w:val="005B171C"/>
    <w:rsid w:val="005B17C1"/>
    <w:rsid w:val="005B17F9"/>
    <w:rsid w:val="005B1821"/>
    <w:rsid w:val="005B18B3"/>
    <w:rsid w:val="005B1F32"/>
    <w:rsid w:val="005B200D"/>
    <w:rsid w:val="005B2041"/>
    <w:rsid w:val="005B20FC"/>
    <w:rsid w:val="005B221A"/>
    <w:rsid w:val="005B222E"/>
    <w:rsid w:val="005B23F3"/>
    <w:rsid w:val="005B2760"/>
    <w:rsid w:val="005B2C43"/>
    <w:rsid w:val="005B2D37"/>
    <w:rsid w:val="005B2DFD"/>
    <w:rsid w:val="005B2FFA"/>
    <w:rsid w:val="005B39FD"/>
    <w:rsid w:val="005B3DA3"/>
    <w:rsid w:val="005B3E43"/>
    <w:rsid w:val="005B3EEE"/>
    <w:rsid w:val="005B4566"/>
    <w:rsid w:val="005B4A0E"/>
    <w:rsid w:val="005B50E3"/>
    <w:rsid w:val="005B5103"/>
    <w:rsid w:val="005B546A"/>
    <w:rsid w:val="005B54F4"/>
    <w:rsid w:val="005B5742"/>
    <w:rsid w:val="005B5EEE"/>
    <w:rsid w:val="005B5F80"/>
    <w:rsid w:val="005B6196"/>
    <w:rsid w:val="005B63BD"/>
    <w:rsid w:val="005B643B"/>
    <w:rsid w:val="005B6ABB"/>
    <w:rsid w:val="005B6C4B"/>
    <w:rsid w:val="005B6E02"/>
    <w:rsid w:val="005B7081"/>
    <w:rsid w:val="005B70DB"/>
    <w:rsid w:val="005B7101"/>
    <w:rsid w:val="005B74A9"/>
    <w:rsid w:val="005B7684"/>
    <w:rsid w:val="005B77C1"/>
    <w:rsid w:val="005B7AC6"/>
    <w:rsid w:val="005C0405"/>
    <w:rsid w:val="005C0545"/>
    <w:rsid w:val="005C0A44"/>
    <w:rsid w:val="005C0B45"/>
    <w:rsid w:val="005C0EE7"/>
    <w:rsid w:val="005C13A1"/>
    <w:rsid w:val="005C19E0"/>
    <w:rsid w:val="005C1D33"/>
    <w:rsid w:val="005C1F84"/>
    <w:rsid w:val="005C22D4"/>
    <w:rsid w:val="005C2663"/>
    <w:rsid w:val="005C2AF7"/>
    <w:rsid w:val="005C2F11"/>
    <w:rsid w:val="005C2F4A"/>
    <w:rsid w:val="005C30B4"/>
    <w:rsid w:val="005C30CB"/>
    <w:rsid w:val="005C32A1"/>
    <w:rsid w:val="005C3500"/>
    <w:rsid w:val="005C37A8"/>
    <w:rsid w:val="005C3888"/>
    <w:rsid w:val="005C3B94"/>
    <w:rsid w:val="005C3E6B"/>
    <w:rsid w:val="005C44CB"/>
    <w:rsid w:val="005C4C80"/>
    <w:rsid w:val="005C4D7F"/>
    <w:rsid w:val="005C4F60"/>
    <w:rsid w:val="005C547B"/>
    <w:rsid w:val="005C5C64"/>
    <w:rsid w:val="005C68F0"/>
    <w:rsid w:val="005C7494"/>
    <w:rsid w:val="005C7ED3"/>
    <w:rsid w:val="005D0306"/>
    <w:rsid w:val="005D0730"/>
    <w:rsid w:val="005D08B8"/>
    <w:rsid w:val="005D0C57"/>
    <w:rsid w:val="005D0C65"/>
    <w:rsid w:val="005D0CD8"/>
    <w:rsid w:val="005D0DC5"/>
    <w:rsid w:val="005D1491"/>
    <w:rsid w:val="005D1972"/>
    <w:rsid w:val="005D2320"/>
    <w:rsid w:val="005D264D"/>
    <w:rsid w:val="005D2951"/>
    <w:rsid w:val="005D2DA9"/>
    <w:rsid w:val="005D31AB"/>
    <w:rsid w:val="005D323A"/>
    <w:rsid w:val="005D3E3D"/>
    <w:rsid w:val="005D4042"/>
    <w:rsid w:val="005D4193"/>
    <w:rsid w:val="005D46AB"/>
    <w:rsid w:val="005D47E4"/>
    <w:rsid w:val="005D4B8B"/>
    <w:rsid w:val="005D50B2"/>
    <w:rsid w:val="005D5338"/>
    <w:rsid w:val="005D56CD"/>
    <w:rsid w:val="005D5867"/>
    <w:rsid w:val="005D5880"/>
    <w:rsid w:val="005D5988"/>
    <w:rsid w:val="005D5D95"/>
    <w:rsid w:val="005D6106"/>
    <w:rsid w:val="005D617B"/>
    <w:rsid w:val="005D6340"/>
    <w:rsid w:val="005D64FB"/>
    <w:rsid w:val="005D66A2"/>
    <w:rsid w:val="005D68A2"/>
    <w:rsid w:val="005D68E9"/>
    <w:rsid w:val="005D6961"/>
    <w:rsid w:val="005D6F16"/>
    <w:rsid w:val="005D71BD"/>
    <w:rsid w:val="005D722B"/>
    <w:rsid w:val="005D7429"/>
    <w:rsid w:val="005D7601"/>
    <w:rsid w:val="005D77E8"/>
    <w:rsid w:val="005D78C8"/>
    <w:rsid w:val="005D7A1C"/>
    <w:rsid w:val="005D7B2A"/>
    <w:rsid w:val="005D7B96"/>
    <w:rsid w:val="005D7C8B"/>
    <w:rsid w:val="005D7CDA"/>
    <w:rsid w:val="005E010D"/>
    <w:rsid w:val="005E01A3"/>
    <w:rsid w:val="005E0553"/>
    <w:rsid w:val="005E0573"/>
    <w:rsid w:val="005E07CD"/>
    <w:rsid w:val="005E0E82"/>
    <w:rsid w:val="005E125E"/>
    <w:rsid w:val="005E2752"/>
    <w:rsid w:val="005E27C8"/>
    <w:rsid w:val="005E2A95"/>
    <w:rsid w:val="005E2D29"/>
    <w:rsid w:val="005E2D97"/>
    <w:rsid w:val="005E2DDB"/>
    <w:rsid w:val="005E2EEF"/>
    <w:rsid w:val="005E3218"/>
    <w:rsid w:val="005E35E2"/>
    <w:rsid w:val="005E3615"/>
    <w:rsid w:val="005E3E0A"/>
    <w:rsid w:val="005E42E6"/>
    <w:rsid w:val="005E4AF3"/>
    <w:rsid w:val="005E4EB0"/>
    <w:rsid w:val="005E583B"/>
    <w:rsid w:val="005E591B"/>
    <w:rsid w:val="005E5D39"/>
    <w:rsid w:val="005E6700"/>
    <w:rsid w:val="005E6B24"/>
    <w:rsid w:val="005E6C21"/>
    <w:rsid w:val="005E6D55"/>
    <w:rsid w:val="005E6DDD"/>
    <w:rsid w:val="005E6E02"/>
    <w:rsid w:val="005E6ED0"/>
    <w:rsid w:val="005E6EDE"/>
    <w:rsid w:val="005E7033"/>
    <w:rsid w:val="005E73C3"/>
    <w:rsid w:val="005E7619"/>
    <w:rsid w:val="005E7BD5"/>
    <w:rsid w:val="005E7F04"/>
    <w:rsid w:val="005F04E1"/>
    <w:rsid w:val="005F072E"/>
    <w:rsid w:val="005F0947"/>
    <w:rsid w:val="005F0AF5"/>
    <w:rsid w:val="005F113D"/>
    <w:rsid w:val="005F196D"/>
    <w:rsid w:val="005F1A8A"/>
    <w:rsid w:val="005F1D71"/>
    <w:rsid w:val="005F1EB4"/>
    <w:rsid w:val="005F219D"/>
    <w:rsid w:val="005F273A"/>
    <w:rsid w:val="005F2C76"/>
    <w:rsid w:val="005F2EDA"/>
    <w:rsid w:val="005F3550"/>
    <w:rsid w:val="005F3B1C"/>
    <w:rsid w:val="005F3D5D"/>
    <w:rsid w:val="005F46AE"/>
    <w:rsid w:val="005F4970"/>
    <w:rsid w:val="005F4C2E"/>
    <w:rsid w:val="005F4C8E"/>
    <w:rsid w:val="005F4D39"/>
    <w:rsid w:val="005F4DD5"/>
    <w:rsid w:val="005F57E7"/>
    <w:rsid w:val="005F581F"/>
    <w:rsid w:val="005F61EC"/>
    <w:rsid w:val="005F62E8"/>
    <w:rsid w:val="005F6847"/>
    <w:rsid w:val="005F686B"/>
    <w:rsid w:val="005F6A89"/>
    <w:rsid w:val="005F6BDD"/>
    <w:rsid w:val="005F6C55"/>
    <w:rsid w:val="005F6C73"/>
    <w:rsid w:val="005F6CDE"/>
    <w:rsid w:val="005F6F78"/>
    <w:rsid w:val="005F728F"/>
    <w:rsid w:val="005F72D8"/>
    <w:rsid w:val="005F7577"/>
    <w:rsid w:val="005F7619"/>
    <w:rsid w:val="005F7D5E"/>
    <w:rsid w:val="005F7EF8"/>
    <w:rsid w:val="006004DC"/>
    <w:rsid w:val="0060058E"/>
    <w:rsid w:val="00600655"/>
    <w:rsid w:val="0060073D"/>
    <w:rsid w:val="00600947"/>
    <w:rsid w:val="00600CBF"/>
    <w:rsid w:val="00600D16"/>
    <w:rsid w:val="00600E2A"/>
    <w:rsid w:val="00601862"/>
    <w:rsid w:val="006018B3"/>
    <w:rsid w:val="00601B35"/>
    <w:rsid w:val="00601EBE"/>
    <w:rsid w:val="006023D1"/>
    <w:rsid w:val="0060276F"/>
    <w:rsid w:val="00602F66"/>
    <w:rsid w:val="00602FF7"/>
    <w:rsid w:val="006033DA"/>
    <w:rsid w:val="0060362E"/>
    <w:rsid w:val="00603954"/>
    <w:rsid w:val="00603CA5"/>
    <w:rsid w:val="00604948"/>
    <w:rsid w:val="00604B9A"/>
    <w:rsid w:val="00604E9B"/>
    <w:rsid w:val="00604F25"/>
    <w:rsid w:val="00605584"/>
    <w:rsid w:val="00605665"/>
    <w:rsid w:val="006056BC"/>
    <w:rsid w:val="006058B3"/>
    <w:rsid w:val="00605960"/>
    <w:rsid w:val="00605B93"/>
    <w:rsid w:val="00605C6D"/>
    <w:rsid w:val="00605E34"/>
    <w:rsid w:val="00606197"/>
    <w:rsid w:val="00606432"/>
    <w:rsid w:val="00606A1A"/>
    <w:rsid w:val="00607386"/>
    <w:rsid w:val="006074A9"/>
    <w:rsid w:val="0060754B"/>
    <w:rsid w:val="00607B2D"/>
    <w:rsid w:val="00607B50"/>
    <w:rsid w:val="00607F23"/>
    <w:rsid w:val="006102B0"/>
    <w:rsid w:val="0061079A"/>
    <w:rsid w:val="006108DA"/>
    <w:rsid w:val="00610D75"/>
    <w:rsid w:val="00611084"/>
    <w:rsid w:val="00611144"/>
    <w:rsid w:val="006115DC"/>
    <w:rsid w:val="006118F3"/>
    <w:rsid w:val="00611AE9"/>
    <w:rsid w:val="00611B8F"/>
    <w:rsid w:val="00611D58"/>
    <w:rsid w:val="00611FAB"/>
    <w:rsid w:val="0061200B"/>
    <w:rsid w:val="00612104"/>
    <w:rsid w:val="006122BC"/>
    <w:rsid w:val="006124CC"/>
    <w:rsid w:val="006125AE"/>
    <w:rsid w:val="00612721"/>
    <w:rsid w:val="0061279D"/>
    <w:rsid w:val="00612940"/>
    <w:rsid w:val="00612A24"/>
    <w:rsid w:val="00612B8B"/>
    <w:rsid w:val="00612C66"/>
    <w:rsid w:val="00612D88"/>
    <w:rsid w:val="00612EEF"/>
    <w:rsid w:val="00613143"/>
    <w:rsid w:val="00613785"/>
    <w:rsid w:val="00613D3A"/>
    <w:rsid w:val="00613F5C"/>
    <w:rsid w:val="006141FE"/>
    <w:rsid w:val="006145B4"/>
    <w:rsid w:val="00614ABA"/>
    <w:rsid w:val="00614CD5"/>
    <w:rsid w:val="00615012"/>
    <w:rsid w:val="006159A2"/>
    <w:rsid w:val="00615AC2"/>
    <w:rsid w:val="00615B8C"/>
    <w:rsid w:val="00615E45"/>
    <w:rsid w:val="00615E53"/>
    <w:rsid w:val="00616268"/>
    <w:rsid w:val="00616882"/>
    <w:rsid w:val="006168C1"/>
    <w:rsid w:val="006168EF"/>
    <w:rsid w:val="00616CE5"/>
    <w:rsid w:val="00617426"/>
    <w:rsid w:val="0061756D"/>
    <w:rsid w:val="0061757D"/>
    <w:rsid w:val="00617674"/>
    <w:rsid w:val="0061796D"/>
    <w:rsid w:val="00617F01"/>
    <w:rsid w:val="00617F32"/>
    <w:rsid w:val="00620117"/>
    <w:rsid w:val="0062037B"/>
    <w:rsid w:val="006204C9"/>
    <w:rsid w:val="00620656"/>
    <w:rsid w:val="0062075E"/>
    <w:rsid w:val="00620A68"/>
    <w:rsid w:val="00620A69"/>
    <w:rsid w:val="00620B19"/>
    <w:rsid w:val="00620E34"/>
    <w:rsid w:val="00620EF2"/>
    <w:rsid w:val="00620F76"/>
    <w:rsid w:val="0062102E"/>
    <w:rsid w:val="006211B6"/>
    <w:rsid w:val="00621632"/>
    <w:rsid w:val="00621F34"/>
    <w:rsid w:val="00621FFC"/>
    <w:rsid w:val="00622547"/>
    <w:rsid w:val="0062256B"/>
    <w:rsid w:val="006225EC"/>
    <w:rsid w:val="00622609"/>
    <w:rsid w:val="0062273D"/>
    <w:rsid w:val="00622F69"/>
    <w:rsid w:val="0062303A"/>
    <w:rsid w:val="00623100"/>
    <w:rsid w:val="00623352"/>
    <w:rsid w:val="00623640"/>
    <w:rsid w:val="00623B04"/>
    <w:rsid w:val="00623D3B"/>
    <w:rsid w:val="00623D43"/>
    <w:rsid w:val="00623DE4"/>
    <w:rsid w:val="00624526"/>
    <w:rsid w:val="0062472B"/>
    <w:rsid w:val="006248AC"/>
    <w:rsid w:val="00624C1D"/>
    <w:rsid w:val="0062501B"/>
    <w:rsid w:val="00625110"/>
    <w:rsid w:val="00625242"/>
    <w:rsid w:val="006258DD"/>
    <w:rsid w:val="00625999"/>
    <w:rsid w:val="00625B83"/>
    <w:rsid w:val="00625BCE"/>
    <w:rsid w:val="00625C29"/>
    <w:rsid w:val="00625D67"/>
    <w:rsid w:val="006265B0"/>
    <w:rsid w:val="0062679E"/>
    <w:rsid w:val="00626836"/>
    <w:rsid w:val="00626BC4"/>
    <w:rsid w:val="00626D8E"/>
    <w:rsid w:val="00626DC8"/>
    <w:rsid w:val="00626F88"/>
    <w:rsid w:val="00627712"/>
    <w:rsid w:val="00627AC7"/>
    <w:rsid w:val="00627B50"/>
    <w:rsid w:val="00630420"/>
    <w:rsid w:val="00630588"/>
    <w:rsid w:val="00630624"/>
    <w:rsid w:val="006306B4"/>
    <w:rsid w:val="0063087B"/>
    <w:rsid w:val="00630CF6"/>
    <w:rsid w:val="00630E22"/>
    <w:rsid w:val="006312B6"/>
    <w:rsid w:val="00631714"/>
    <w:rsid w:val="006317E0"/>
    <w:rsid w:val="00631853"/>
    <w:rsid w:val="00631C6A"/>
    <w:rsid w:val="00631E29"/>
    <w:rsid w:val="00632182"/>
    <w:rsid w:val="00632253"/>
    <w:rsid w:val="0063277A"/>
    <w:rsid w:val="00632C7E"/>
    <w:rsid w:val="006332D5"/>
    <w:rsid w:val="006333D1"/>
    <w:rsid w:val="00633BFD"/>
    <w:rsid w:val="00633C88"/>
    <w:rsid w:val="0063465A"/>
    <w:rsid w:val="00634793"/>
    <w:rsid w:val="00634875"/>
    <w:rsid w:val="006348DF"/>
    <w:rsid w:val="00634BA3"/>
    <w:rsid w:val="00634BAE"/>
    <w:rsid w:val="00634C10"/>
    <w:rsid w:val="00634DFB"/>
    <w:rsid w:val="00635313"/>
    <w:rsid w:val="00635412"/>
    <w:rsid w:val="006354D4"/>
    <w:rsid w:val="006357D7"/>
    <w:rsid w:val="006357F3"/>
    <w:rsid w:val="00635863"/>
    <w:rsid w:val="00636673"/>
    <w:rsid w:val="00636AFA"/>
    <w:rsid w:val="00636CF6"/>
    <w:rsid w:val="00637123"/>
    <w:rsid w:val="0063738F"/>
    <w:rsid w:val="0063742D"/>
    <w:rsid w:val="0063788C"/>
    <w:rsid w:val="0063793E"/>
    <w:rsid w:val="00637C0D"/>
    <w:rsid w:val="00637D56"/>
    <w:rsid w:val="0064008A"/>
    <w:rsid w:val="0064029F"/>
    <w:rsid w:val="006402BD"/>
    <w:rsid w:val="0064075B"/>
    <w:rsid w:val="00640827"/>
    <w:rsid w:val="006408D4"/>
    <w:rsid w:val="00640CAF"/>
    <w:rsid w:val="00640ECD"/>
    <w:rsid w:val="0064109A"/>
    <w:rsid w:val="00641812"/>
    <w:rsid w:val="00641865"/>
    <w:rsid w:val="00641A14"/>
    <w:rsid w:val="00642051"/>
    <w:rsid w:val="00642509"/>
    <w:rsid w:val="006425F4"/>
    <w:rsid w:val="006427EE"/>
    <w:rsid w:val="00642A3D"/>
    <w:rsid w:val="00642FBF"/>
    <w:rsid w:val="0064309C"/>
    <w:rsid w:val="006430B4"/>
    <w:rsid w:val="00643173"/>
    <w:rsid w:val="006432F7"/>
    <w:rsid w:val="006433A9"/>
    <w:rsid w:val="00643424"/>
    <w:rsid w:val="006434B4"/>
    <w:rsid w:val="006435A6"/>
    <w:rsid w:val="0064369B"/>
    <w:rsid w:val="00643813"/>
    <w:rsid w:val="00643848"/>
    <w:rsid w:val="0064393F"/>
    <w:rsid w:val="00643D2C"/>
    <w:rsid w:val="00643D32"/>
    <w:rsid w:val="0064437A"/>
    <w:rsid w:val="00644A97"/>
    <w:rsid w:val="00644C72"/>
    <w:rsid w:val="00644D82"/>
    <w:rsid w:val="0064515F"/>
    <w:rsid w:val="006452CF"/>
    <w:rsid w:val="0064540B"/>
    <w:rsid w:val="0064576F"/>
    <w:rsid w:val="006457EC"/>
    <w:rsid w:val="0064586D"/>
    <w:rsid w:val="00645D94"/>
    <w:rsid w:val="00646128"/>
    <w:rsid w:val="0064618E"/>
    <w:rsid w:val="006462B9"/>
    <w:rsid w:val="00646578"/>
    <w:rsid w:val="00646662"/>
    <w:rsid w:val="006468FA"/>
    <w:rsid w:val="00646D8F"/>
    <w:rsid w:val="00646F82"/>
    <w:rsid w:val="00647568"/>
    <w:rsid w:val="00647580"/>
    <w:rsid w:val="00647779"/>
    <w:rsid w:val="006478DF"/>
    <w:rsid w:val="00647A95"/>
    <w:rsid w:val="00647DE0"/>
    <w:rsid w:val="006502DB"/>
    <w:rsid w:val="006503B1"/>
    <w:rsid w:val="006506AD"/>
    <w:rsid w:val="006507F6"/>
    <w:rsid w:val="00650B88"/>
    <w:rsid w:val="00650BF9"/>
    <w:rsid w:val="00650E68"/>
    <w:rsid w:val="0065118F"/>
    <w:rsid w:val="006512C9"/>
    <w:rsid w:val="006512D7"/>
    <w:rsid w:val="006514FB"/>
    <w:rsid w:val="00651D0C"/>
    <w:rsid w:val="00651EA0"/>
    <w:rsid w:val="006523C1"/>
    <w:rsid w:val="0065266C"/>
    <w:rsid w:val="00652737"/>
    <w:rsid w:val="00652FDC"/>
    <w:rsid w:val="00653240"/>
    <w:rsid w:val="0065354C"/>
    <w:rsid w:val="00653764"/>
    <w:rsid w:val="00653866"/>
    <w:rsid w:val="00653A4F"/>
    <w:rsid w:val="00653CAF"/>
    <w:rsid w:val="00653D3B"/>
    <w:rsid w:val="00653EEE"/>
    <w:rsid w:val="006543CD"/>
    <w:rsid w:val="00654657"/>
    <w:rsid w:val="0065469B"/>
    <w:rsid w:val="0065471E"/>
    <w:rsid w:val="0065477C"/>
    <w:rsid w:val="00654833"/>
    <w:rsid w:val="0065484A"/>
    <w:rsid w:val="0065491A"/>
    <w:rsid w:val="00654CA2"/>
    <w:rsid w:val="00655093"/>
    <w:rsid w:val="00655412"/>
    <w:rsid w:val="00655426"/>
    <w:rsid w:val="006556B0"/>
    <w:rsid w:val="00655812"/>
    <w:rsid w:val="00655F4B"/>
    <w:rsid w:val="00656018"/>
    <w:rsid w:val="00656A99"/>
    <w:rsid w:val="00656F68"/>
    <w:rsid w:val="00657390"/>
    <w:rsid w:val="006577D0"/>
    <w:rsid w:val="00657BBE"/>
    <w:rsid w:val="006608DC"/>
    <w:rsid w:val="0066094A"/>
    <w:rsid w:val="00660C06"/>
    <w:rsid w:val="00660CC6"/>
    <w:rsid w:val="00660DA2"/>
    <w:rsid w:val="00660E2A"/>
    <w:rsid w:val="006616F4"/>
    <w:rsid w:val="00661869"/>
    <w:rsid w:val="006621BA"/>
    <w:rsid w:val="00662217"/>
    <w:rsid w:val="00662448"/>
    <w:rsid w:val="006624E0"/>
    <w:rsid w:val="00662580"/>
    <w:rsid w:val="00662864"/>
    <w:rsid w:val="006629ED"/>
    <w:rsid w:val="00662BE4"/>
    <w:rsid w:val="00663037"/>
    <w:rsid w:val="00663117"/>
    <w:rsid w:val="00663403"/>
    <w:rsid w:val="006636F2"/>
    <w:rsid w:val="00663738"/>
    <w:rsid w:val="0066375D"/>
    <w:rsid w:val="00663C1D"/>
    <w:rsid w:val="00663D2C"/>
    <w:rsid w:val="00663F50"/>
    <w:rsid w:val="00663FF6"/>
    <w:rsid w:val="00664083"/>
    <w:rsid w:val="006644A9"/>
    <w:rsid w:val="00665641"/>
    <w:rsid w:val="00665A74"/>
    <w:rsid w:val="00665CFA"/>
    <w:rsid w:val="00665CFB"/>
    <w:rsid w:val="00665D35"/>
    <w:rsid w:val="00665E51"/>
    <w:rsid w:val="00665E86"/>
    <w:rsid w:val="0066647C"/>
    <w:rsid w:val="0066696C"/>
    <w:rsid w:val="00667794"/>
    <w:rsid w:val="00667A08"/>
    <w:rsid w:val="00667C31"/>
    <w:rsid w:val="006700EA"/>
    <w:rsid w:val="006700F7"/>
    <w:rsid w:val="0067054D"/>
    <w:rsid w:val="00670A4A"/>
    <w:rsid w:val="00670A63"/>
    <w:rsid w:val="00670B33"/>
    <w:rsid w:val="00671500"/>
    <w:rsid w:val="00671590"/>
    <w:rsid w:val="0067163E"/>
    <w:rsid w:val="00671767"/>
    <w:rsid w:val="00671D53"/>
    <w:rsid w:val="00671DD5"/>
    <w:rsid w:val="00671EA1"/>
    <w:rsid w:val="00671F38"/>
    <w:rsid w:val="006720BA"/>
    <w:rsid w:val="006725F6"/>
    <w:rsid w:val="0067284E"/>
    <w:rsid w:val="006728C8"/>
    <w:rsid w:val="006728FE"/>
    <w:rsid w:val="006729D2"/>
    <w:rsid w:val="00672C0F"/>
    <w:rsid w:val="00672C7D"/>
    <w:rsid w:val="00672D4B"/>
    <w:rsid w:val="00672E41"/>
    <w:rsid w:val="006731DD"/>
    <w:rsid w:val="006739A8"/>
    <w:rsid w:val="00673A4F"/>
    <w:rsid w:val="00673AE7"/>
    <w:rsid w:val="00673BA0"/>
    <w:rsid w:val="006746D5"/>
    <w:rsid w:val="00674D65"/>
    <w:rsid w:val="00675342"/>
    <w:rsid w:val="006753F3"/>
    <w:rsid w:val="006755C6"/>
    <w:rsid w:val="00675FCC"/>
    <w:rsid w:val="0067618D"/>
    <w:rsid w:val="00676628"/>
    <w:rsid w:val="00676673"/>
    <w:rsid w:val="006768CD"/>
    <w:rsid w:val="00676A72"/>
    <w:rsid w:val="00676B7D"/>
    <w:rsid w:val="00676D56"/>
    <w:rsid w:val="00676FED"/>
    <w:rsid w:val="00677052"/>
    <w:rsid w:val="006770C8"/>
    <w:rsid w:val="00677144"/>
    <w:rsid w:val="00677382"/>
    <w:rsid w:val="006773DE"/>
    <w:rsid w:val="00677A1B"/>
    <w:rsid w:val="00677D56"/>
    <w:rsid w:val="00677E1C"/>
    <w:rsid w:val="0068069C"/>
    <w:rsid w:val="00680ABF"/>
    <w:rsid w:val="00680FAD"/>
    <w:rsid w:val="0068143E"/>
    <w:rsid w:val="0068174E"/>
    <w:rsid w:val="00681B87"/>
    <w:rsid w:val="00681C46"/>
    <w:rsid w:val="00681E47"/>
    <w:rsid w:val="00681FE4"/>
    <w:rsid w:val="006820DC"/>
    <w:rsid w:val="00682104"/>
    <w:rsid w:val="006821C1"/>
    <w:rsid w:val="006822B1"/>
    <w:rsid w:val="00682757"/>
    <w:rsid w:val="00682BF3"/>
    <w:rsid w:val="00682C27"/>
    <w:rsid w:val="00682C4E"/>
    <w:rsid w:val="00682F57"/>
    <w:rsid w:val="006833AE"/>
    <w:rsid w:val="0068393A"/>
    <w:rsid w:val="00683997"/>
    <w:rsid w:val="00683FC2"/>
    <w:rsid w:val="00684220"/>
    <w:rsid w:val="0068422C"/>
    <w:rsid w:val="006844DF"/>
    <w:rsid w:val="0068496B"/>
    <w:rsid w:val="0068497C"/>
    <w:rsid w:val="00684CD7"/>
    <w:rsid w:val="00684DF3"/>
    <w:rsid w:val="00685015"/>
    <w:rsid w:val="0068503E"/>
    <w:rsid w:val="006858F6"/>
    <w:rsid w:val="006859BD"/>
    <w:rsid w:val="00685E11"/>
    <w:rsid w:val="00685E4F"/>
    <w:rsid w:val="00685FA5"/>
    <w:rsid w:val="00686012"/>
    <w:rsid w:val="00686D72"/>
    <w:rsid w:val="0068703A"/>
    <w:rsid w:val="00687144"/>
    <w:rsid w:val="00687165"/>
    <w:rsid w:val="00687439"/>
    <w:rsid w:val="00687689"/>
    <w:rsid w:val="0068772D"/>
    <w:rsid w:val="006878E8"/>
    <w:rsid w:val="00687946"/>
    <w:rsid w:val="00687FE6"/>
    <w:rsid w:val="006902C1"/>
    <w:rsid w:val="006904E1"/>
    <w:rsid w:val="006904F5"/>
    <w:rsid w:val="00690856"/>
    <w:rsid w:val="00690D0E"/>
    <w:rsid w:val="00690D9F"/>
    <w:rsid w:val="006912C3"/>
    <w:rsid w:val="0069133B"/>
    <w:rsid w:val="00691855"/>
    <w:rsid w:val="00691D9A"/>
    <w:rsid w:val="00691DCC"/>
    <w:rsid w:val="00691E19"/>
    <w:rsid w:val="00691E52"/>
    <w:rsid w:val="006920A8"/>
    <w:rsid w:val="006927AC"/>
    <w:rsid w:val="00692C17"/>
    <w:rsid w:val="00692C2B"/>
    <w:rsid w:val="00692E1C"/>
    <w:rsid w:val="00692F0B"/>
    <w:rsid w:val="00693265"/>
    <w:rsid w:val="006939C7"/>
    <w:rsid w:val="00693ADB"/>
    <w:rsid w:val="00693F2E"/>
    <w:rsid w:val="00693F6F"/>
    <w:rsid w:val="00694130"/>
    <w:rsid w:val="0069434F"/>
    <w:rsid w:val="006946CA"/>
    <w:rsid w:val="006949D5"/>
    <w:rsid w:val="00694B0E"/>
    <w:rsid w:val="00694B9D"/>
    <w:rsid w:val="00694C37"/>
    <w:rsid w:val="00694E04"/>
    <w:rsid w:val="00695514"/>
    <w:rsid w:val="00695898"/>
    <w:rsid w:val="00695915"/>
    <w:rsid w:val="00695EEF"/>
    <w:rsid w:val="0069648E"/>
    <w:rsid w:val="00696AF7"/>
    <w:rsid w:val="00696BC0"/>
    <w:rsid w:val="00696C8E"/>
    <w:rsid w:val="006972B9"/>
    <w:rsid w:val="00697409"/>
    <w:rsid w:val="0069760F"/>
    <w:rsid w:val="006977DD"/>
    <w:rsid w:val="006A020C"/>
    <w:rsid w:val="006A07D6"/>
    <w:rsid w:val="006A0819"/>
    <w:rsid w:val="006A0C7D"/>
    <w:rsid w:val="006A0D08"/>
    <w:rsid w:val="006A10B0"/>
    <w:rsid w:val="006A13CF"/>
    <w:rsid w:val="006A1609"/>
    <w:rsid w:val="006A177B"/>
    <w:rsid w:val="006A1820"/>
    <w:rsid w:val="006A1ABB"/>
    <w:rsid w:val="006A1B67"/>
    <w:rsid w:val="006A1F4D"/>
    <w:rsid w:val="006A1F5F"/>
    <w:rsid w:val="006A204C"/>
    <w:rsid w:val="006A20CE"/>
    <w:rsid w:val="006A212F"/>
    <w:rsid w:val="006A2230"/>
    <w:rsid w:val="006A24B0"/>
    <w:rsid w:val="006A297E"/>
    <w:rsid w:val="006A2CF3"/>
    <w:rsid w:val="006A2D7D"/>
    <w:rsid w:val="006A2DB7"/>
    <w:rsid w:val="006A32C6"/>
    <w:rsid w:val="006A3343"/>
    <w:rsid w:val="006A43C8"/>
    <w:rsid w:val="006A445A"/>
    <w:rsid w:val="006A4534"/>
    <w:rsid w:val="006A4A92"/>
    <w:rsid w:val="006A4C6C"/>
    <w:rsid w:val="006A4C89"/>
    <w:rsid w:val="006A4CF8"/>
    <w:rsid w:val="006A5155"/>
    <w:rsid w:val="006A575D"/>
    <w:rsid w:val="006A5952"/>
    <w:rsid w:val="006A5B9C"/>
    <w:rsid w:val="006A5CE3"/>
    <w:rsid w:val="006A5E5B"/>
    <w:rsid w:val="006A5EB1"/>
    <w:rsid w:val="006A623D"/>
    <w:rsid w:val="006A6287"/>
    <w:rsid w:val="006A64CC"/>
    <w:rsid w:val="006A6894"/>
    <w:rsid w:val="006A69C4"/>
    <w:rsid w:val="006A6C2E"/>
    <w:rsid w:val="006A70AB"/>
    <w:rsid w:val="006A72E5"/>
    <w:rsid w:val="006A764E"/>
    <w:rsid w:val="006A7A3A"/>
    <w:rsid w:val="006A7B86"/>
    <w:rsid w:val="006A7ED9"/>
    <w:rsid w:val="006A7F69"/>
    <w:rsid w:val="006B0321"/>
    <w:rsid w:val="006B043B"/>
    <w:rsid w:val="006B08E4"/>
    <w:rsid w:val="006B0D9A"/>
    <w:rsid w:val="006B0E69"/>
    <w:rsid w:val="006B13AC"/>
    <w:rsid w:val="006B1D0E"/>
    <w:rsid w:val="006B1DF3"/>
    <w:rsid w:val="006B294F"/>
    <w:rsid w:val="006B2ECC"/>
    <w:rsid w:val="006B3211"/>
    <w:rsid w:val="006B34C8"/>
    <w:rsid w:val="006B35A5"/>
    <w:rsid w:val="006B365E"/>
    <w:rsid w:val="006B36C5"/>
    <w:rsid w:val="006B36E0"/>
    <w:rsid w:val="006B3755"/>
    <w:rsid w:val="006B3B64"/>
    <w:rsid w:val="006B3B96"/>
    <w:rsid w:val="006B4242"/>
    <w:rsid w:val="006B49E6"/>
    <w:rsid w:val="006B4B01"/>
    <w:rsid w:val="006B550A"/>
    <w:rsid w:val="006B55F8"/>
    <w:rsid w:val="006B5AA9"/>
    <w:rsid w:val="006B5AC3"/>
    <w:rsid w:val="006B5B01"/>
    <w:rsid w:val="006B5CDB"/>
    <w:rsid w:val="006B5DCA"/>
    <w:rsid w:val="006B615E"/>
    <w:rsid w:val="006B62BA"/>
    <w:rsid w:val="006B6339"/>
    <w:rsid w:val="006B6347"/>
    <w:rsid w:val="006B6405"/>
    <w:rsid w:val="006B69EF"/>
    <w:rsid w:val="006B6D04"/>
    <w:rsid w:val="006B7098"/>
    <w:rsid w:val="006B7375"/>
    <w:rsid w:val="006B7631"/>
    <w:rsid w:val="006B7831"/>
    <w:rsid w:val="006B7920"/>
    <w:rsid w:val="006B7A9E"/>
    <w:rsid w:val="006B7FD6"/>
    <w:rsid w:val="006C020A"/>
    <w:rsid w:val="006C0232"/>
    <w:rsid w:val="006C0321"/>
    <w:rsid w:val="006C0871"/>
    <w:rsid w:val="006C0879"/>
    <w:rsid w:val="006C087D"/>
    <w:rsid w:val="006C09B4"/>
    <w:rsid w:val="006C0B08"/>
    <w:rsid w:val="006C0C4C"/>
    <w:rsid w:val="006C0CC8"/>
    <w:rsid w:val="006C1647"/>
    <w:rsid w:val="006C17E7"/>
    <w:rsid w:val="006C1B53"/>
    <w:rsid w:val="006C1E6D"/>
    <w:rsid w:val="006C1EC1"/>
    <w:rsid w:val="006C1F63"/>
    <w:rsid w:val="006C22DD"/>
    <w:rsid w:val="006C23B8"/>
    <w:rsid w:val="006C2570"/>
    <w:rsid w:val="006C26DE"/>
    <w:rsid w:val="006C2722"/>
    <w:rsid w:val="006C2AB7"/>
    <w:rsid w:val="006C2B8D"/>
    <w:rsid w:val="006C2DD5"/>
    <w:rsid w:val="006C2EF5"/>
    <w:rsid w:val="006C343B"/>
    <w:rsid w:val="006C35EF"/>
    <w:rsid w:val="006C38CD"/>
    <w:rsid w:val="006C3D2E"/>
    <w:rsid w:val="006C4576"/>
    <w:rsid w:val="006C45FC"/>
    <w:rsid w:val="006C46EA"/>
    <w:rsid w:val="006C4AB7"/>
    <w:rsid w:val="006C4C93"/>
    <w:rsid w:val="006C51E8"/>
    <w:rsid w:val="006C53C6"/>
    <w:rsid w:val="006C55DB"/>
    <w:rsid w:val="006C56AD"/>
    <w:rsid w:val="006C5CF2"/>
    <w:rsid w:val="006C6259"/>
    <w:rsid w:val="006C6727"/>
    <w:rsid w:val="006C6DEE"/>
    <w:rsid w:val="006C6DFA"/>
    <w:rsid w:val="006C6E58"/>
    <w:rsid w:val="006C7058"/>
    <w:rsid w:val="006C7255"/>
    <w:rsid w:val="006C7286"/>
    <w:rsid w:val="006C76FA"/>
    <w:rsid w:val="006C7B75"/>
    <w:rsid w:val="006C7F29"/>
    <w:rsid w:val="006D0163"/>
    <w:rsid w:val="006D05E2"/>
    <w:rsid w:val="006D104E"/>
    <w:rsid w:val="006D10CB"/>
    <w:rsid w:val="006D15C7"/>
    <w:rsid w:val="006D15D4"/>
    <w:rsid w:val="006D17FA"/>
    <w:rsid w:val="006D1AE6"/>
    <w:rsid w:val="006D1B83"/>
    <w:rsid w:val="006D1D6F"/>
    <w:rsid w:val="006D1D7F"/>
    <w:rsid w:val="006D216A"/>
    <w:rsid w:val="006D21D5"/>
    <w:rsid w:val="006D2267"/>
    <w:rsid w:val="006D22CB"/>
    <w:rsid w:val="006D22FD"/>
    <w:rsid w:val="006D2410"/>
    <w:rsid w:val="006D25A6"/>
    <w:rsid w:val="006D2765"/>
    <w:rsid w:val="006D2A34"/>
    <w:rsid w:val="006D2CA8"/>
    <w:rsid w:val="006D2E2E"/>
    <w:rsid w:val="006D2F61"/>
    <w:rsid w:val="006D323A"/>
    <w:rsid w:val="006D3563"/>
    <w:rsid w:val="006D3896"/>
    <w:rsid w:val="006D3948"/>
    <w:rsid w:val="006D3AEF"/>
    <w:rsid w:val="006D3C0F"/>
    <w:rsid w:val="006D3C40"/>
    <w:rsid w:val="006D3DE0"/>
    <w:rsid w:val="006D3F06"/>
    <w:rsid w:val="006D4237"/>
    <w:rsid w:val="006D432D"/>
    <w:rsid w:val="006D4350"/>
    <w:rsid w:val="006D4390"/>
    <w:rsid w:val="006D4439"/>
    <w:rsid w:val="006D4498"/>
    <w:rsid w:val="006D465E"/>
    <w:rsid w:val="006D50E6"/>
    <w:rsid w:val="006D5327"/>
    <w:rsid w:val="006D5352"/>
    <w:rsid w:val="006D538B"/>
    <w:rsid w:val="006D5E63"/>
    <w:rsid w:val="006D5F44"/>
    <w:rsid w:val="006D63CD"/>
    <w:rsid w:val="006D66B9"/>
    <w:rsid w:val="006D6939"/>
    <w:rsid w:val="006D6AA6"/>
    <w:rsid w:val="006D6ADA"/>
    <w:rsid w:val="006D6C9A"/>
    <w:rsid w:val="006D7038"/>
    <w:rsid w:val="006D71A1"/>
    <w:rsid w:val="006D73AF"/>
    <w:rsid w:val="006D760F"/>
    <w:rsid w:val="006D7B2F"/>
    <w:rsid w:val="006D7B77"/>
    <w:rsid w:val="006E03F8"/>
    <w:rsid w:val="006E0955"/>
    <w:rsid w:val="006E0DFB"/>
    <w:rsid w:val="006E0F29"/>
    <w:rsid w:val="006E1004"/>
    <w:rsid w:val="006E171B"/>
    <w:rsid w:val="006E1891"/>
    <w:rsid w:val="006E1B3B"/>
    <w:rsid w:val="006E1BFE"/>
    <w:rsid w:val="006E1E26"/>
    <w:rsid w:val="006E1E81"/>
    <w:rsid w:val="006E2078"/>
    <w:rsid w:val="006E2190"/>
    <w:rsid w:val="006E251E"/>
    <w:rsid w:val="006E27A2"/>
    <w:rsid w:val="006E292E"/>
    <w:rsid w:val="006E29B3"/>
    <w:rsid w:val="006E29E8"/>
    <w:rsid w:val="006E2DF8"/>
    <w:rsid w:val="006E30AA"/>
    <w:rsid w:val="006E34CD"/>
    <w:rsid w:val="006E396C"/>
    <w:rsid w:val="006E397A"/>
    <w:rsid w:val="006E3BB1"/>
    <w:rsid w:val="006E409B"/>
    <w:rsid w:val="006E458B"/>
    <w:rsid w:val="006E46DB"/>
    <w:rsid w:val="006E47B2"/>
    <w:rsid w:val="006E4A11"/>
    <w:rsid w:val="006E4F1F"/>
    <w:rsid w:val="006E4FF5"/>
    <w:rsid w:val="006E527B"/>
    <w:rsid w:val="006E57E9"/>
    <w:rsid w:val="006E5FA6"/>
    <w:rsid w:val="006E604B"/>
    <w:rsid w:val="006E6118"/>
    <w:rsid w:val="006E6300"/>
    <w:rsid w:val="006E64AB"/>
    <w:rsid w:val="006E68A7"/>
    <w:rsid w:val="006E6FD5"/>
    <w:rsid w:val="006E7014"/>
    <w:rsid w:val="006E7342"/>
    <w:rsid w:val="006E73DD"/>
    <w:rsid w:val="006E77BD"/>
    <w:rsid w:val="006E7D68"/>
    <w:rsid w:val="006F0288"/>
    <w:rsid w:val="006F038A"/>
    <w:rsid w:val="006F04AA"/>
    <w:rsid w:val="006F04AE"/>
    <w:rsid w:val="006F071D"/>
    <w:rsid w:val="006F0926"/>
    <w:rsid w:val="006F0932"/>
    <w:rsid w:val="006F0B99"/>
    <w:rsid w:val="006F0DCA"/>
    <w:rsid w:val="006F139D"/>
    <w:rsid w:val="006F17FF"/>
    <w:rsid w:val="006F1C84"/>
    <w:rsid w:val="006F1D7F"/>
    <w:rsid w:val="006F1F07"/>
    <w:rsid w:val="006F204E"/>
    <w:rsid w:val="006F231F"/>
    <w:rsid w:val="006F2646"/>
    <w:rsid w:val="006F26C9"/>
    <w:rsid w:val="006F29F5"/>
    <w:rsid w:val="006F2ACE"/>
    <w:rsid w:val="006F2B12"/>
    <w:rsid w:val="006F2FEB"/>
    <w:rsid w:val="006F3217"/>
    <w:rsid w:val="006F324A"/>
    <w:rsid w:val="006F32B5"/>
    <w:rsid w:val="006F340B"/>
    <w:rsid w:val="006F35EE"/>
    <w:rsid w:val="006F37DF"/>
    <w:rsid w:val="006F3C3E"/>
    <w:rsid w:val="006F3CC6"/>
    <w:rsid w:val="006F3D6D"/>
    <w:rsid w:val="006F460A"/>
    <w:rsid w:val="006F4789"/>
    <w:rsid w:val="006F4D35"/>
    <w:rsid w:val="006F51A6"/>
    <w:rsid w:val="006F52D7"/>
    <w:rsid w:val="006F545D"/>
    <w:rsid w:val="006F554E"/>
    <w:rsid w:val="006F5633"/>
    <w:rsid w:val="006F5B1E"/>
    <w:rsid w:val="006F5F9C"/>
    <w:rsid w:val="006F6124"/>
    <w:rsid w:val="006F6223"/>
    <w:rsid w:val="006F6241"/>
    <w:rsid w:val="006F63E1"/>
    <w:rsid w:val="006F6671"/>
    <w:rsid w:val="006F6755"/>
    <w:rsid w:val="006F6AA4"/>
    <w:rsid w:val="006F6BE4"/>
    <w:rsid w:val="006F6E61"/>
    <w:rsid w:val="006F6EC3"/>
    <w:rsid w:val="006F71F4"/>
    <w:rsid w:val="006F74B8"/>
    <w:rsid w:val="006F767C"/>
    <w:rsid w:val="006F768D"/>
    <w:rsid w:val="006F77EF"/>
    <w:rsid w:val="006F795E"/>
    <w:rsid w:val="006F7BF3"/>
    <w:rsid w:val="006F7C4B"/>
    <w:rsid w:val="007005FE"/>
    <w:rsid w:val="0070070F"/>
    <w:rsid w:val="0070080D"/>
    <w:rsid w:val="00700852"/>
    <w:rsid w:val="00700B0F"/>
    <w:rsid w:val="00700B5F"/>
    <w:rsid w:val="00700CB9"/>
    <w:rsid w:val="00700FA3"/>
    <w:rsid w:val="00701292"/>
    <w:rsid w:val="00701341"/>
    <w:rsid w:val="00701660"/>
    <w:rsid w:val="007017A3"/>
    <w:rsid w:val="00702289"/>
    <w:rsid w:val="0070262C"/>
    <w:rsid w:val="00702800"/>
    <w:rsid w:val="007028D3"/>
    <w:rsid w:val="007032FF"/>
    <w:rsid w:val="0070332C"/>
    <w:rsid w:val="00703645"/>
    <w:rsid w:val="00703E49"/>
    <w:rsid w:val="00703FB0"/>
    <w:rsid w:val="007040A3"/>
    <w:rsid w:val="0070412C"/>
    <w:rsid w:val="0070432C"/>
    <w:rsid w:val="0070444D"/>
    <w:rsid w:val="00704ABC"/>
    <w:rsid w:val="00704D39"/>
    <w:rsid w:val="00704E34"/>
    <w:rsid w:val="0070512D"/>
    <w:rsid w:val="0070513E"/>
    <w:rsid w:val="007053DD"/>
    <w:rsid w:val="00705936"/>
    <w:rsid w:val="00705958"/>
    <w:rsid w:val="00705B72"/>
    <w:rsid w:val="00705BFD"/>
    <w:rsid w:val="007063C9"/>
    <w:rsid w:val="00707200"/>
    <w:rsid w:val="00707412"/>
    <w:rsid w:val="00707466"/>
    <w:rsid w:val="007077B3"/>
    <w:rsid w:val="0070782F"/>
    <w:rsid w:val="00707B6A"/>
    <w:rsid w:val="00707D60"/>
    <w:rsid w:val="00710124"/>
    <w:rsid w:val="00710715"/>
    <w:rsid w:val="00710784"/>
    <w:rsid w:val="007108CF"/>
    <w:rsid w:val="00710AE4"/>
    <w:rsid w:val="00710BA5"/>
    <w:rsid w:val="00710CA6"/>
    <w:rsid w:val="007117B5"/>
    <w:rsid w:val="007117D3"/>
    <w:rsid w:val="007119AB"/>
    <w:rsid w:val="00711E31"/>
    <w:rsid w:val="00712175"/>
    <w:rsid w:val="00712180"/>
    <w:rsid w:val="007123DA"/>
    <w:rsid w:val="00712466"/>
    <w:rsid w:val="007124B9"/>
    <w:rsid w:val="0071272B"/>
    <w:rsid w:val="007128B8"/>
    <w:rsid w:val="007129D4"/>
    <w:rsid w:val="00712C33"/>
    <w:rsid w:val="00712CF1"/>
    <w:rsid w:val="00712E1F"/>
    <w:rsid w:val="00712EDE"/>
    <w:rsid w:val="00712F3E"/>
    <w:rsid w:val="007131CD"/>
    <w:rsid w:val="00713547"/>
    <w:rsid w:val="00713929"/>
    <w:rsid w:val="0071395C"/>
    <w:rsid w:val="00713A73"/>
    <w:rsid w:val="00713D2C"/>
    <w:rsid w:val="007140F4"/>
    <w:rsid w:val="007141B0"/>
    <w:rsid w:val="0071425B"/>
    <w:rsid w:val="007142C4"/>
    <w:rsid w:val="007142FE"/>
    <w:rsid w:val="00715046"/>
    <w:rsid w:val="007151D0"/>
    <w:rsid w:val="00715646"/>
    <w:rsid w:val="007157D1"/>
    <w:rsid w:val="0071594E"/>
    <w:rsid w:val="00715B13"/>
    <w:rsid w:val="00715CFF"/>
    <w:rsid w:val="00715D38"/>
    <w:rsid w:val="00715E00"/>
    <w:rsid w:val="00715E5B"/>
    <w:rsid w:val="0071679A"/>
    <w:rsid w:val="00716DC7"/>
    <w:rsid w:val="00716F47"/>
    <w:rsid w:val="00716FFC"/>
    <w:rsid w:val="007171DA"/>
    <w:rsid w:val="007171EA"/>
    <w:rsid w:val="007172A4"/>
    <w:rsid w:val="0071740E"/>
    <w:rsid w:val="007174BC"/>
    <w:rsid w:val="007174C2"/>
    <w:rsid w:val="007174D1"/>
    <w:rsid w:val="00717681"/>
    <w:rsid w:val="007178CC"/>
    <w:rsid w:val="00717ADC"/>
    <w:rsid w:val="007201C3"/>
    <w:rsid w:val="0072026A"/>
    <w:rsid w:val="007203E3"/>
    <w:rsid w:val="0072052C"/>
    <w:rsid w:val="007207CB"/>
    <w:rsid w:val="00721195"/>
    <w:rsid w:val="00721342"/>
    <w:rsid w:val="0072170F"/>
    <w:rsid w:val="00721794"/>
    <w:rsid w:val="00721CAC"/>
    <w:rsid w:val="00721EEC"/>
    <w:rsid w:val="00722118"/>
    <w:rsid w:val="0072218A"/>
    <w:rsid w:val="0072221D"/>
    <w:rsid w:val="007222D9"/>
    <w:rsid w:val="00722517"/>
    <w:rsid w:val="007227A2"/>
    <w:rsid w:val="00722884"/>
    <w:rsid w:val="0072299D"/>
    <w:rsid w:val="007229D2"/>
    <w:rsid w:val="00722C5D"/>
    <w:rsid w:val="00723218"/>
    <w:rsid w:val="00723531"/>
    <w:rsid w:val="00723BCA"/>
    <w:rsid w:val="00723F33"/>
    <w:rsid w:val="0072407A"/>
    <w:rsid w:val="00724453"/>
    <w:rsid w:val="00724B46"/>
    <w:rsid w:val="00724C73"/>
    <w:rsid w:val="00724D1A"/>
    <w:rsid w:val="00724DCE"/>
    <w:rsid w:val="007251CA"/>
    <w:rsid w:val="00725331"/>
    <w:rsid w:val="0072534E"/>
    <w:rsid w:val="007253A5"/>
    <w:rsid w:val="00725426"/>
    <w:rsid w:val="00725522"/>
    <w:rsid w:val="007258A8"/>
    <w:rsid w:val="00725B58"/>
    <w:rsid w:val="00725D7E"/>
    <w:rsid w:val="00725DD3"/>
    <w:rsid w:val="00725DF5"/>
    <w:rsid w:val="00725E31"/>
    <w:rsid w:val="00725F5C"/>
    <w:rsid w:val="007260F4"/>
    <w:rsid w:val="00726308"/>
    <w:rsid w:val="0072634F"/>
    <w:rsid w:val="00726369"/>
    <w:rsid w:val="007263AD"/>
    <w:rsid w:val="00726605"/>
    <w:rsid w:val="00726694"/>
    <w:rsid w:val="007267F9"/>
    <w:rsid w:val="00726977"/>
    <w:rsid w:val="00726ACA"/>
    <w:rsid w:val="00726E3F"/>
    <w:rsid w:val="00726FA7"/>
    <w:rsid w:val="0072703F"/>
    <w:rsid w:val="007274FF"/>
    <w:rsid w:val="0072756A"/>
    <w:rsid w:val="00727630"/>
    <w:rsid w:val="007277D2"/>
    <w:rsid w:val="00727871"/>
    <w:rsid w:val="00727B0C"/>
    <w:rsid w:val="00727F22"/>
    <w:rsid w:val="00727FCC"/>
    <w:rsid w:val="007300A5"/>
    <w:rsid w:val="0073019F"/>
    <w:rsid w:val="007301ED"/>
    <w:rsid w:val="0073020F"/>
    <w:rsid w:val="007303D3"/>
    <w:rsid w:val="007303DA"/>
    <w:rsid w:val="00730839"/>
    <w:rsid w:val="00730AF6"/>
    <w:rsid w:val="0073138C"/>
    <w:rsid w:val="00731C0E"/>
    <w:rsid w:val="00731E15"/>
    <w:rsid w:val="00731F45"/>
    <w:rsid w:val="00732256"/>
    <w:rsid w:val="00732739"/>
    <w:rsid w:val="00732797"/>
    <w:rsid w:val="00732BE4"/>
    <w:rsid w:val="00732CA1"/>
    <w:rsid w:val="00732DF3"/>
    <w:rsid w:val="00732F2F"/>
    <w:rsid w:val="007332D0"/>
    <w:rsid w:val="00733531"/>
    <w:rsid w:val="0073398A"/>
    <w:rsid w:val="00734109"/>
    <w:rsid w:val="0073426C"/>
    <w:rsid w:val="00734368"/>
    <w:rsid w:val="007343CF"/>
    <w:rsid w:val="0073467B"/>
    <w:rsid w:val="00734C03"/>
    <w:rsid w:val="00735073"/>
    <w:rsid w:val="007351DE"/>
    <w:rsid w:val="0073526B"/>
    <w:rsid w:val="00735351"/>
    <w:rsid w:val="00735492"/>
    <w:rsid w:val="00735504"/>
    <w:rsid w:val="007357F0"/>
    <w:rsid w:val="00735FDA"/>
    <w:rsid w:val="00736218"/>
    <w:rsid w:val="00736549"/>
    <w:rsid w:val="0073655A"/>
    <w:rsid w:val="00736D50"/>
    <w:rsid w:val="00736E8C"/>
    <w:rsid w:val="00736F07"/>
    <w:rsid w:val="00737167"/>
    <w:rsid w:val="007372AC"/>
    <w:rsid w:val="0073733F"/>
    <w:rsid w:val="00737342"/>
    <w:rsid w:val="00737405"/>
    <w:rsid w:val="007375C9"/>
    <w:rsid w:val="0073763C"/>
    <w:rsid w:val="00737727"/>
    <w:rsid w:val="007402F2"/>
    <w:rsid w:val="00740434"/>
    <w:rsid w:val="007405C9"/>
    <w:rsid w:val="00740D62"/>
    <w:rsid w:val="007412CC"/>
    <w:rsid w:val="00741913"/>
    <w:rsid w:val="00741F32"/>
    <w:rsid w:val="0074210A"/>
    <w:rsid w:val="007421FB"/>
    <w:rsid w:val="0074244F"/>
    <w:rsid w:val="007425D6"/>
    <w:rsid w:val="0074263F"/>
    <w:rsid w:val="0074264B"/>
    <w:rsid w:val="007426D4"/>
    <w:rsid w:val="00742BFE"/>
    <w:rsid w:val="00743289"/>
    <w:rsid w:val="00743637"/>
    <w:rsid w:val="00743E3C"/>
    <w:rsid w:val="00743E41"/>
    <w:rsid w:val="00743F0E"/>
    <w:rsid w:val="00744194"/>
    <w:rsid w:val="007442B1"/>
    <w:rsid w:val="00744FCE"/>
    <w:rsid w:val="007454AA"/>
    <w:rsid w:val="00745524"/>
    <w:rsid w:val="0074565E"/>
    <w:rsid w:val="00745A37"/>
    <w:rsid w:val="00745A58"/>
    <w:rsid w:val="0074627F"/>
    <w:rsid w:val="0074650C"/>
    <w:rsid w:val="00746C48"/>
    <w:rsid w:val="00746FEA"/>
    <w:rsid w:val="007472B2"/>
    <w:rsid w:val="00747600"/>
    <w:rsid w:val="00747BA4"/>
    <w:rsid w:val="00747E28"/>
    <w:rsid w:val="00747F78"/>
    <w:rsid w:val="00750C42"/>
    <w:rsid w:val="00750F89"/>
    <w:rsid w:val="00751090"/>
    <w:rsid w:val="007510DF"/>
    <w:rsid w:val="007512C6"/>
    <w:rsid w:val="00751332"/>
    <w:rsid w:val="0075136A"/>
    <w:rsid w:val="00751CC9"/>
    <w:rsid w:val="00751D15"/>
    <w:rsid w:val="00751D19"/>
    <w:rsid w:val="00751D6F"/>
    <w:rsid w:val="00751D7D"/>
    <w:rsid w:val="00751F0B"/>
    <w:rsid w:val="0075269C"/>
    <w:rsid w:val="007526BA"/>
    <w:rsid w:val="007526BE"/>
    <w:rsid w:val="00752722"/>
    <w:rsid w:val="007529A6"/>
    <w:rsid w:val="00752C7A"/>
    <w:rsid w:val="00753033"/>
    <w:rsid w:val="007530E8"/>
    <w:rsid w:val="007531F5"/>
    <w:rsid w:val="007534BA"/>
    <w:rsid w:val="00753663"/>
    <w:rsid w:val="007538F5"/>
    <w:rsid w:val="00753B65"/>
    <w:rsid w:val="00753C6B"/>
    <w:rsid w:val="00753CE4"/>
    <w:rsid w:val="00753E72"/>
    <w:rsid w:val="00753FDE"/>
    <w:rsid w:val="0075442A"/>
    <w:rsid w:val="00754F73"/>
    <w:rsid w:val="00754F8C"/>
    <w:rsid w:val="0075533C"/>
    <w:rsid w:val="0075552D"/>
    <w:rsid w:val="007556B9"/>
    <w:rsid w:val="007559F9"/>
    <w:rsid w:val="00755F9A"/>
    <w:rsid w:val="00756128"/>
    <w:rsid w:val="00756181"/>
    <w:rsid w:val="0075619D"/>
    <w:rsid w:val="00756516"/>
    <w:rsid w:val="00756D39"/>
    <w:rsid w:val="0075721C"/>
    <w:rsid w:val="0075732E"/>
    <w:rsid w:val="00757480"/>
    <w:rsid w:val="00757CB4"/>
    <w:rsid w:val="00760664"/>
    <w:rsid w:val="007607DD"/>
    <w:rsid w:val="00760959"/>
    <w:rsid w:val="007609E7"/>
    <w:rsid w:val="00760EA0"/>
    <w:rsid w:val="0076110B"/>
    <w:rsid w:val="007613C4"/>
    <w:rsid w:val="007614C2"/>
    <w:rsid w:val="00761575"/>
    <w:rsid w:val="0076160B"/>
    <w:rsid w:val="0076163B"/>
    <w:rsid w:val="007616A1"/>
    <w:rsid w:val="00761899"/>
    <w:rsid w:val="00761CB7"/>
    <w:rsid w:val="007625DD"/>
    <w:rsid w:val="00762624"/>
    <w:rsid w:val="0076278F"/>
    <w:rsid w:val="00762D8F"/>
    <w:rsid w:val="00762FF6"/>
    <w:rsid w:val="00763387"/>
    <w:rsid w:val="007633FF"/>
    <w:rsid w:val="00763430"/>
    <w:rsid w:val="00763699"/>
    <w:rsid w:val="00763806"/>
    <w:rsid w:val="0076405E"/>
    <w:rsid w:val="0076436F"/>
    <w:rsid w:val="00764383"/>
    <w:rsid w:val="00764501"/>
    <w:rsid w:val="00764719"/>
    <w:rsid w:val="007649B9"/>
    <w:rsid w:val="00764D1D"/>
    <w:rsid w:val="00764E07"/>
    <w:rsid w:val="00764E3D"/>
    <w:rsid w:val="00764ED7"/>
    <w:rsid w:val="00765252"/>
    <w:rsid w:val="0076548C"/>
    <w:rsid w:val="00765818"/>
    <w:rsid w:val="007658BD"/>
    <w:rsid w:val="00765EC4"/>
    <w:rsid w:val="007662A0"/>
    <w:rsid w:val="00766D78"/>
    <w:rsid w:val="00767309"/>
    <w:rsid w:val="0076738A"/>
    <w:rsid w:val="00767533"/>
    <w:rsid w:val="007676A5"/>
    <w:rsid w:val="007679DF"/>
    <w:rsid w:val="00767A72"/>
    <w:rsid w:val="00767CEC"/>
    <w:rsid w:val="00767E30"/>
    <w:rsid w:val="00767F81"/>
    <w:rsid w:val="007703E3"/>
    <w:rsid w:val="007708B7"/>
    <w:rsid w:val="0077098B"/>
    <w:rsid w:val="00770A64"/>
    <w:rsid w:val="00770BB2"/>
    <w:rsid w:val="00770FDB"/>
    <w:rsid w:val="0077139A"/>
    <w:rsid w:val="007716AE"/>
    <w:rsid w:val="0077199C"/>
    <w:rsid w:val="00771B1F"/>
    <w:rsid w:val="00771C48"/>
    <w:rsid w:val="00771C84"/>
    <w:rsid w:val="00771CA2"/>
    <w:rsid w:val="00771FFA"/>
    <w:rsid w:val="00772074"/>
    <w:rsid w:val="00772205"/>
    <w:rsid w:val="007729B0"/>
    <w:rsid w:val="007729B6"/>
    <w:rsid w:val="00772E21"/>
    <w:rsid w:val="00773258"/>
    <w:rsid w:val="00773813"/>
    <w:rsid w:val="00773DB8"/>
    <w:rsid w:val="00773F77"/>
    <w:rsid w:val="00773FAF"/>
    <w:rsid w:val="00773FBB"/>
    <w:rsid w:val="00774020"/>
    <w:rsid w:val="00774329"/>
    <w:rsid w:val="007744C0"/>
    <w:rsid w:val="00774741"/>
    <w:rsid w:val="007747AC"/>
    <w:rsid w:val="00774A6A"/>
    <w:rsid w:val="00774D1F"/>
    <w:rsid w:val="00774DA5"/>
    <w:rsid w:val="00774E08"/>
    <w:rsid w:val="00774FD2"/>
    <w:rsid w:val="007750A8"/>
    <w:rsid w:val="00775818"/>
    <w:rsid w:val="007758A4"/>
    <w:rsid w:val="00775D34"/>
    <w:rsid w:val="0077624D"/>
    <w:rsid w:val="00776C88"/>
    <w:rsid w:val="007777A4"/>
    <w:rsid w:val="00777B69"/>
    <w:rsid w:val="00777E07"/>
    <w:rsid w:val="00780BE8"/>
    <w:rsid w:val="00780BFF"/>
    <w:rsid w:val="00780E53"/>
    <w:rsid w:val="00781018"/>
    <w:rsid w:val="007812FD"/>
    <w:rsid w:val="00781378"/>
    <w:rsid w:val="00781701"/>
    <w:rsid w:val="00781810"/>
    <w:rsid w:val="00781C83"/>
    <w:rsid w:val="00782044"/>
    <w:rsid w:val="007824ED"/>
    <w:rsid w:val="007825FD"/>
    <w:rsid w:val="00782A05"/>
    <w:rsid w:val="00782CEB"/>
    <w:rsid w:val="00782D52"/>
    <w:rsid w:val="00782EC2"/>
    <w:rsid w:val="00783B4B"/>
    <w:rsid w:val="00783C32"/>
    <w:rsid w:val="0078439B"/>
    <w:rsid w:val="00784830"/>
    <w:rsid w:val="00784E05"/>
    <w:rsid w:val="00785437"/>
    <w:rsid w:val="0078564B"/>
    <w:rsid w:val="00785889"/>
    <w:rsid w:val="00785B3B"/>
    <w:rsid w:val="007861D5"/>
    <w:rsid w:val="007865B2"/>
    <w:rsid w:val="00786B02"/>
    <w:rsid w:val="00786CE1"/>
    <w:rsid w:val="00786EE5"/>
    <w:rsid w:val="00786F07"/>
    <w:rsid w:val="00786F4D"/>
    <w:rsid w:val="00787119"/>
    <w:rsid w:val="00787146"/>
    <w:rsid w:val="0078722E"/>
    <w:rsid w:val="00787679"/>
    <w:rsid w:val="0078768A"/>
    <w:rsid w:val="007876C0"/>
    <w:rsid w:val="00787711"/>
    <w:rsid w:val="0078795B"/>
    <w:rsid w:val="00787A43"/>
    <w:rsid w:val="00787BF3"/>
    <w:rsid w:val="00787E39"/>
    <w:rsid w:val="00787F8C"/>
    <w:rsid w:val="00790481"/>
    <w:rsid w:val="00790514"/>
    <w:rsid w:val="00790CF7"/>
    <w:rsid w:val="00790D7C"/>
    <w:rsid w:val="0079143C"/>
    <w:rsid w:val="007919F6"/>
    <w:rsid w:val="00791B23"/>
    <w:rsid w:val="00791B36"/>
    <w:rsid w:val="00791EF2"/>
    <w:rsid w:val="007920F1"/>
    <w:rsid w:val="00792618"/>
    <w:rsid w:val="00792A60"/>
    <w:rsid w:val="00792AA9"/>
    <w:rsid w:val="00792B17"/>
    <w:rsid w:val="00792CE0"/>
    <w:rsid w:val="00793435"/>
    <w:rsid w:val="0079361F"/>
    <w:rsid w:val="007941A8"/>
    <w:rsid w:val="00794329"/>
    <w:rsid w:val="007945AD"/>
    <w:rsid w:val="00794AD3"/>
    <w:rsid w:val="00794E18"/>
    <w:rsid w:val="00794F84"/>
    <w:rsid w:val="007951D4"/>
    <w:rsid w:val="007952B3"/>
    <w:rsid w:val="00795607"/>
    <w:rsid w:val="00795785"/>
    <w:rsid w:val="00795B89"/>
    <w:rsid w:val="00795C52"/>
    <w:rsid w:val="00795C88"/>
    <w:rsid w:val="00795DE9"/>
    <w:rsid w:val="00796835"/>
    <w:rsid w:val="00796B00"/>
    <w:rsid w:val="00796CC9"/>
    <w:rsid w:val="00796EC2"/>
    <w:rsid w:val="00797475"/>
    <w:rsid w:val="0079785F"/>
    <w:rsid w:val="00797F57"/>
    <w:rsid w:val="007A00B8"/>
    <w:rsid w:val="007A01B9"/>
    <w:rsid w:val="007A0302"/>
    <w:rsid w:val="007A031B"/>
    <w:rsid w:val="007A0647"/>
    <w:rsid w:val="007A0A27"/>
    <w:rsid w:val="007A157A"/>
    <w:rsid w:val="007A18F5"/>
    <w:rsid w:val="007A1B8C"/>
    <w:rsid w:val="007A1C0C"/>
    <w:rsid w:val="007A1DBC"/>
    <w:rsid w:val="007A2123"/>
    <w:rsid w:val="007A2148"/>
    <w:rsid w:val="007A22A0"/>
    <w:rsid w:val="007A2871"/>
    <w:rsid w:val="007A299C"/>
    <w:rsid w:val="007A2DD9"/>
    <w:rsid w:val="007A31AA"/>
    <w:rsid w:val="007A339A"/>
    <w:rsid w:val="007A34A0"/>
    <w:rsid w:val="007A3829"/>
    <w:rsid w:val="007A39A3"/>
    <w:rsid w:val="007A3F45"/>
    <w:rsid w:val="007A416B"/>
    <w:rsid w:val="007A48DB"/>
    <w:rsid w:val="007A4B7C"/>
    <w:rsid w:val="007A4C0B"/>
    <w:rsid w:val="007A51C3"/>
    <w:rsid w:val="007A55D9"/>
    <w:rsid w:val="007A5696"/>
    <w:rsid w:val="007A5997"/>
    <w:rsid w:val="007A5B1D"/>
    <w:rsid w:val="007A5C0E"/>
    <w:rsid w:val="007A5D09"/>
    <w:rsid w:val="007A60DC"/>
    <w:rsid w:val="007A6129"/>
    <w:rsid w:val="007A69E2"/>
    <w:rsid w:val="007A6B2C"/>
    <w:rsid w:val="007A71D6"/>
    <w:rsid w:val="007A74E1"/>
    <w:rsid w:val="007A75FA"/>
    <w:rsid w:val="007A76CB"/>
    <w:rsid w:val="007A77E5"/>
    <w:rsid w:val="007A7849"/>
    <w:rsid w:val="007A7A69"/>
    <w:rsid w:val="007A7A7F"/>
    <w:rsid w:val="007A7E83"/>
    <w:rsid w:val="007A7F91"/>
    <w:rsid w:val="007B02DA"/>
    <w:rsid w:val="007B04D3"/>
    <w:rsid w:val="007B0BB3"/>
    <w:rsid w:val="007B0D83"/>
    <w:rsid w:val="007B0EE5"/>
    <w:rsid w:val="007B1430"/>
    <w:rsid w:val="007B14A4"/>
    <w:rsid w:val="007B158F"/>
    <w:rsid w:val="007B16CC"/>
    <w:rsid w:val="007B1A35"/>
    <w:rsid w:val="007B20E6"/>
    <w:rsid w:val="007B29E8"/>
    <w:rsid w:val="007B2AE8"/>
    <w:rsid w:val="007B2B67"/>
    <w:rsid w:val="007B2DA1"/>
    <w:rsid w:val="007B2EE9"/>
    <w:rsid w:val="007B2EFB"/>
    <w:rsid w:val="007B2F00"/>
    <w:rsid w:val="007B34A5"/>
    <w:rsid w:val="007B363A"/>
    <w:rsid w:val="007B3856"/>
    <w:rsid w:val="007B3860"/>
    <w:rsid w:val="007B3AAA"/>
    <w:rsid w:val="007B3C4D"/>
    <w:rsid w:val="007B4157"/>
    <w:rsid w:val="007B43D4"/>
    <w:rsid w:val="007B45EC"/>
    <w:rsid w:val="007B478A"/>
    <w:rsid w:val="007B4CA4"/>
    <w:rsid w:val="007B5C07"/>
    <w:rsid w:val="007B6410"/>
    <w:rsid w:val="007B6424"/>
    <w:rsid w:val="007B69CE"/>
    <w:rsid w:val="007B6AF7"/>
    <w:rsid w:val="007B6E09"/>
    <w:rsid w:val="007B6E6E"/>
    <w:rsid w:val="007B7179"/>
    <w:rsid w:val="007B7312"/>
    <w:rsid w:val="007B7633"/>
    <w:rsid w:val="007B776B"/>
    <w:rsid w:val="007B7B7F"/>
    <w:rsid w:val="007C0048"/>
    <w:rsid w:val="007C05CC"/>
    <w:rsid w:val="007C09AF"/>
    <w:rsid w:val="007C0C0C"/>
    <w:rsid w:val="007C0C12"/>
    <w:rsid w:val="007C0CAC"/>
    <w:rsid w:val="007C0DC2"/>
    <w:rsid w:val="007C0FBB"/>
    <w:rsid w:val="007C1126"/>
    <w:rsid w:val="007C1B3E"/>
    <w:rsid w:val="007C1BE1"/>
    <w:rsid w:val="007C1D42"/>
    <w:rsid w:val="007C1EB9"/>
    <w:rsid w:val="007C1FE0"/>
    <w:rsid w:val="007C2072"/>
    <w:rsid w:val="007C2110"/>
    <w:rsid w:val="007C2581"/>
    <w:rsid w:val="007C2EDE"/>
    <w:rsid w:val="007C3227"/>
    <w:rsid w:val="007C4138"/>
    <w:rsid w:val="007C42C3"/>
    <w:rsid w:val="007C440F"/>
    <w:rsid w:val="007C4A7A"/>
    <w:rsid w:val="007C4F10"/>
    <w:rsid w:val="007C5213"/>
    <w:rsid w:val="007C591A"/>
    <w:rsid w:val="007C5D1F"/>
    <w:rsid w:val="007C5DC6"/>
    <w:rsid w:val="007C6041"/>
    <w:rsid w:val="007C6190"/>
    <w:rsid w:val="007C65C3"/>
    <w:rsid w:val="007C65E0"/>
    <w:rsid w:val="007C6A1A"/>
    <w:rsid w:val="007C6B18"/>
    <w:rsid w:val="007C6D78"/>
    <w:rsid w:val="007C755B"/>
    <w:rsid w:val="007C756F"/>
    <w:rsid w:val="007C7972"/>
    <w:rsid w:val="007C7A41"/>
    <w:rsid w:val="007C7A58"/>
    <w:rsid w:val="007C7E48"/>
    <w:rsid w:val="007D002F"/>
    <w:rsid w:val="007D03A3"/>
    <w:rsid w:val="007D04D6"/>
    <w:rsid w:val="007D062A"/>
    <w:rsid w:val="007D0C60"/>
    <w:rsid w:val="007D0C7E"/>
    <w:rsid w:val="007D1483"/>
    <w:rsid w:val="007D1569"/>
    <w:rsid w:val="007D1AAF"/>
    <w:rsid w:val="007D1E47"/>
    <w:rsid w:val="007D20DB"/>
    <w:rsid w:val="007D2703"/>
    <w:rsid w:val="007D2877"/>
    <w:rsid w:val="007D30FC"/>
    <w:rsid w:val="007D3193"/>
    <w:rsid w:val="007D36A5"/>
    <w:rsid w:val="007D3804"/>
    <w:rsid w:val="007D3A81"/>
    <w:rsid w:val="007D3B3C"/>
    <w:rsid w:val="007D3B8F"/>
    <w:rsid w:val="007D3C27"/>
    <w:rsid w:val="007D3C58"/>
    <w:rsid w:val="007D3F52"/>
    <w:rsid w:val="007D4224"/>
    <w:rsid w:val="007D45BD"/>
    <w:rsid w:val="007D45DC"/>
    <w:rsid w:val="007D483D"/>
    <w:rsid w:val="007D4D8F"/>
    <w:rsid w:val="007D4E75"/>
    <w:rsid w:val="007D4EDC"/>
    <w:rsid w:val="007D4FA4"/>
    <w:rsid w:val="007D51A8"/>
    <w:rsid w:val="007D532C"/>
    <w:rsid w:val="007D53B2"/>
    <w:rsid w:val="007D5428"/>
    <w:rsid w:val="007D558C"/>
    <w:rsid w:val="007D55BF"/>
    <w:rsid w:val="007D5793"/>
    <w:rsid w:val="007D5B1B"/>
    <w:rsid w:val="007D5C5B"/>
    <w:rsid w:val="007D5E55"/>
    <w:rsid w:val="007D5F12"/>
    <w:rsid w:val="007D5F3A"/>
    <w:rsid w:val="007D6248"/>
    <w:rsid w:val="007D62E4"/>
    <w:rsid w:val="007D6392"/>
    <w:rsid w:val="007D64B2"/>
    <w:rsid w:val="007D64C1"/>
    <w:rsid w:val="007D66DC"/>
    <w:rsid w:val="007D68A8"/>
    <w:rsid w:val="007D728A"/>
    <w:rsid w:val="007D732B"/>
    <w:rsid w:val="007D7D78"/>
    <w:rsid w:val="007E012E"/>
    <w:rsid w:val="007E0259"/>
    <w:rsid w:val="007E048F"/>
    <w:rsid w:val="007E05D9"/>
    <w:rsid w:val="007E09AE"/>
    <w:rsid w:val="007E1437"/>
    <w:rsid w:val="007E14B9"/>
    <w:rsid w:val="007E159B"/>
    <w:rsid w:val="007E16A3"/>
    <w:rsid w:val="007E1786"/>
    <w:rsid w:val="007E17DD"/>
    <w:rsid w:val="007E1A88"/>
    <w:rsid w:val="007E1C1E"/>
    <w:rsid w:val="007E1FBE"/>
    <w:rsid w:val="007E22A8"/>
    <w:rsid w:val="007E2386"/>
    <w:rsid w:val="007E255E"/>
    <w:rsid w:val="007E26E5"/>
    <w:rsid w:val="007E2C0F"/>
    <w:rsid w:val="007E2E22"/>
    <w:rsid w:val="007E3022"/>
    <w:rsid w:val="007E3122"/>
    <w:rsid w:val="007E31E3"/>
    <w:rsid w:val="007E32E0"/>
    <w:rsid w:val="007E3439"/>
    <w:rsid w:val="007E34CE"/>
    <w:rsid w:val="007E35F0"/>
    <w:rsid w:val="007E3623"/>
    <w:rsid w:val="007E3868"/>
    <w:rsid w:val="007E3C29"/>
    <w:rsid w:val="007E44F9"/>
    <w:rsid w:val="007E464B"/>
    <w:rsid w:val="007E475E"/>
    <w:rsid w:val="007E490B"/>
    <w:rsid w:val="007E4970"/>
    <w:rsid w:val="007E4C3C"/>
    <w:rsid w:val="007E533B"/>
    <w:rsid w:val="007E5804"/>
    <w:rsid w:val="007E5829"/>
    <w:rsid w:val="007E5E63"/>
    <w:rsid w:val="007E60C9"/>
    <w:rsid w:val="007E64B1"/>
    <w:rsid w:val="007E6589"/>
    <w:rsid w:val="007E667F"/>
    <w:rsid w:val="007E6E9E"/>
    <w:rsid w:val="007E7028"/>
    <w:rsid w:val="007E7217"/>
    <w:rsid w:val="007E747E"/>
    <w:rsid w:val="007E7813"/>
    <w:rsid w:val="007E79B7"/>
    <w:rsid w:val="007E7EEC"/>
    <w:rsid w:val="007E7FFB"/>
    <w:rsid w:val="007F036B"/>
    <w:rsid w:val="007F066F"/>
    <w:rsid w:val="007F06A7"/>
    <w:rsid w:val="007F07A6"/>
    <w:rsid w:val="007F0BCC"/>
    <w:rsid w:val="007F0DDA"/>
    <w:rsid w:val="007F0EE5"/>
    <w:rsid w:val="007F1652"/>
    <w:rsid w:val="007F168B"/>
    <w:rsid w:val="007F1826"/>
    <w:rsid w:val="007F1AF0"/>
    <w:rsid w:val="007F240D"/>
    <w:rsid w:val="007F2991"/>
    <w:rsid w:val="007F2A90"/>
    <w:rsid w:val="007F2BC5"/>
    <w:rsid w:val="007F2FAA"/>
    <w:rsid w:val="007F31E1"/>
    <w:rsid w:val="007F381A"/>
    <w:rsid w:val="007F3BC6"/>
    <w:rsid w:val="007F42A5"/>
    <w:rsid w:val="007F4695"/>
    <w:rsid w:val="007F485D"/>
    <w:rsid w:val="007F4948"/>
    <w:rsid w:val="007F4DB6"/>
    <w:rsid w:val="007F4F53"/>
    <w:rsid w:val="007F4F71"/>
    <w:rsid w:val="007F5266"/>
    <w:rsid w:val="007F53BE"/>
    <w:rsid w:val="007F5CDD"/>
    <w:rsid w:val="007F5EDA"/>
    <w:rsid w:val="007F609F"/>
    <w:rsid w:val="007F61E7"/>
    <w:rsid w:val="007F6292"/>
    <w:rsid w:val="007F6316"/>
    <w:rsid w:val="007F63AD"/>
    <w:rsid w:val="007F641E"/>
    <w:rsid w:val="007F6461"/>
    <w:rsid w:val="007F665A"/>
    <w:rsid w:val="007F6702"/>
    <w:rsid w:val="007F688A"/>
    <w:rsid w:val="007F696A"/>
    <w:rsid w:val="007F6B31"/>
    <w:rsid w:val="007F6BD0"/>
    <w:rsid w:val="007F7119"/>
    <w:rsid w:val="007F713A"/>
    <w:rsid w:val="007F72E5"/>
    <w:rsid w:val="007F734B"/>
    <w:rsid w:val="007F744C"/>
    <w:rsid w:val="007F75C7"/>
    <w:rsid w:val="007F786A"/>
    <w:rsid w:val="007F79BB"/>
    <w:rsid w:val="007F7B2A"/>
    <w:rsid w:val="0080004D"/>
    <w:rsid w:val="008001C8"/>
    <w:rsid w:val="008003C3"/>
    <w:rsid w:val="00800497"/>
    <w:rsid w:val="00800519"/>
    <w:rsid w:val="008005CA"/>
    <w:rsid w:val="008010FF"/>
    <w:rsid w:val="00801946"/>
    <w:rsid w:val="008019B1"/>
    <w:rsid w:val="00801D40"/>
    <w:rsid w:val="00802084"/>
    <w:rsid w:val="00802098"/>
    <w:rsid w:val="0080224C"/>
    <w:rsid w:val="0080240F"/>
    <w:rsid w:val="008024E9"/>
    <w:rsid w:val="00802529"/>
    <w:rsid w:val="00802AA0"/>
    <w:rsid w:val="00802D86"/>
    <w:rsid w:val="00802FF7"/>
    <w:rsid w:val="00803109"/>
    <w:rsid w:val="00803388"/>
    <w:rsid w:val="0080387F"/>
    <w:rsid w:val="008038AC"/>
    <w:rsid w:val="0080395B"/>
    <w:rsid w:val="00803972"/>
    <w:rsid w:val="00803A7B"/>
    <w:rsid w:val="00803C26"/>
    <w:rsid w:val="00803D11"/>
    <w:rsid w:val="0080484D"/>
    <w:rsid w:val="00804BC6"/>
    <w:rsid w:val="0080571C"/>
    <w:rsid w:val="00805FD2"/>
    <w:rsid w:val="00806831"/>
    <w:rsid w:val="00806B5D"/>
    <w:rsid w:val="00806D58"/>
    <w:rsid w:val="00806F05"/>
    <w:rsid w:val="00806F0F"/>
    <w:rsid w:val="00807228"/>
    <w:rsid w:val="00807470"/>
    <w:rsid w:val="008075B7"/>
    <w:rsid w:val="008076BC"/>
    <w:rsid w:val="00807705"/>
    <w:rsid w:val="008077C5"/>
    <w:rsid w:val="0080786D"/>
    <w:rsid w:val="00807DDA"/>
    <w:rsid w:val="00810092"/>
    <w:rsid w:val="00810749"/>
    <w:rsid w:val="00810791"/>
    <w:rsid w:val="008109B1"/>
    <w:rsid w:val="00810B79"/>
    <w:rsid w:val="00810B7D"/>
    <w:rsid w:val="00810CE4"/>
    <w:rsid w:val="00810FB7"/>
    <w:rsid w:val="00810FE5"/>
    <w:rsid w:val="008112D6"/>
    <w:rsid w:val="00811855"/>
    <w:rsid w:val="0081220B"/>
    <w:rsid w:val="008126BE"/>
    <w:rsid w:val="00812773"/>
    <w:rsid w:val="00812A3B"/>
    <w:rsid w:val="00812A42"/>
    <w:rsid w:val="00812B39"/>
    <w:rsid w:val="00812DA6"/>
    <w:rsid w:val="00812E5B"/>
    <w:rsid w:val="00812EBB"/>
    <w:rsid w:val="00812EC8"/>
    <w:rsid w:val="008135A9"/>
    <w:rsid w:val="00813933"/>
    <w:rsid w:val="00813D66"/>
    <w:rsid w:val="00813D94"/>
    <w:rsid w:val="008140AF"/>
    <w:rsid w:val="008148D9"/>
    <w:rsid w:val="00814AC6"/>
    <w:rsid w:val="00815285"/>
    <w:rsid w:val="00815422"/>
    <w:rsid w:val="008155D4"/>
    <w:rsid w:val="008155E4"/>
    <w:rsid w:val="008155EE"/>
    <w:rsid w:val="00815695"/>
    <w:rsid w:val="00815A2C"/>
    <w:rsid w:val="00815AE5"/>
    <w:rsid w:val="008160A8"/>
    <w:rsid w:val="00816200"/>
    <w:rsid w:val="008164EB"/>
    <w:rsid w:val="0081660E"/>
    <w:rsid w:val="00816A4F"/>
    <w:rsid w:val="00817192"/>
    <w:rsid w:val="0081744D"/>
    <w:rsid w:val="00817863"/>
    <w:rsid w:val="00817868"/>
    <w:rsid w:val="00817E87"/>
    <w:rsid w:val="0082013A"/>
    <w:rsid w:val="008201B8"/>
    <w:rsid w:val="0082055D"/>
    <w:rsid w:val="008206BB"/>
    <w:rsid w:val="00820889"/>
    <w:rsid w:val="008208F5"/>
    <w:rsid w:val="0082093D"/>
    <w:rsid w:val="0082096E"/>
    <w:rsid w:val="00820A43"/>
    <w:rsid w:val="00820E75"/>
    <w:rsid w:val="0082168D"/>
    <w:rsid w:val="008218AB"/>
    <w:rsid w:val="00821C36"/>
    <w:rsid w:val="00821EAD"/>
    <w:rsid w:val="008220AC"/>
    <w:rsid w:val="008225AB"/>
    <w:rsid w:val="008228D2"/>
    <w:rsid w:val="008229AF"/>
    <w:rsid w:val="00822BB7"/>
    <w:rsid w:val="00822CB4"/>
    <w:rsid w:val="00822EBF"/>
    <w:rsid w:val="008231B1"/>
    <w:rsid w:val="00823732"/>
    <w:rsid w:val="008238FC"/>
    <w:rsid w:val="00823FC0"/>
    <w:rsid w:val="00824173"/>
    <w:rsid w:val="0082471B"/>
    <w:rsid w:val="008247CD"/>
    <w:rsid w:val="008247FE"/>
    <w:rsid w:val="00824AF7"/>
    <w:rsid w:val="00824BB4"/>
    <w:rsid w:val="00824C78"/>
    <w:rsid w:val="00824ED9"/>
    <w:rsid w:val="008252C0"/>
    <w:rsid w:val="008253D1"/>
    <w:rsid w:val="008256EA"/>
    <w:rsid w:val="0082587F"/>
    <w:rsid w:val="00825C88"/>
    <w:rsid w:val="00825F9E"/>
    <w:rsid w:val="00826A0D"/>
    <w:rsid w:val="00826B7F"/>
    <w:rsid w:val="00826C98"/>
    <w:rsid w:val="0082715B"/>
    <w:rsid w:val="00827744"/>
    <w:rsid w:val="0082775C"/>
    <w:rsid w:val="0082776C"/>
    <w:rsid w:val="00827DAB"/>
    <w:rsid w:val="0083000F"/>
    <w:rsid w:val="008308D8"/>
    <w:rsid w:val="00830FA5"/>
    <w:rsid w:val="008311A9"/>
    <w:rsid w:val="00831527"/>
    <w:rsid w:val="00831A3D"/>
    <w:rsid w:val="00831AE9"/>
    <w:rsid w:val="00831B50"/>
    <w:rsid w:val="00831C60"/>
    <w:rsid w:val="00831C8D"/>
    <w:rsid w:val="00831FE3"/>
    <w:rsid w:val="0083213D"/>
    <w:rsid w:val="0083236E"/>
    <w:rsid w:val="008324E4"/>
    <w:rsid w:val="00832A19"/>
    <w:rsid w:val="00832ACE"/>
    <w:rsid w:val="00832ADB"/>
    <w:rsid w:val="00832C3B"/>
    <w:rsid w:val="00832D21"/>
    <w:rsid w:val="00832E68"/>
    <w:rsid w:val="00832EB8"/>
    <w:rsid w:val="00833011"/>
    <w:rsid w:val="008333D8"/>
    <w:rsid w:val="0083343D"/>
    <w:rsid w:val="00833749"/>
    <w:rsid w:val="00833AD0"/>
    <w:rsid w:val="00833AE4"/>
    <w:rsid w:val="00833BA9"/>
    <w:rsid w:val="00834238"/>
    <w:rsid w:val="00834755"/>
    <w:rsid w:val="0083482A"/>
    <w:rsid w:val="0083499D"/>
    <w:rsid w:val="00834C01"/>
    <w:rsid w:val="00835015"/>
    <w:rsid w:val="00835042"/>
    <w:rsid w:val="00835197"/>
    <w:rsid w:val="0083560F"/>
    <w:rsid w:val="00835A92"/>
    <w:rsid w:val="00835DDC"/>
    <w:rsid w:val="008360AE"/>
    <w:rsid w:val="008360B3"/>
    <w:rsid w:val="008361B9"/>
    <w:rsid w:val="008361D1"/>
    <w:rsid w:val="008365AC"/>
    <w:rsid w:val="0083664C"/>
    <w:rsid w:val="008366F4"/>
    <w:rsid w:val="00836EC1"/>
    <w:rsid w:val="00837142"/>
    <w:rsid w:val="008374E9"/>
    <w:rsid w:val="00837797"/>
    <w:rsid w:val="00837BE3"/>
    <w:rsid w:val="00837DC3"/>
    <w:rsid w:val="00837EA4"/>
    <w:rsid w:val="00840028"/>
    <w:rsid w:val="00840D49"/>
    <w:rsid w:val="00840E62"/>
    <w:rsid w:val="00840EEA"/>
    <w:rsid w:val="00840FE6"/>
    <w:rsid w:val="00841000"/>
    <w:rsid w:val="00841065"/>
    <w:rsid w:val="00841080"/>
    <w:rsid w:val="008411B7"/>
    <w:rsid w:val="00841312"/>
    <w:rsid w:val="008415FC"/>
    <w:rsid w:val="0084185D"/>
    <w:rsid w:val="00841BDB"/>
    <w:rsid w:val="00841E4A"/>
    <w:rsid w:val="00842317"/>
    <w:rsid w:val="008425CA"/>
    <w:rsid w:val="008426ED"/>
    <w:rsid w:val="00842718"/>
    <w:rsid w:val="0084295C"/>
    <w:rsid w:val="00842B9C"/>
    <w:rsid w:val="00842EA9"/>
    <w:rsid w:val="00842F0F"/>
    <w:rsid w:val="00843016"/>
    <w:rsid w:val="0084344E"/>
    <w:rsid w:val="00843491"/>
    <w:rsid w:val="008437EE"/>
    <w:rsid w:val="00843838"/>
    <w:rsid w:val="0084383C"/>
    <w:rsid w:val="008438FB"/>
    <w:rsid w:val="008442AE"/>
    <w:rsid w:val="00844385"/>
    <w:rsid w:val="00844D5B"/>
    <w:rsid w:val="00844E40"/>
    <w:rsid w:val="00844EA1"/>
    <w:rsid w:val="008452A8"/>
    <w:rsid w:val="008453A9"/>
    <w:rsid w:val="008453CF"/>
    <w:rsid w:val="00845616"/>
    <w:rsid w:val="00845714"/>
    <w:rsid w:val="008457E0"/>
    <w:rsid w:val="008459D9"/>
    <w:rsid w:val="00845AAA"/>
    <w:rsid w:val="00845DC5"/>
    <w:rsid w:val="008463E9"/>
    <w:rsid w:val="008464EB"/>
    <w:rsid w:val="008466B3"/>
    <w:rsid w:val="008469EA"/>
    <w:rsid w:val="00846B3A"/>
    <w:rsid w:val="00846E82"/>
    <w:rsid w:val="00847032"/>
    <w:rsid w:val="008474CC"/>
    <w:rsid w:val="008475D9"/>
    <w:rsid w:val="00847901"/>
    <w:rsid w:val="0085043B"/>
    <w:rsid w:val="00850636"/>
    <w:rsid w:val="008507A5"/>
    <w:rsid w:val="00850E44"/>
    <w:rsid w:val="00851444"/>
    <w:rsid w:val="0085158D"/>
    <w:rsid w:val="00851780"/>
    <w:rsid w:val="00851EE5"/>
    <w:rsid w:val="00851F74"/>
    <w:rsid w:val="008520A1"/>
    <w:rsid w:val="0085241A"/>
    <w:rsid w:val="00852889"/>
    <w:rsid w:val="00852ABE"/>
    <w:rsid w:val="00852B02"/>
    <w:rsid w:val="00852B1C"/>
    <w:rsid w:val="00852CD4"/>
    <w:rsid w:val="00852EF8"/>
    <w:rsid w:val="008530DD"/>
    <w:rsid w:val="00853167"/>
    <w:rsid w:val="00853207"/>
    <w:rsid w:val="00853330"/>
    <w:rsid w:val="00853371"/>
    <w:rsid w:val="00853417"/>
    <w:rsid w:val="00853477"/>
    <w:rsid w:val="00853966"/>
    <w:rsid w:val="00853C6A"/>
    <w:rsid w:val="00853C6B"/>
    <w:rsid w:val="0085432B"/>
    <w:rsid w:val="00854A55"/>
    <w:rsid w:val="00854A5F"/>
    <w:rsid w:val="00854AA6"/>
    <w:rsid w:val="00854B10"/>
    <w:rsid w:val="00854F32"/>
    <w:rsid w:val="008551B0"/>
    <w:rsid w:val="0085565D"/>
    <w:rsid w:val="00855C7C"/>
    <w:rsid w:val="00855F51"/>
    <w:rsid w:val="008563C1"/>
    <w:rsid w:val="008564CE"/>
    <w:rsid w:val="0085673D"/>
    <w:rsid w:val="008568F3"/>
    <w:rsid w:val="00856D8D"/>
    <w:rsid w:val="00856DB9"/>
    <w:rsid w:val="00857159"/>
    <w:rsid w:val="00857325"/>
    <w:rsid w:val="008574F6"/>
    <w:rsid w:val="0085759D"/>
    <w:rsid w:val="0085793B"/>
    <w:rsid w:val="00857A59"/>
    <w:rsid w:val="00860477"/>
    <w:rsid w:val="00860933"/>
    <w:rsid w:val="00860D10"/>
    <w:rsid w:val="00860D21"/>
    <w:rsid w:val="00860F57"/>
    <w:rsid w:val="00861082"/>
    <w:rsid w:val="00861288"/>
    <w:rsid w:val="008617CE"/>
    <w:rsid w:val="008619A0"/>
    <w:rsid w:val="008622A8"/>
    <w:rsid w:val="008629C8"/>
    <w:rsid w:val="00862E72"/>
    <w:rsid w:val="008630CC"/>
    <w:rsid w:val="00863463"/>
    <w:rsid w:val="008634D0"/>
    <w:rsid w:val="00863D8D"/>
    <w:rsid w:val="00863EC3"/>
    <w:rsid w:val="00863ED7"/>
    <w:rsid w:val="0086478B"/>
    <w:rsid w:val="00864943"/>
    <w:rsid w:val="00864C42"/>
    <w:rsid w:val="00864C6F"/>
    <w:rsid w:val="00864EA8"/>
    <w:rsid w:val="00864FC4"/>
    <w:rsid w:val="0086538D"/>
    <w:rsid w:val="00865883"/>
    <w:rsid w:val="00865AEC"/>
    <w:rsid w:val="00865E40"/>
    <w:rsid w:val="00865E6B"/>
    <w:rsid w:val="00866023"/>
    <w:rsid w:val="00866156"/>
    <w:rsid w:val="0086638A"/>
    <w:rsid w:val="008669BF"/>
    <w:rsid w:val="00866AFD"/>
    <w:rsid w:val="00866CD0"/>
    <w:rsid w:val="00866EF6"/>
    <w:rsid w:val="00866FF6"/>
    <w:rsid w:val="00867524"/>
    <w:rsid w:val="0086777B"/>
    <w:rsid w:val="00867830"/>
    <w:rsid w:val="00867ECA"/>
    <w:rsid w:val="00867F1A"/>
    <w:rsid w:val="00870470"/>
    <w:rsid w:val="008706C5"/>
    <w:rsid w:val="008712CD"/>
    <w:rsid w:val="00871BB5"/>
    <w:rsid w:val="00871BF2"/>
    <w:rsid w:val="00872105"/>
    <w:rsid w:val="008724CD"/>
    <w:rsid w:val="0087259A"/>
    <w:rsid w:val="0087286B"/>
    <w:rsid w:val="00872C8B"/>
    <w:rsid w:val="00872E30"/>
    <w:rsid w:val="008730C3"/>
    <w:rsid w:val="00873122"/>
    <w:rsid w:val="00873436"/>
    <w:rsid w:val="00873531"/>
    <w:rsid w:val="008739B2"/>
    <w:rsid w:val="00873C55"/>
    <w:rsid w:val="00873CCE"/>
    <w:rsid w:val="00873D07"/>
    <w:rsid w:val="00873DEE"/>
    <w:rsid w:val="00874024"/>
    <w:rsid w:val="00874485"/>
    <w:rsid w:val="008745A3"/>
    <w:rsid w:val="008746A8"/>
    <w:rsid w:val="00874792"/>
    <w:rsid w:val="00874C8A"/>
    <w:rsid w:val="00874F11"/>
    <w:rsid w:val="0087524E"/>
    <w:rsid w:val="00875BB7"/>
    <w:rsid w:val="00875DC7"/>
    <w:rsid w:val="008762D2"/>
    <w:rsid w:val="00876466"/>
    <w:rsid w:val="00876601"/>
    <w:rsid w:val="00876677"/>
    <w:rsid w:val="008766D2"/>
    <w:rsid w:val="008768E8"/>
    <w:rsid w:val="00876B05"/>
    <w:rsid w:val="008773C9"/>
    <w:rsid w:val="008779C5"/>
    <w:rsid w:val="008779F6"/>
    <w:rsid w:val="00877BA0"/>
    <w:rsid w:val="00877DE3"/>
    <w:rsid w:val="00877E0C"/>
    <w:rsid w:val="0088006C"/>
    <w:rsid w:val="00880A19"/>
    <w:rsid w:val="00880FF3"/>
    <w:rsid w:val="008819FE"/>
    <w:rsid w:val="00881B29"/>
    <w:rsid w:val="00881C97"/>
    <w:rsid w:val="00881FAB"/>
    <w:rsid w:val="00881FB5"/>
    <w:rsid w:val="00882423"/>
    <w:rsid w:val="00882638"/>
    <w:rsid w:val="00882BA9"/>
    <w:rsid w:val="00882E8F"/>
    <w:rsid w:val="00882F38"/>
    <w:rsid w:val="00882FD7"/>
    <w:rsid w:val="00882FDD"/>
    <w:rsid w:val="0088320D"/>
    <w:rsid w:val="00883B23"/>
    <w:rsid w:val="00883BFB"/>
    <w:rsid w:val="00883EC8"/>
    <w:rsid w:val="0088404C"/>
    <w:rsid w:val="0088491E"/>
    <w:rsid w:val="00884ACD"/>
    <w:rsid w:val="00884D81"/>
    <w:rsid w:val="00884FB7"/>
    <w:rsid w:val="00884FE9"/>
    <w:rsid w:val="0088523A"/>
    <w:rsid w:val="008853BC"/>
    <w:rsid w:val="00885424"/>
    <w:rsid w:val="0088548F"/>
    <w:rsid w:val="00885582"/>
    <w:rsid w:val="00885715"/>
    <w:rsid w:val="00885932"/>
    <w:rsid w:val="00885AC3"/>
    <w:rsid w:val="00885B63"/>
    <w:rsid w:val="00885BC7"/>
    <w:rsid w:val="00885D1D"/>
    <w:rsid w:val="00885DF5"/>
    <w:rsid w:val="0088602D"/>
    <w:rsid w:val="008861C9"/>
    <w:rsid w:val="0088645B"/>
    <w:rsid w:val="00886518"/>
    <w:rsid w:val="00886AC0"/>
    <w:rsid w:val="00886BCC"/>
    <w:rsid w:val="00887118"/>
    <w:rsid w:val="008874C3"/>
    <w:rsid w:val="0088780F"/>
    <w:rsid w:val="0088791E"/>
    <w:rsid w:val="00887B21"/>
    <w:rsid w:val="00887B28"/>
    <w:rsid w:val="00887D93"/>
    <w:rsid w:val="00887EF8"/>
    <w:rsid w:val="008902C7"/>
    <w:rsid w:val="008903EA"/>
    <w:rsid w:val="00890BB8"/>
    <w:rsid w:val="00890C16"/>
    <w:rsid w:val="00890C8D"/>
    <w:rsid w:val="00890E66"/>
    <w:rsid w:val="00890F3C"/>
    <w:rsid w:val="00891903"/>
    <w:rsid w:val="008920DB"/>
    <w:rsid w:val="0089279E"/>
    <w:rsid w:val="00892B73"/>
    <w:rsid w:val="00892CC5"/>
    <w:rsid w:val="00892D64"/>
    <w:rsid w:val="00892DA9"/>
    <w:rsid w:val="00892F36"/>
    <w:rsid w:val="0089319A"/>
    <w:rsid w:val="0089369E"/>
    <w:rsid w:val="00893773"/>
    <w:rsid w:val="00893DFB"/>
    <w:rsid w:val="008945BC"/>
    <w:rsid w:val="008945C6"/>
    <w:rsid w:val="008946B1"/>
    <w:rsid w:val="008946F2"/>
    <w:rsid w:val="00894A59"/>
    <w:rsid w:val="00894A96"/>
    <w:rsid w:val="00894D4F"/>
    <w:rsid w:val="008951F2"/>
    <w:rsid w:val="008952F7"/>
    <w:rsid w:val="00895331"/>
    <w:rsid w:val="008954B3"/>
    <w:rsid w:val="00895B4A"/>
    <w:rsid w:val="00896133"/>
    <w:rsid w:val="00896151"/>
    <w:rsid w:val="0089623A"/>
    <w:rsid w:val="00896404"/>
    <w:rsid w:val="00896611"/>
    <w:rsid w:val="00896A8C"/>
    <w:rsid w:val="00896CB3"/>
    <w:rsid w:val="00896DDC"/>
    <w:rsid w:val="00897121"/>
    <w:rsid w:val="00897484"/>
    <w:rsid w:val="00897564"/>
    <w:rsid w:val="008975C1"/>
    <w:rsid w:val="00897613"/>
    <w:rsid w:val="00897985"/>
    <w:rsid w:val="00897DE8"/>
    <w:rsid w:val="008A00FB"/>
    <w:rsid w:val="008A01CF"/>
    <w:rsid w:val="008A05B0"/>
    <w:rsid w:val="008A076A"/>
    <w:rsid w:val="008A083C"/>
    <w:rsid w:val="008A1082"/>
    <w:rsid w:val="008A1471"/>
    <w:rsid w:val="008A17FD"/>
    <w:rsid w:val="008A1CD7"/>
    <w:rsid w:val="008A1E98"/>
    <w:rsid w:val="008A1FF5"/>
    <w:rsid w:val="008A229C"/>
    <w:rsid w:val="008A25FF"/>
    <w:rsid w:val="008A2C80"/>
    <w:rsid w:val="008A2CBB"/>
    <w:rsid w:val="008A2FCF"/>
    <w:rsid w:val="008A3010"/>
    <w:rsid w:val="008A3DD0"/>
    <w:rsid w:val="008A3FA0"/>
    <w:rsid w:val="008A406F"/>
    <w:rsid w:val="008A40AF"/>
    <w:rsid w:val="008A41E7"/>
    <w:rsid w:val="008A434F"/>
    <w:rsid w:val="008A4574"/>
    <w:rsid w:val="008A4654"/>
    <w:rsid w:val="008A46F3"/>
    <w:rsid w:val="008A485B"/>
    <w:rsid w:val="008A4FBC"/>
    <w:rsid w:val="008A4FC6"/>
    <w:rsid w:val="008A53FD"/>
    <w:rsid w:val="008A555D"/>
    <w:rsid w:val="008A5738"/>
    <w:rsid w:val="008A58F9"/>
    <w:rsid w:val="008A596F"/>
    <w:rsid w:val="008A59B6"/>
    <w:rsid w:val="008A5B30"/>
    <w:rsid w:val="008A64DF"/>
    <w:rsid w:val="008A6795"/>
    <w:rsid w:val="008A687C"/>
    <w:rsid w:val="008A6D43"/>
    <w:rsid w:val="008A7447"/>
    <w:rsid w:val="008A77D1"/>
    <w:rsid w:val="008A77E2"/>
    <w:rsid w:val="008A7CF3"/>
    <w:rsid w:val="008B02A8"/>
    <w:rsid w:val="008B0528"/>
    <w:rsid w:val="008B0579"/>
    <w:rsid w:val="008B1151"/>
    <w:rsid w:val="008B12AE"/>
    <w:rsid w:val="008B155A"/>
    <w:rsid w:val="008B192F"/>
    <w:rsid w:val="008B1B64"/>
    <w:rsid w:val="008B20C6"/>
    <w:rsid w:val="008B219A"/>
    <w:rsid w:val="008B26A7"/>
    <w:rsid w:val="008B2CD9"/>
    <w:rsid w:val="008B2F74"/>
    <w:rsid w:val="008B3316"/>
    <w:rsid w:val="008B33BC"/>
    <w:rsid w:val="008B343B"/>
    <w:rsid w:val="008B35E3"/>
    <w:rsid w:val="008B3BFF"/>
    <w:rsid w:val="008B3C4E"/>
    <w:rsid w:val="008B3C54"/>
    <w:rsid w:val="008B3E01"/>
    <w:rsid w:val="008B3EAB"/>
    <w:rsid w:val="008B4346"/>
    <w:rsid w:val="008B47BF"/>
    <w:rsid w:val="008B4D3F"/>
    <w:rsid w:val="008B4F17"/>
    <w:rsid w:val="008B4FBF"/>
    <w:rsid w:val="008B57E6"/>
    <w:rsid w:val="008B5911"/>
    <w:rsid w:val="008B5B2C"/>
    <w:rsid w:val="008B5EBB"/>
    <w:rsid w:val="008B6115"/>
    <w:rsid w:val="008B620F"/>
    <w:rsid w:val="008B7349"/>
    <w:rsid w:val="008B73FE"/>
    <w:rsid w:val="008B7868"/>
    <w:rsid w:val="008B7B4B"/>
    <w:rsid w:val="008B7CD9"/>
    <w:rsid w:val="008C014E"/>
    <w:rsid w:val="008C0AB4"/>
    <w:rsid w:val="008C0E4D"/>
    <w:rsid w:val="008C1319"/>
    <w:rsid w:val="008C1594"/>
    <w:rsid w:val="008C1623"/>
    <w:rsid w:val="008C17D3"/>
    <w:rsid w:val="008C1E57"/>
    <w:rsid w:val="008C1F0E"/>
    <w:rsid w:val="008C1FA2"/>
    <w:rsid w:val="008C2347"/>
    <w:rsid w:val="008C23B1"/>
    <w:rsid w:val="008C2528"/>
    <w:rsid w:val="008C25F0"/>
    <w:rsid w:val="008C260E"/>
    <w:rsid w:val="008C26E5"/>
    <w:rsid w:val="008C2A94"/>
    <w:rsid w:val="008C2B62"/>
    <w:rsid w:val="008C2BC3"/>
    <w:rsid w:val="008C2DEE"/>
    <w:rsid w:val="008C2FD5"/>
    <w:rsid w:val="008C3006"/>
    <w:rsid w:val="008C32AB"/>
    <w:rsid w:val="008C38B1"/>
    <w:rsid w:val="008C3DDD"/>
    <w:rsid w:val="008C4282"/>
    <w:rsid w:val="008C4467"/>
    <w:rsid w:val="008C48B0"/>
    <w:rsid w:val="008C490E"/>
    <w:rsid w:val="008C4E9E"/>
    <w:rsid w:val="008C4F3D"/>
    <w:rsid w:val="008C4F63"/>
    <w:rsid w:val="008C4F82"/>
    <w:rsid w:val="008C5024"/>
    <w:rsid w:val="008C5101"/>
    <w:rsid w:val="008C55DB"/>
    <w:rsid w:val="008C5804"/>
    <w:rsid w:val="008C5954"/>
    <w:rsid w:val="008C5A14"/>
    <w:rsid w:val="008C5AA1"/>
    <w:rsid w:val="008C5BA3"/>
    <w:rsid w:val="008C5BF6"/>
    <w:rsid w:val="008C5F92"/>
    <w:rsid w:val="008C64D7"/>
    <w:rsid w:val="008C65DC"/>
    <w:rsid w:val="008C6921"/>
    <w:rsid w:val="008C6D3A"/>
    <w:rsid w:val="008C70F7"/>
    <w:rsid w:val="008C74D1"/>
    <w:rsid w:val="008C7BDD"/>
    <w:rsid w:val="008C7FCC"/>
    <w:rsid w:val="008D00F6"/>
    <w:rsid w:val="008D043E"/>
    <w:rsid w:val="008D065A"/>
    <w:rsid w:val="008D1114"/>
    <w:rsid w:val="008D14D3"/>
    <w:rsid w:val="008D1927"/>
    <w:rsid w:val="008D1A08"/>
    <w:rsid w:val="008D1C8E"/>
    <w:rsid w:val="008D21B1"/>
    <w:rsid w:val="008D223C"/>
    <w:rsid w:val="008D2262"/>
    <w:rsid w:val="008D264F"/>
    <w:rsid w:val="008D290E"/>
    <w:rsid w:val="008D2E66"/>
    <w:rsid w:val="008D2E79"/>
    <w:rsid w:val="008D2EBB"/>
    <w:rsid w:val="008D340E"/>
    <w:rsid w:val="008D3A55"/>
    <w:rsid w:val="008D3EF2"/>
    <w:rsid w:val="008D4085"/>
    <w:rsid w:val="008D40C9"/>
    <w:rsid w:val="008D41BD"/>
    <w:rsid w:val="008D43EE"/>
    <w:rsid w:val="008D45E0"/>
    <w:rsid w:val="008D4D3E"/>
    <w:rsid w:val="008D4DE7"/>
    <w:rsid w:val="008D5354"/>
    <w:rsid w:val="008D58F9"/>
    <w:rsid w:val="008D5C29"/>
    <w:rsid w:val="008D5C6B"/>
    <w:rsid w:val="008D5C6E"/>
    <w:rsid w:val="008D5D25"/>
    <w:rsid w:val="008D5E5B"/>
    <w:rsid w:val="008D5F91"/>
    <w:rsid w:val="008D6172"/>
    <w:rsid w:val="008D6361"/>
    <w:rsid w:val="008D6563"/>
    <w:rsid w:val="008D695D"/>
    <w:rsid w:val="008D6D39"/>
    <w:rsid w:val="008D6D4C"/>
    <w:rsid w:val="008D6E23"/>
    <w:rsid w:val="008D6E31"/>
    <w:rsid w:val="008D7093"/>
    <w:rsid w:val="008D7DF0"/>
    <w:rsid w:val="008E01A0"/>
    <w:rsid w:val="008E0373"/>
    <w:rsid w:val="008E03A5"/>
    <w:rsid w:val="008E0540"/>
    <w:rsid w:val="008E0681"/>
    <w:rsid w:val="008E0BAC"/>
    <w:rsid w:val="008E18BB"/>
    <w:rsid w:val="008E2018"/>
    <w:rsid w:val="008E2294"/>
    <w:rsid w:val="008E23D0"/>
    <w:rsid w:val="008E246F"/>
    <w:rsid w:val="008E2840"/>
    <w:rsid w:val="008E2A03"/>
    <w:rsid w:val="008E2E89"/>
    <w:rsid w:val="008E3324"/>
    <w:rsid w:val="008E3396"/>
    <w:rsid w:val="008E33CB"/>
    <w:rsid w:val="008E36F7"/>
    <w:rsid w:val="008E3C67"/>
    <w:rsid w:val="008E3E02"/>
    <w:rsid w:val="008E42CC"/>
    <w:rsid w:val="008E458B"/>
    <w:rsid w:val="008E4699"/>
    <w:rsid w:val="008E480D"/>
    <w:rsid w:val="008E4B55"/>
    <w:rsid w:val="008E4DC3"/>
    <w:rsid w:val="008E4FA9"/>
    <w:rsid w:val="008E4FBC"/>
    <w:rsid w:val="008E51EA"/>
    <w:rsid w:val="008E5220"/>
    <w:rsid w:val="008E5296"/>
    <w:rsid w:val="008E6247"/>
    <w:rsid w:val="008E6632"/>
    <w:rsid w:val="008E6B35"/>
    <w:rsid w:val="008E6C9B"/>
    <w:rsid w:val="008E705B"/>
    <w:rsid w:val="008E71BE"/>
    <w:rsid w:val="008E73A7"/>
    <w:rsid w:val="008E743F"/>
    <w:rsid w:val="008E7808"/>
    <w:rsid w:val="008E79C2"/>
    <w:rsid w:val="008E79D0"/>
    <w:rsid w:val="008E7A12"/>
    <w:rsid w:val="008E7C97"/>
    <w:rsid w:val="008E7EA9"/>
    <w:rsid w:val="008E7FCA"/>
    <w:rsid w:val="008F020C"/>
    <w:rsid w:val="008F041A"/>
    <w:rsid w:val="008F0431"/>
    <w:rsid w:val="008F0448"/>
    <w:rsid w:val="008F06C5"/>
    <w:rsid w:val="008F0921"/>
    <w:rsid w:val="008F0A2B"/>
    <w:rsid w:val="008F1476"/>
    <w:rsid w:val="008F15B5"/>
    <w:rsid w:val="008F190D"/>
    <w:rsid w:val="008F19B3"/>
    <w:rsid w:val="008F1A34"/>
    <w:rsid w:val="008F1BAA"/>
    <w:rsid w:val="008F1BCC"/>
    <w:rsid w:val="008F1D9D"/>
    <w:rsid w:val="008F20C3"/>
    <w:rsid w:val="008F22C9"/>
    <w:rsid w:val="008F285E"/>
    <w:rsid w:val="008F2B1C"/>
    <w:rsid w:val="008F2DEB"/>
    <w:rsid w:val="008F2F69"/>
    <w:rsid w:val="008F33F7"/>
    <w:rsid w:val="008F38D0"/>
    <w:rsid w:val="008F42F2"/>
    <w:rsid w:val="008F466E"/>
    <w:rsid w:val="008F4679"/>
    <w:rsid w:val="008F479D"/>
    <w:rsid w:val="008F4AA3"/>
    <w:rsid w:val="008F4C50"/>
    <w:rsid w:val="008F4D3A"/>
    <w:rsid w:val="008F51B5"/>
    <w:rsid w:val="008F52D1"/>
    <w:rsid w:val="008F57CF"/>
    <w:rsid w:val="008F58FA"/>
    <w:rsid w:val="008F5990"/>
    <w:rsid w:val="008F5A99"/>
    <w:rsid w:val="008F5C79"/>
    <w:rsid w:val="008F5D81"/>
    <w:rsid w:val="008F5EFE"/>
    <w:rsid w:val="008F62E0"/>
    <w:rsid w:val="008F6A39"/>
    <w:rsid w:val="008F701F"/>
    <w:rsid w:val="008F705B"/>
    <w:rsid w:val="008F7455"/>
    <w:rsid w:val="008F7566"/>
    <w:rsid w:val="008F760B"/>
    <w:rsid w:val="008F7665"/>
    <w:rsid w:val="008F77F0"/>
    <w:rsid w:val="008F7A02"/>
    <w:rsid w:val="008F7C7B"/>
    <w:rsid w:val="008F7CFE"/>
    <w:rsid w:val="0090012A"/>
    <w:rsid w:val="00900332"/>
    <w:rsid w:val="009005B1"/>
    <w:rsid w:val="00900635"/>
    <w:rsid w:val="00900A8E"/>
    <w:rsid w:val="00900DB8"/>
    <w:rsid w:val="00900E62"/>
    <w:rsid w:val="00901173"/>
    <w:rsid w:val="00901727"/>
    <w:rsid w:val="00901B66"/>
    <w:rsid w:val="00901F6D"/>
    <w:rsid w:val="00901FE2"/>
    <w:rsid w:val="00902DFD"/>
    <w:rsid w:val="00902FDB"/>
    <w:rsid w:val="00903204"/>
    <w:rsid w:val="00903CF7"/>
    <w:rsid w:val="00903EFE"/>
    <w:rsid w:val="009043D0"/>
    <w:rsid w:val="009043D8"/>
    <w:rsid w:val="009046E8"/>
    <w:rsid w:val="0090497B"/>
    <w:rsid w:val="00904A6A"/>
    <w:rsid w:val="00904C0B"/>
    <w:rsid w:val="009050D6"/>
    <w:rsid w:val="0090518A"/>
    <w:rsid w:val="00905527"/>
    <w:rsid w:val="00905720"/>
    <w:rsid w:val="00905897"/>
    <w:rsid w:val="0090607C"/>
    <w:rsid w:val="009060AB"/>
    <w:rsid w:val="00906615"/>
    <w:rsid w:val="00906DFE"/>
    <w:rsid w:val="0090706A"/>
    <w:rsid w:val="00907115"/>
    <w:rsid w:val="00907435"/>
    <w:rsid w:val="009075E8"/>
    <w:rsid w:val="009077FF"/>
    <w:rsid w:val="00907D47"/>
    <w:rsid w:val="00907D65"/>
    <w:rsid w:val="00907E61"/>
    <w:rsid w:val="00910010"/>
    <w:rsid w:val="009105EA"/>
    <w:rsid w:val="00910C88"/>
    <w:rsid w:val="00910CC1"/>
    <w:rsid w:val="00910F1E"/>
    <w:rsid w:val="009110AD"/>
    <w:rsid w:val="009113BE"/>
    <w:rsid w:val="00911569"/>
    <w:rsid w:val="00911E04"/>
    <w:rsid w:val="009120AA"/>
    <w:rsid w:val="0091228A"/>
    <w:rsid w:val="009123C1"/>
    <w:rsid w:val="00912442"/>
    <w:rsid w:val="00912458"/>
    <w:rsid w:val="00912578"/>
    <w:rsid w:val="00912671"/>
    <w:rsid w:val="009126E8"/>
    <w:rsid w:val="00912AB5"/>
    <w:rsid w:val="00912C25"/>
    <w:rsid w:val="00913257"/>
    <w:rsid w:val="009133AE"/>
    <w:rsid w:val="00913494"/>
    <w:rsid w:val="00913822"/>
    <w:rsid w:val="00914516"/>
    <w:rsid w:val="00914877"/>
    <w:rsid w:val="00914ACA"/>
    <w:rsid w:val="00914BB9"/>
    <w:rsid w:val="00914C40"/>
    <w:rsid w:val="00914EDE"/>
    <w:rsid w:val="0091526A"/>
    <w:rsid w:val="009154CE"/>
    <w:rsid w:val="009159BF"/>
    <w:rsid w:val="00915BFB"/>
    <w:rsid w:val="00915C60"/>
    <w:rsid w:val="00915F5E"/>
    <w:rsid w:val="009162BE"/>
    <w:rsid w:val="0091668B"/>
    <w:rsid w:val="009166B6"/>
    <w:rsid w:val="009166F2"/>
    <w:rsid w:val="00916DF8"/>
    <w:rsid w:val="00917441"/>
    <w:rsid w:val="00917698"/>
    <w:rsid w:val="00917B68"/>
    <w:rsid w:val="00917CDE"/>
    <w:rsid w:val="00920187"/>
    <w:rsid w:val="00920644"/>
    <w:rsid w:val="00920660"/>
    <w:rsid w:val="00920772"/>
    <w:rsid w:val="00920BF8"/>
    <w:rsid w:val="00920D38"/>
    <w:rsid w:val="00920D78"/>
    <w:rsid w:val="009210FA"/>
    <w:rsid w:val="009216D2"/>
    <w:rsid w:val="0092175D"/>
    <w:rsid w:val="009217DA"/>
    <w:rsid w:val="0092196C"/>
    <w:rsid w:val="00921AE3"/>
    <w:rsid w:val="00922BA7"/>
    <w:rsid w:val="00923375"/>
    <w:rsid w:val="0092342D"/>
    <w:rsid w:val="00923596"/>
    <w:rsid w:val="0092389E"/>
    <w:rsid w:val="00923AF5"/>
    <w:rsid w:val="00923CA7"/>
    <w:rsid w:val="00923FD3"/>
    <w:rsid w:val="00924399"/>
    <w:rsid w:val="00924577"/>
    <w:rsid w:val="0092509E"/>
    <w:rsid w:val="0092529B"/>
    <w:rsid w:val="0092544E"/>
    <w:rsid w:val="00925604"/>
    <w:rsid w:val="0092591A"/>
    <w:rsid w:val="009259AD"/>
    <w:rsid w:val="00925ECE"/>
    <w:rsid w:val="009268F6"/>
    <w:rsid w:val="00926A0D"/>
    <w:rsid w:val="0092714C"/>
    <w:rsid w:val="0092716B"/>
    <w:rsid w:val="00927488"/>
    <w:rsid w:val="0092752F"/>
    <w:rsid w:val="009277AD"/>
    <w:rsid w:val="00930039"/>
    <w:rsid w:val="00930820"/>
    <w:rsid w:val="00930B43"/>
    <w:rsid w:val="00930F9F"/>
    <w:rsid w:val="009310AE"/>
    <w:rsid w:val="009311A2"/>
    <w:rsid w:val="0093164D"/>
    <w:rsid w:val="0093191D"/>
    <w:rsid w:val="00931D01"/>
    <w:rsid w:val="00931DB9"/>
    <w:rsid w:val="009322C2"/>
    <w:rsid w:val="00932A5C"/>
    <w:rsid w:val="00932AA6"/>
    <w:rsid w:val="00932BF0"/>
    <w:rsid w:val="00932C04"/>
    <w:rsid w:val="00932C99"/>
    <w:rsid w:val="009333A0"/>
    <w:rsid w:val="009338B8"/>
    <w:rsid w:val="00933A2B"/>
    <w:rsid w:val="00934042"/>
    <w:rsid w:val="00934173"/>
    <w:rsid w:val="00934356"/>
    <w:rsid w:val="00934A6B"/>
    <w:rsid w:val="00934D9E"/>
    <w:rsid w:val="0093518D"/>
    <w:rsid w:val="00935794"/>
    <w:rsid w:val="00935B28"/>
    <w:rsid w:val="00935C04"/>
    <w:rsid w:val="00935C72"/>
    <w:rsid w:val="00935D09"/>
    <w:rsid w:val="00935FE2"/>
    <w:rsid w:val="00935FE7"/>
    <w:rsid w:val="00936527"/>
    <w:rsid w:val="009366C6"/>
    <w:rsid w:val="009369DF"/>
    <w:rsid w:val="00936ABF"/>
    <w:rsid w:val="009372CB"/>
    <w:rsid w:val="009372D6"/>
    <w:rsid w:val="00937740"/>
    <w:rsid w:val="0094009E"/>
    <w:rsid w:val="009405B8"/>
    <w:rsid w:val="00940762"/>
    <w:rsid w:val="00940968"/>
    <w:rsid w:val="00940A50"/>
    <w:rsid w:val="00940C26"/>
    <w:rsid w:val="0094164C"/>
    <w:rsid w:val="00941725"/>
    <w:rsid w:val="009418C6"/>
    <w:rsid w:val="00941972"/>
    <w:rsid w:val="00941BB7"/>
    <w:rsid w:val="00941C0E"/>
    <w:rsid w:val="009423C9"/>
    <w:rsid w:val="009426B4"/>
    <w:rsid w:val="009432A1"/>
    <w:rsid w:val="009432D0"/>
    <w:rsid w:val="00943432"/>
    <w:rsid w:val="00943F17"/>
    <w:rsid w:val="00944976"/>
    <w:rsid w:val="00944A45"/>
    <w:rsid w:val="00944F85"/>
    <w:rsid w:val="009451A3"/>
    <w:rsid w:val="009455D3"/>
    <w:rsid w:val="0094580C"/>
    <w:rsid w:val="009458A3"/>
    <w:rsid w:val="00945B3F"/>
    <w:rsid w:val="00945CB4"/>
    <w:rsid w:val="00946762"/>
    <w:rsid w:val="009467FE"/>
    <w:rsid w:val="00946A6A"/>
    <w:rsid w:val="00946B3F"/>
    <w:rsid w:val="00946BDF"/>
    <w:rsid w:val="00946DB4"/>
    <w:rsid w:val="00946F63"/>
    <w:rsid w:val="00947309"/>
    <w:rsid w:val="00947882"/>
    <w:rsid w:val="00947B18"/>
    <w:rsid w:val="00947F0A"/>
    <w:rsid w:val="00950851"/>
    <w:rsid w:val="00950894"/>
    <w:rsid w:val="00950A6E"/>
    <w:rsid w:val="00950AB4"/>
    <w:rsid w:val="00950C0B"/>
    <w:rsid w:val="00950D44"/>
    <w:rsid w:val="00950DD5"/>
    <w:rsid w:val="00950E12"/>
    <w:rsid w:val="00950F02"/>
    <w:rsid w:val="0095105A"/>
    <w:rsid w:val="0095160F"/>
    <w:rsid w:val="0095171B"/>
    <w:rsid w:val="009517CC"/>
    <w:rsid w:val="00951C7B"/>
    <w:rsid w:val="00951CCE"/>
    <w:rsid w:val="009522B0"/>
    <w:rsid w:val="0095270C"/>
    <w:rsid w:val="00952734"/>
    <w:rsid w:val="00952DE9"/>
    <w:rsid w:val="00952EEE"/>
    <w:rsid w:val="0095310C"/>
    <w:rsid w:val="00953271"/>
    <w:rsid w:val="0095363A"/>
    <w:rsid w:val="00953645"/>
    <w:rsid w:val="00953A2A"/>
    <w:rsid w:val="00953AAC"/>
    <w:rsid w:val="00953D66"/>
    <w:rsid w:val="00953F8A"/>
    <w:rsid w:val="009542A6"/>
    <w:rsid w:val="009547E0"/>
    <w:rsid w:val="00954D05"/>
    <w:rsid w:val="00954E4D"/>
    <w:rsid w:val="00955317"/>
    <w:rsid w:val="00955DF5"/>
    <w:rsid w:val="00955F90"/>
    <w:rsid w:val="00955FF0"/>
    <w:rsid w:val="00956531"/>
    <w:rsid w:val="00956716"/>
    <w:rsid w:val="00956786"/>
    <w:rsid w:val="00956BE0"/>
    <w:rsid w:val="00956C9A"/>
    <w:rsid w:val="00956E4B"/>
    <w:rsid w:val="00956F29"/>
    <w:rsid w:val="00956F98"/>
    <w:rsid w:val="00956FBD"/>
    <w:rsid w:val="00957138"/>
    <w:rsid w:val="00957188"/>
    <w:rsid w:val="00957313"/>
    <w:rsid w:val="00957348"/>
    <w:rsid w:val="009573DB"/>
    <w:rsid w:val="009574B0"/>
    <w:rsid w:val="009576EF"/>
    <w:rsid w:val="009577F4"/>
    <w:rsid w:val="00957BB8"/>
    <w:rsid w:val="00957EE3"/>
    <w:rsid w:val="00960013"/>
    <w:rsid w:val="009600EA"/>
    <w:rsid w:val="0096021E"/>
    <w:rsid w:val="009604D2"/>
    <w:rsid w:val="00960964"/>
    <w:rsid w:val="00960A48"/>
    <w:rsid w:val="00960AB9"/>
    <w:rsid w:val="00960C97"/>
    <w:rsid w:val="00960E87"/>
    <w:rsid w:val="00960F13"/>
    <w:rsid w:val="00961001"/>
    <w:rsid w:val="009616D1"/>
    <w:rsid w:val="00961763"/>
    <w:rsid w:val="009619B2"/>
    <w:rsid w:val="00961BF0"/>
    <w:rsid w:val="00961BF3"/>
    <w:rsid w:val="00961FFE"/>
    <w:rsid w:val="00962F25"/>
    <w:rsid w:val="009631C4"/>
    <w:rsid w:val="009633D1"/>
    <w:rsid w:val="0096347B"/>
    <w:rsid w:val="0096365C"/>
    <w:rsid w:val="009641BF"/>
    <w:rsid w:val="00964212"/>
    <w:rsid w:val="00964271"/>
    <w:rsid w:val="0096434D"/>
    <w:rsid w:val="00964A07"/>
    <w:rsid w:val="00964B01"/>
    <w:rsid w:val="00964C14"/>
    <w:rsid w:val="00964CAA"/>
    <w:rsid w:val="00964EEE"/>
    <w:rsid w:val="00964F0E"/>
    <w:rsid w:val="009654ED"/>
    <w:rsid w:val="00965ABB"/>
    <w:rsid w:val="00965D52"/>
    <w:rsid w:val="009666EB"/>
    <w:rsid w:val="00966C71"/>
    <w:rsid w:val="00966D86"/>
    <w:rsid w:val="009676D4"/>
    <w:rsid w:val="0096777D"/>
    <w:rsid w:val="00967C1E"/>
    <w:rsid w:val="00970223"/>
    <w:rsid w:val="0097093E"/>
    <w:rsid w:val="009709C6"/>
    <w:rsid w:val="0097185C"/>
    <w:rsid w:val="009718BE"/>
    <w:rsid w:val="00971A86"/>
    <w:rsid w:val="00971C2B"/>
    <w:rsid w:val="00971DC4"/>
    <w:rsid w:val="009720F3"/>
    <w:rsid w:val="009721A1"/>
    <w:rsid w:val="009721BE"/>
    <w:rsid w:val="00972587"/>
    <w:rsid w:val="00972828"/>
    <w:rsid w:val="009734D0"/>
    <w:rsid w:val="00973CAC"/>
    <w:rsid w:val="00973F74"/>
    <w:rsid w:val="00974885"/>
    <w:rsid w:val="0097492F"/>
    <w:rsid w:val="00974C96"/>
    <w:rsid w:val="00975302"/>
    <w:rsid w:val="00975380"/>
    <w:rsid w:val="009756A0"/>
    <w:rsid w:val="00975818"/>
    <w:rsid w:val="00975D5D"/>
    <w:rsid w:val="0097638A"/>
    <w:rsid w:val="00976726"/>
    <w:rsid w:val="009767E4"/>
    <w:rsid w:val="00976A2C"/>
    <w:rsid w:val="00976BF3"/>
    <w:rsid w:val="00976E00"/>
    <w:rsid w:val="00976F6A"/>
    <w:rsid w:val="0097701A"/>
    <w:rsid w:val="009770AE"/>
    <w:rsid w:val="00977370"/>
    <w:rsid w:val="00977847"/>
    <w:rsid w:val="00977940"/>
    <w:rsid w:val="009779A6"/>
    <w:rsid w:val="00977D5A"/>
    <w:rsid w:val="00977DFD"/>
    <w:rsid w:val="00980488"/>
    <w:rsid w:val="00980643"/>
    <w:rsid w:val="0098064F"/>
    <w:rsid w:val="00980AC6"/>
    <w:rsid w:val="00980DDA"/>
    <w:rsid w:val="00980FFE"/>
    <w:rsid w:val="009810F0"/>
    <w:rsid w:val="0098191F"/>
    <w:rsid w:val="0098201D"/>
    <w:rsid w:val="00982491"/>
    <w:rsid w:val="0098252F"/>
    <w:rsid w:val="00982A60"/>
    <w:rsid w:val="0098323C"/>
    <w:rsid w:val="00983424"/>
    <w:rsid w:val="00983892"/>
    <w:rsid w:val="00983952"/>
    <w:rsid w:val="009839A7"/>
    <w:rsid w:val="00983A2B"/>
    <w:rsid w:val="00984256"/>
    <w:rsid w:val="0098427E"/>
    <w:rsid w:val="00984297"/>
    <w:rsid w:val="009843E8"/>
    <w:rsid w:val="0098484A"/>
    <w:rsid w:val="00984B07"/>
    <w:rsid w:val="00984BD6"/>
    <w:rsid w:val="00984D1C"/>
    <w:rsid w:val="00984DFE"/>
    <w:rsid w:val="00985665"/>
    <w:rsid w:val="00985A51"/>
    <w:rsid w:val="00985AA8"/>
    <w:rsid w:val="00985E92"/>
    <w:rsid w:val="00985FC7"/>
    <w:rsid w:val="00986111"/>
    <w:rsid w:val="0098641C"/>
    <w:rsid w:val="00986F28"/>
    <w:rsid w:val="00987409"/>
    <w:rsid w:val="00987540"/>
    <w:rsid w:val="009876C7"/>
    <w:rsid w:val="0098790D"/>
    <w:rsid w:val="0098799D"/>
    <w:rsid w:val="00987AE1"/>
    <w:rsid w:val="00987AE6"/>
    <w:rsid w:val="00987BEE"/>
    <w:rsid w:val="009909C2"/>
    <w:rsid w:val="00990A12"/>
    <w:rsid w:val="00990D74"/>
    <w:rsid w:val="00991267"/>
    <w:rsid w:val="0099138A"/>
    <w:rsid w:val="009914FD"/>
    <w:rsid w:val="00991522"/>
    <w:rsid w:val="009916CB"/>
    <w:rsid w:val="009917FE"/>
    <w:rsid w:val="009918AA"/>
    <w:rsid w:val="0099199F"/>
    <w:rsid w:val="00991BC4"/>
    <w:rsid w:val="00991C2C"/>
    <w:rsid w:val="00991C41"/>
    <w:rsid w:val="00991E3D"/>
    <w:rsid w:val="00991E99"/>
    <w:rsid w:val="0099240F"/>
    <w:rsid w:val="00992889"/>
    <w:rsid w:val="00992A55"/>
    <w:rsid w:val="00992B59"/>
    <w:rsid w:val="00992BC4"/>
    <w:rsid w:val="00992D71"/>
    <w:rsid w:val="00993080"/>
    <w:rsid w:val="0099340E"/>
    <w:rsid w:val="009936C4"/>
    <w:rsid w:val="00993776"/>
    <w:rsid w:val="009939BA"/>
    <w:rsid w:val="00993CD8"/>
    <w:rsid w:val="00993D4E"/>
    <w:rsid w:val="00993D72"/>
    <w:rsid w:val="00993F03"/>
    <w:rsid w:val="00993FF3"/>
    <w:rsid w:val="00994361"/>
    <w:rsid w:val="0099467B"/>
    <w:rsid w:val="00994C9F"/>
    <w:rsid w:val="0099507A"/>
    <w:rsid w:val="009952FC"/>
    <w:rsid w:val="009956C9"/>
    <w:rsid w:val="00995CB9"/>
    <w:rsid w:val="00995DBF"/>
    <w:rsid w:val="00995DDC"/>
    <w:rsid w:val="00996262"/>
    <w:rsid w:val="00996677"/>
    <w:rsid w:val="00996CB8"/>
    <w:rsid w:val="00996F48"/>
    <w:rsid w:val="009977FD"/>
    <w:rsid w:val="009A0157"/>
    <w:rsid w:val="009A0434"/>
    <w:rsid w:val="009A0496"/>
    <w:rsid w:val="009A0614"/>
    <w:rsid w:val="009A08D3"/>
    <w:rsid w:val="009A0F33"/>
    <w:rsid w:val="009A1004"/>
    <w:rsid w:val="009A1560"/>
    <w:rsid w:val="009A183B"/>
    <w:rsid w:val="009A18EB"/>
    <w:rsid w:val="009A1EA3"/>
    <w:rsid w:val="009A23EA"/>
    <w:rsid w:val="009A23FD"/>
    <w:rsid w:val="009A27F6"/>
    <w:rsid w:val="009A2EE3"/>
    <w:rsid w:val="009A31F9"/>
    <w:rsid w:val="009A34F6"/>
    <w:rsid w:val="009A392A"/>
    <w:rsid w:val="009A3AEF"/>
    <w:rsid w:val="009A3CE3"/>
    <w:rsid w:val="009A3FCE"/>
    <w:rsid w:val="009A3FD0"/>
    <w:rsid w:val="009A421A"/>
    <w:rsid w:val="009A4A3B"/>
    <w:rsid w:val="009A4B40"/>
    <w:rsid w:val="009A4B65"/>
    <w:rsid w:val="009A4C1F"/>
    <w:rsid w:val="009A4D74"/>
    <w:rsid w:val="009A4DFA"/>
    <w:rsid w:val="009A5354"/>
    <w:rsid w:val="009A5408"/>
    <w:rsid w:val="009A541A"/>
    <w:rsid w:val="009A54A9"/>
    <w:rsid w:val="009A59A2"/>
    <w:rsid w:val="009A5B4E"/>
    <w:rsid w:val="009A5BFA"/>
    <w:rsid w:val="009A5DC3"/>
    <w:rsid w:val="009A5F42"/>
    <w:rsid w:val="009A670B"/>
    <w:rsid w:val="009A6F20"/>
    <w:rsid w:val="009A719B"/>
    <w:rsid w:val="009A75BF"/>
    <w:rsid w:val="009A7BB5"/>
    <w:rsid w:val="009A7C10"/>
    <w:rsid w:val="009A7ECA"/>
    <w:rsid w:val="009A7F3B"/>
    <w:rsid w:val="009B0174"/>
    <w:rsid w:val="009B025B"/>
    <w:rsid w:val="009B040D"/>
    <w:rsid w:val="009B05D4"/>
    <w:rsid w:val="009B06AD"/>
    <w:rsid w:val="009B072F"/>
    <w:rsid w:val="009B0D12"/>
    <w:rsid w:val="009B1125"/>
    <w:rsid w:val="009B1349"/>
    <w:rsid w:val="009B1513"/>
    <w:rsid w:val="009B17EB"/>
    <w:rsid w:val="009B1F7E"/>
    <w:rsid w:val="009B21DA"/>
    <w:rsid w:val="009B25DD"/>
    <w:rsid w:val="009B2947"/>
    <w:rsid w:val="009B296B"/>
    <w:rsid w:val="009B2F3B"/>
    <w:rsid w:val="009B3015"/>
    <w:rsid w:val="009B31E3"/>
    <w:rsid w:val="009B44F8"/>
    <w:rsid w:val="009B45B6"/>
    <w:rsid w:val="009B4CB0"/>
    <w:rsid w:val="009B4D84"/>
    <w:rsid w:val="009B4F72"/>
    <w:rsid w:val="009B5335"/>
    <w:rsid w:val="009B6096"/>
    <w:rsid w:val="009B60AC"/>
    <w:rsid w:val="009B6700"/>
    <w:rsid w:val="009B6951"/>
    <w:rsid w:val="009B69D7"/>
    <w:rsid w:val="009B6A45"/>
    <w:rsid w:val="009B6C91"/>
    <w:rsid w:val="009B6F91"/>
    <w:rsid w:val="009B739F"/>
    <w:rsid w:val="009B7803"/>
    <w:rsid w:val="009B7810"/>
    <w:rsid w:val="009B78FC"/>
    <w:rsid w:val="009B7AA8"/>
    <w:rsid w:val="009B7B15"/>
    <w:rsid w:val="009C02A1"/>
    <w:rsid w:val="009C0699"/>
    <w:rsid w:val="009C0F8E"/>
    <w:rsid w:val="009C12E8"/>
    <w:rsid w:val="009C13A7"/>
    <w:rsid w:val="009C1520"/>
    <w:rsid w:val="009C16DF"/>
    <w:rsid w:val="009C18CC"/>
    <w:rsid w:val="009C192C"/>
    <w:rsid w:val="009C1B21"/>
    <w:rsid w:val="009C1CA6"/>
    <w:rsid w:val="009C20DA"/>
    <w:rsid w:val="009C22DF"/>
    <w:rsid w:val="009C2B1B"/>
    <w:rsid w:val="009C2D58"/>
    <w:rsid w:val="009C2EC7"/>
    <w:rsid w:val="009C3125"/>
    <w:rsid w:val="009C3172"/>
    <w:rsid w:val="009C337E"/>
    <w:rsid w:val="009C38D8"/>
    <w:rsid w:val="009C3A8D"/>
    <w:rsid w:val="009C3B8B"/>
    <w:rsid w:val="009C4156"/>
    <w:rsid w:val="009C4194"/>
    <w:rsid w:val="009C4257"/>
    <w:rsid w:val="009C42CE"/>
    <w:rsid w:val="009C44EE"/>
    <w:rsid w:val="009C4ED6"/>
    <w:rsid w:val="009C4FA5"/>
    <w:rsid w:val="009C5207"/>
    <w:rsid w:val="009C5220"/>
    <w:rsid w:val="009C524F"/>
    <w:rsid w:val="009C532D"/>
    <w:rsid w:val="009C5330"/>
    <w:rsid w:val="009C5432"/>
    <w:rsid w:val="009C54DF"/>
    <w:rsid w:val="009C5578"/>
    <w:rsid w:val="009C5780"/>
    <w:rsid w:val="009C5CA6"/>
    <w:rsid w:val="009C5F7B"/>
    <w:rsid w:val="009C5F9E"/>
    <w:rsid w:val="009C6325"/>
    <w:rsid w:val="009C637B"/>
    <w:rsid w:val="009C6F09"/>
    <w:rsid w:val="009C70D1"/>
    <w:rsid w:val="009C710B"/>
    <w:rsid w:val="009C726F"/>
    <w:rsid w:val="009C73E9"/>
    <w:rsid w:val="009C77D4"/>
    <w:rsid w:val="009C7C4A"/>
    <w:rsid w:val="009D015A"/>
    <w:rsid w:val="009D01C8"/>
    <w:rsid w:val="009D02CC"/>
    <w:rsid w:val="009D03BC"/>
    <w:rsid w:val="009D0430"/>
    <w:rsid w:val="009D0814"/>
    <w:rsid w:val="009D0D0D"/>
    <w:rsid w:val="009D0D37"/>
    <w:rsid w:val="009D124D"/>
    <w:rsid w:val="009D1349"/>
    <w:rsid w:val="009D15EE"/>
    <w:rsid w:val="009D162A"/>
    <w:rsid w:val="009D167A"/>
    <w:rsid w:val="009D22D6"/>
    <w:rsid w:val="009D24EC"/>
    <w:rsid w:val="009D2ADE"/>
    <w:rsid w:val="009D2C53"/>
    <w:rsid w:val="009D2CF1"/>
    <w:rsid w:val="009D2F2D"/>
    <w:rsid w:val="009D32E1"/>
    <w:rsid w:val="009D3549"/>
    <w:rsid w:val="009D3A5E"/>
    <w:rsid w:val="009D3F77"/>
    <w:rsid w:val="009D4024"/>
    <w:rsid w:val="009D43BC"/>
    <w:rsid w:val="009D45C3"/>
    <w:rsid w:val="009D484A"/>
    <w:rsid w:val="009D4D33"/>
    <w:rsid w:val="009D4E99"/>
    <w:rsid w:val="009D4F48"/>
    <w:rsid w:val="009D50F2"/>
    <w:rsid w:val="009D528C"/>
    <w:rsid w:val="009D56B0"/>
    <w:rsid w:val="009D59AE"/>
    <w:rsid w:val="009D5B25"/>
    <w:rsid w:val="009D5B52"/>
    <w:rsid w:val="009D5DBB"/>
    <w:rsid w:val="009D6165"/>
    <w:rsid w:val="009D6471"/>
    <w:rsid w:val="009D6949"/>
    <w:rsid w:val="009D6A08"/>
    <w:rsid w:val="009D6B16"/>
    <w:rsid w:val="009D6D14"/>
    <w:rsid w:val="009D7425"/>
    <w:rsid w:val="009D749A"/>
    <w:rsid w:val="009D78EE"/>
    <w:rsid w:val="009D7B63"/>
    <w:rsid w:val="009D7BF9"/>
    <w:rsid w:val="009D7D26"/>
    <w:rsid w:val="009E0445"/>
    <w:rsid w:val="009E0B8E"/>
    <w:rsid w:val="009E161B"/>
    <w:rsid w:val="009E1638"/>
    <w:rsid w:val="009E16C3"/>
    <w:rsid w:val="009E1CED"/>
    <w:rsid w:val="009E1DB9"/>
    <w:rsid w:val="009E21E3"/>
    <w:rsid w:val="009E26D9"/>
    <w:rsid w:val="009E27A9"/>
    <w:rsid w:val="009E27BF"/>
    <w:rsid w:val="009E3263"/>
    <w:rsid w:val="009E3525"/>
    <w:rsid w:val="009E35AB"/>
    <w:rsid w:val="009E3A43"/>
    <w:rsid w:val="009E3A8D"/>
    <w:rsid w:val="009E3E91"/>
    <w:rsid w:val="009E4155"/>
    <w:rsid w:val="009E44EB"/>
    <w:rsid w:val="009E45BE"/>
    <w:rsid w:val="009E4BFC"/>
    <w:rsid w:val="009E4C8B"/>
    <w:rsid w:val="009E4E17"/>
    <w:rsid w:val="009E50C1"/>
    <w:rsid w:val="009E5234"/>
    <w:rsid w:val="009E5424"/>
    <w:rsid w:val="009E557B"/>
    <w:rsid w:val="009E59EF"/>
    <w:rsid w:val="009E6083"/>
    <w:rsid w:val="009E60EA"/>
    <w:rsid w:val="009E6148"/>
    <w:rsid w:val="009E6586"/>
    <w:rsid w:val="009E658A"/>
    <w:rsid w:val="009E6695"/>
    <w:rsid w:val="009E66C1"/>
    <w:rsid w:val="009E7048"/>
    <w:rsid w:val="009E7310"/>
    <w:rsid w:val="009E74B3"/>
    <w:rsid w:val="009E76F3"/>
    <w:rsid w:val="009F04BB"/>
    <w:rsid w:val="009F05DC"/>
    <w:rsid w:val="009F07AF"/>
    <w:rsid w:val="009F0B9F"/>
    <w:rsid w:val="009F1167"/>
    <w:rsid w:val="009F135B"/>
    <w:rsid w:val="009F1470"/>
    <w:rsid w:val="009F1517"/>
    <w:rsid w:val="009F156C"/>
    <w:rsid w:val="009F179D"/>
    <w:rsid w:val="009F196A"/>
    <w:rsid w:val="009F1A5D"/>
    <w:rsid w:val="009F1AC5"/>
    <w:rsid w:val="009F1BDB"/>
    <w:rsid w:val="009F1BEE"/>
    <w:rsid w:val="009F1D30"/>
    <w:rsid w:val="009F2240"/>
    <w:rsid w:val="009F2913"/>
    <w:rsid w:val="009F2972"/>
    <w:rsid w:val="009F2E50"/>
    <w:rsid w:val="009F2E78"/>
    <w:rsid w:val="009F2FD3"/>
    <w:rsid w:val="009F3108"/>
    <w:rsid w:val="009F310E"/>
    <w:rsid w:val="009F3152"/>
    <w:rsid w:val="009F3603"/>
    <w:rsid w:val="009F399E"/>
    <w:rsid w:val="009F3CEC"/>
    <w:rsid w:val="009F41AF"/>
    <w:rsid w:val="009F41E5"/>
    <w:rsid w:val="009F4534"/>
    <w:rsid w:val="009F47AF"/>
    <w:rsid w:val="009F489E"/>
    <w:rsid w:val="009F490D"/>
    <w:rsid w:val="009F4DB1"/>
    <w:rsid w:val="009F4E36"/>
    <w:rsid w:val="009F4FAD"/>
    <w:rsid w:val="009F54B1"/>
    <w:rsid w:val="009F599F"/>
    <w:rsid w:val="009F5E97"/>
    <w:rsid w:val="009F6139"/>
    <w:rsid w:val="009F6397"/>
    <w:rsid w:val="009F6B26"/>
    <w:rsid w:val="009F70B4"/>
    <w:rsid w:val="009F73B0"/>
    <w:rsid w:val="009F73E3"/>
    <w:rsid w:val="009F75EC"/>
    <w:rsid w:val="009F798B"/>
    <w:rsid w:val="009F7CF0"/>
    <w:rsid w:val="00A001C5"/>
    <w:rsid w:val="00A004DD"/>
    <w:rsid w:val="00A00B3C"/>
    <w:rsid w:val="00A00BA1"/>
    <w:rsid w:val="00A00EF2"/>
    <w:rsid w:val="00A00F8F"/>
    <w:rsid w:val="00A01096"/>
    <w:rsid w:val="00A0136A"/>
    <w:rsid w:val="00A01700"/>
    <w:rsid w:val="00A01BB6"/>
    <w:rsid w:val="00A01BFD"/>
    <w:rsid w:val="00A02095"/>
    <w:rsid w:val="00A02104"/>
    <w:rsid w:val="00A024BC"/>
    <w:rsid w:val="00A0251A"/>
    <w:rsid w:val="00A02794"/>
    <w:rsid w:val="00A0306C"/>
    <w:rsid w:val="00A03394"/>
    <w:rsid w:val="00A0390A"/>
    <w:rsid w:val="00A0392F"/>
    <w:rsid w:val="00A03D1D"/>
    <w:rsid w:val="00A0410C"/>
    <w:rsid w:val="00A042B5"/>
    <w:rsid w:val="00A04896"/>
    <w:rsid w:val="00A04A13"/>
    <w:rsid w:val="00A04BE5"/>
    <w:rsid w:val="00A04DFD"/>
    <w:rsid w:val="00A04FBE"/>
    <w:rsid w:val="00A05264"/>
    <w:rsid w:val="00A053C7"/>
    <w:rsid w:val="00A053F3"/>
    <w:rsid w:val="00A0559F"/>
    <w:rsid w:val="00A057CE"/>
    <w:rsid w:val="00A05809"/>
    <w:rsid w:val="00A05A45"/>
    <w:rsid w:val="00A05D2A"/>
    <w:rsid w:val="00A05D96"/>
    <w:rsid w:val="00A05E24"/>
    <w:rsid w:val="00A06477"/>
    <w:rsid w:val="00A0659C"/>
    <w:rsid w:val="00A06D56"/>
    <w:rsid w:val="00A06FCE"/>
    <w:rsid w:val="00A073B9"/>
    <w:rsid w:val="00A07415"/>
    <w:rsid w:val="00A07423"/>
    <w:rsid w:val="00A07471"/>
    <w:rsid w:val="00A074D1"/>
    <w:rsid w:val="00A07597"/>
    <w:rsid w:val="00A07B13"/>
    <w:rsid w:val="00A1013D"/>
    <w:rsid w:val="00A10316"/>
    <w:rsid w:val="00A10384"/>
    <w:rsid w:val="00A1075F"/>
    <w:rsid w:val="00A10D2F"/>
    <w:rsid w:val="00A11585"/>
    <w:rsid w:val="00A11CEA"/>
    <w:rsid w:val="00A11D97"/>
    <w:rsid w:val="00A12B4E"/>
    <w:rsid w:val="00A12B6F"/>
    <w:rsid w:val="00A12F49"/>
    <w:rsid w:val="00A130CC"/>
    <w:rsid w:val="00A1321B"/>
    <w:rsid w:val="00A1340E"/>
    <w:rsid w:val="00A134BA"/>
    <w:rsid w:val="00A1354E"/>
    <w:rsid w:val="00A13662"/>
    <w:rsid w:val="00A13733"/>
    <w:rsid w:val="00A13889"/>
    <w:rsid w:val="00A13CE5"/>
    <w:rsid w:val="00A13D2A"/>
    <w:rsid w:val="00A13D33"/>
    <w:rsid w:val="00A13DA7"/>
    <w:rsid w:val="00A145F5"/>
    <w:rsid w:val="00A14626"/>
    <w:rsid w:val="00A147CB"/>
    <w:rsid w:val="00A1484F"/>
    <w:rsid w:val="00A14EE3"/>
    <w:rsid w:val="00A1504A"/>
    <w:rsid w:val="00A1527D"/>
    <w:rsid w:val="00A154D5"/>
    <w:rsid w:val="00A157CA"/>
    <w:rsid w:val="00A15A3D"/>
    <w:rsid w:val="00A15AAB"/>
    <w:rsid w:val="00A15B80"/>
    <w:rsid w:val="00A15BE8"/>
    <w:rsid w:val="00A15D6F"/>
    <w:rsid w:val="00A16214"/>
    <w:rsid w:val="00A16622"/>
    <w:rsid w:val="00A16685"/>
    <w:rsid w:val="00A1669F"/>
    <w:rsid w:val="00A167FE"/>
    <w:rsid w:val="00A169A7"/>
    <w:rsid w:val="00A16BB6"/>
    <w:rsid w:val="00A16D10"/>
    <w:rsid w:val="00A170EF"/>
    <w:rsid w:val="00A17100"/>
    <w:rsid w:val="00A1718B"/>
    <w:rsid w:val="00A1773C"/>
    <w:rsid w:val="00A17998"/>
    <w:rsid w:val="00A17A06"/>
    <w:rsid w:val="00A17CAB"/>
    <w:rsid w:val="00A17F90"/>
    <w:rsid w:val="00A20256"/>
    <w:rsid w:val="00A2037E"/>
    <w:rsid w:val="00A206B0"/>
    <w:rsid w:val="00A20849"/>
    <w:rsid w:val="00A20935"/>
    <w:rsid w:val="00A20A49"/>
    <w:rsid w:val="00A20B20"/>
    <w:rsid w:val="00A20B55"/>
    <w:rsid w:val="00A20C2E"/>
    <w:rsid w:val="00A20C6C"/>
    <w:rsid w:val="00A20C85"/>
    <w:rsid w:val="00A20D6A"/>
    <w:rsid w:val="00A20E50"/>
    <w:rsid w:val="00A212F6"/>
    <w:rsid w:val="00A21982"/>
    <w:rsid w:val="00A21DEF"/>
    <w:rsid w:val="00A22036"/>
    <w:rsid w:val="00A220CD"/>
    <w:rsid w:val="00A22581"/>
    <w:rsid w:val="00A22650"/>
    <w:rsid w:val="00A226F8"/>
    <w:rsid w:val="00A22AD9"/>
    <w:rsid w:val="00A2365A"/>
    <w:rsid w:val="00A23970"/>
    <w:rsid w:val="00A23B96"/>
    <w:rsid w:val="00A23BF0"/>
    <w:rsid w:val="00A23E18"/>
    <w:rsid w:val="00A24339"/>
    <w:rsid w:val="00A2444D"/>
    <w:rsid w:val="00A2501E"/>
    <w:rsid w:val="00A251FD"/>
    <w:rsid w:val="00A25EAA"/>
    <w:rsid w:val="00A25F0F"/>
    <w:rsid w:val="00A2606F"/>
    <w:rsid w:val="00A26454"/>
    <w:rsid w:val="00A26536"/>
    <w:rsid w:val="00A26822"/>
    <w:rsid w:val="00A26B8E"/>
    <w:rsid w:val="00A26C17"/>
    <w:rsid w:val="00A271DC"/>
    <w:rsid w:val="00A2720D"/>
    <w:rsid w:val="00A27234"/>
    <w:rsid w:val="00A2749A"/>
    <w:rsid w:val="00A27861"/>
    <w:rsid w:val="00A27A79"/>
    <w:rsid w:val="00A27BEF"/>
    <w:rsid w:val="00A27D6D"/>
    <w:rsid w:val="00A30186"/>
    <w:rsid w:val="00A30556"/>
    <w:rsid w:val="00A30B0E"/>
    <w:rsid w:val="00A31008"/>
    <w:rsid w:val="00A313DD"/>
    <w:rsid w:val="00A3148D"/>
    <w:rsid w:val="00A31512"/>
    <w:rsid w:val="00A31828"/>
    <w:rsid w:val="00A31A60"/>
    <w:rsid w:val="00A31C88"/>
    <w:rsid w:val="00A31E2B"/>
    <w:rsid w:val="00A323B5"/>
    <w:rsid w:val="00A3247D"/>
    <w:rsid w:val="00A32491"/>
    <w:rsid w:val="00A32607"/>
    <w:rsid w:val="00A326D4"/>
    <w:rsid w:val="00A32829"/>
    <w:rsid w:val="00A328B4"/>
    <w:rsid w:val="00A32B3F"/>
    <w:rsid w:val="00A32BED"/>
    <w:rsid w:val="00A32DD9"/>
    <w:rsid w:val="00A3305F"/>
    <w:rsid w:val="00A332B9"/>
    <w:rsid w:val="00A33465"/>
    <w:rsid w:val="00A33484"/>
    <w:rsid w:val="00A335A0"/>
    <w:rsid w:val="00A33750"/>
    <w:rsid w:val="00A33933"/>
    <w:rsid w:val="00A33DAA"/>
    <w:rsid w:val="00A33F7D"/>
    <w:rsid w:val="00A34046"/>
    <w:rsid w:val="00A34057"/>
    <w:rsid w:val="00A34060"/>
    <w:rsid w:val="00A34528"/>
    <w:rsid w:val="00A345CE"/>
    <w:rsid w:val="00A34898"/>
    <w:rsid w:val="00A3492C"/>
    <w:rsid w:val="00A34B30"/>
    <w:rsid w:val="00A34E73"/>
    <w:rsid w:val="00A3515E"/>
    <w:rsid w:val="00A352D4"/>
    <w:rsid w:val="00A35353"/>
    <w:rsid w:val="00A35423"/>
    <w:rsid w:val="00A35D40"/>
    <w:rsid w:val="00A35E25"/>
    <w:rsid w:val="00A366C0"/>
    <w:rsid w:val="00A36853"/>
    <w:rsid w:val="00A36C13"/>
    <w:rsid w:val="00A36DF8"/>
    <w:rsid w:val="00A36E15"/>
    <w:rsid w:val="00A36E1E"/>
    <w:rsid w:val="00A36E28"/>
    <w:rsid w:val="00A3766A"/>
    <w:rsid w:val="00A37672"/>
    <w:rsid w:val="00A37711"/>
    <w:rsid w:val="00A37B20"/>
    <w:rsid w:val="00A37F15"/>
    <w:rsid w:val="00A405CB"/>
    <w:rsid w:val="00A409C6"/>
    <w:rsid w:val="00A40AB0"/>
    <w:rsid w:val="00A40B2D"/>
    <w:rsid w:val="00A40B31"/>
    <w:rsid w:val="00A40E45"/>
    <w:rsid w:val="00A40F5E"/>
    <w:rsid w:val="00A40F77"/>
    <w:rsid w:val="00A41235"/>
    <w:rsid w:val="00A4126C"/>
    <w:rsid w:val="00A4148F"/>
    <w:rsid w:val="00A4174E"/>
    <w:rsid w:val="00A41863"/>
    <w:rsid w:val="00A42124"/>
    <w:rsid w:val="00A4221F"/>
    <w:rsid w:val="00A4226A"/>
    <w:rsid w:val="00A422FE"/>
    <w:rsid w:val="00A42433"/>
    <w:rsid w:val="00A42B52"/>
    <w:rsid w:val="00A42D06"/>
    <w:rsid w:val="00A42E76"/>
    <w:rsid w:val="00A42F93"/>
    <w:rsid w:val="00A42FDD"/>
    <w:rsid w:val="00A4308A"/>
    <w:rsid w:val="00A433FF"/>
    <w:rsid w:val="00A43711"/>
    <w:rsid w:val="00A4379A"/>
    <w:rsid w:val="00A43D52"/>
    <w:rsid w:val="00A441F2"/>
    <w:rsid w:val="00A4436D"/>
    <w:rsid w:val="00A44563"/>
    <w:rsid w:val="00A448A1"/>
    <w:rsid w:val="00A44AF1"/>
    <w:rsid w:val="00A44CF5"/>
    <w:rsid w:val="00A44D0D"/>
    <w:rsid w:val="00A44E6B"/>
    <w:rsid w:val="00A45062"/>
    <w:rsid w:val="00A45891"/>
    <w:rsid w:val="00A45955"/>
    <w:rsid w:val="00A45CCF"/>
    <w:rsid w:val="00A45E8B"/>
    <w:rsid w:val="00A45F13"/>
    <w:rsid w:val="00A45F2D"/>
    <w:rsid w:val="00A46272"/>
    <w:rsid w:val="00A465D0"/>
    <w:rsid w:val="00A4676B"/>
    <w:rsid w:val="00A46808"/>
    <w:rsid w:val="00A46C52"/>
    <w:rsid w:val="00A4755B"/>
    <w:rsid w:val="00A47AA3"/>
    <w:rsid w:val="00A47AA8"/>
    <w:rsid w:val="00A47DAE"/>
    <w:rsid w:val="00A502ED"/>
    <w:rsid w:val="00A50525"/>
    <w:rsid w:val="00A50710"/>
    <w:rsid w:val="00A50771"/>
    <w:rsid w:val="00A507B1"/>
    <w:rsid w:val="00A507D7"/>
    <w:rsid w:val="00A50806"/>
    <w:rsid w:val="00A509E5"/>
    <w:rsid w:val="00A50A15"/>
    <w:rsid w:val="00A50AC2"/>
    <w:rsid w:val="00A50FF0"/>
    <w:rsid w:val="00A5151B"/>
    <w:rsid w:val="00A515E5"/>
    <w:rsid w:val="00A51C51"/>
    <w:rsid w:val="00A51E67"/>
    <w:rsid w:val="00A51F69"/>
    <w:rsid w:val="00A51F85"/>
    <w:rsid w:val="00A51FB8"/>
    <w:rsid w:val="00A52269"/>
    <w:rsid w:val="00A5276A"/>
    <w:rsid w:val="00A528E1"/>
    <w:rsid w:val="00A52BFA"/>
    <w:rsid w:val="00A52C8A"/>
    <w:rsid w:val="00A530C2"/>
    <w:rsid w:val="00A530F9"/>
    <w:rsid w:val="00A5345E"/>
    <w:rsid w:val="00A535CA"/>
    <w:rsid w:val="00A5384B"/>
    <w:rsid w:val="00A53E1D"/>
    <w:rsid w:val="00A5446E"/>
    <w:rsid w:val="00A54712"/>
    <w:rsid w:val="00A54BE6"/>
    <w:rsid w:val="00A54F07"/>
    <w:rsid w:val="00A55048"/>
    <w:rsid w:val="00A5504C"/>
    <w:rsid w:val="00A5517C"/>
    <w:rsid w:val="00A5575D"/>
    <w:rsid w:val="00A55A80"/>
    <w:rsid w:val="00A55FB2"/>
    <w:rsid w:val="00A56002"/>
    <w:rsid w:val="00A562DC"/>
    <w:rsid w:val="00A5672C"/>
    <w:rsid w:val="00A56A68"/>
    <w:rsid w:val="00A56AE2"/>
    <w:rsid w:val="00A56CC9"/>
    <w:rsid w:val="00A56EEF"/>
    <w:rsid w:val="00A57054"/>
    <w:rsid w:val="00A579B6"/>
    <w:rsid w:val="00A57C77"/>
    <w:rsid w:val="00A57CDC"/>
    <w:rsid w:val="00A60610"/>
    <w:rsid w:val="00A60A5A"/>
    <w:rsid w:val="00A60A92"/>
    <w:rsid w:val="00A60BE3"/>
    <w:rsid w:val="00A60C33"/>
    <w:rsid w:val="00A60F7C"/>
    <w:rsid w:val="00A61501"/>
    <w:rsid w:val="00A6165D"/>
    <w:rsid w:val="00A618A1"/>
    <w:rsid w:val="00A61C2D"/>
    <w:rsid w:val="00A61E26"/>
    <w:rsid w:val="00A61FBB"/>
    <w:rsid w:val="00A62320"/>
    <w:rsid w:val="00A62E72"/>
    <w:rsid w:val="00A63295"/>
    <w:rsid w:val="00A638E8"/>
    <w:rsid w:val="00A63ADC"/>
    <w:rsid w:val="00A63B19"/>
    <w:rsid w:val="00A63DC1"/>
    <w:rsid w:val="00A649C1"/>
    <w:rsid w:val="00A64A69"/>
    <w:rsid w:val="00A64CB2"/>
    <w:rsid w:val="00A6508F"/>
    <w:rsid w:val="00A651A1"/>
    <w:rsid w:val="00A652A8"/>
    <w:rsid w:val="00A65368"/>
    <w:rsid w:val="00A654C6"/>
    <w:rsid w:val="00A6557D"/>
    <w:rsid w:val="00A656AB"/>
    <w:rsid w:val="00A6572D"/>
    <w:rsid w:val="00A66229"/>
    <w:rsid w:val="00A666CF"/>
    <w:rsid w:val="00A66C98"/>
    <w:rsid w:val="00A66D02"/>
    <w:rsid w:val="00A6712F"/>
    <w:rsid w:val="00A673EF"/>
    <w:rsid w:val="00A674DC"/>
    <w:rsid w:val="00A677F7"/>
    <w:rsid w:val="00A678DE"/>
    <w:rsid w:val="00A67D25"/>
    <w:rsid w:val="00A67D50"/>
    <w:rsid w:val="00A67E15"/>
    <w:rsid w:val="00A700BC"/>
    <w:rsid w:val="00A7042E"/>
    <w:rsid w:val="00A7045A"/>
    <w:rsid w:val="00A70526"/>
    <w:rsid w:val="00A7059B"/>
    <w:rsid w:val="00A70FE0"/>
    <w:rsid w:val="00A7126F"/>
    <w:rsid w:val="00A712B6"/>
    <w:rsid w:val="00A71726"/>
    <w:rsid w:val="00A7182C"/>
    <w:rsid w:val="00A71869"/>
    <w:rsid w:val="00A723B5"/>
    <w:rsid w:val="00A725C2"/>
    <w:rsid w:val="00A726F7"/>
    <w:rsid w:val="00A72830"/>
    <w:rsid w:val="00A72E3D"/>
    <w:rsid w:val="00A7330E"/>
    <w:rsid w:val="00A734A0"/>
    <w:rsid w:val="00A741D5"/>
    <w:rsid w:val="00A74263"/>
    <w:rsid w:val="00A742E1"/>
    <w:rsid w:val="00A74476"/>
    <w:rsid w:val="00A74480"/>
    <w:rsid w:val="00A7491A"/>
    <w:rsid w:val="00A7491B"/>
    <w:rsid w:val="00A74C3F"/>
    <w:rsid w:val="00A74F0E"/>
    <w:rsid w:val="00A74F44"/>
    <w:rsid w:val="00A75955"/>
    <w:rsid w:val="00A75C58"/>
    <w:rsid w:val="00A75DC7"/>
    <w:rsid w:val="00A75EB3"/>
    <w:rsid w:val="00A75EC5"/>
    <w:rsid w:val="00A76020"/>
    <w:rsid w:val="00A762F3"/>
    <w:rsid w:val="00A76625"/>
    <w:rsid w:val="00A7695A"/>
    <w:rsid w:val="00A76E24"/>
    <w:rsid w:val="00A76FA6"/>
    <w:rsid w:val="00A76FD5"/>
    <w:rsid w:val="00A7723F"/>
    <w:rsid w:val="00A77546"/>
    <w:rsid w:val="00A77879"/>
    <w:rsid w:val="00A778A8"/>
    <w:rsid w:val="00A77C38"/>
    <w:rsid w:val="00A80573"/>
    <w:rsid w:val="00A80854"/>
    <w:rsid w:val="00A809C4"/>
    <w:rsid w:val="00A80A17"/>
    <w:rsid w:val="00A80ADE"/>
    <w:rsid w:val="00A80B61"/>
    <w:rsid w:val="00A80C00"/>
    <w:rsid w:val="00A80C1D"/>
    <w:rsid w:val="00A80F5D"/>
    <w:rsid w:val="00A81113"/>
    <w:rsid w:val="00A812E2"/>
    <w:rsid w:val="00A81388"/>
    <w:rsid w:val="00A81B02"/>
    <w:rsid w:val="00A81C55"/>
    <w:rsid w:val="00A81F1E"/>
    <w:rsid w:val="00A8209D"/>
    <w:rsid w:val="00A82677"/>
    <w:rsid w:val="00A8288D"/>
    <w:rsid w:val="00A828E0"/>
    <w:rsid w:val="00A82AF1"/>
    <w:rsid w:val="00A82B54"/>
    <w:rsid w:val="00A82D95"/>
    <w:rsid w:val="00A82DA1"/>
    <w:rsid w:val="00A83692"/>
    <w:rsid w:val="00A83E3A"/>
    <w:rsid w:val="00A840D3"/>
    <w:rsid w:val="00A840E2"/>
    <w:rsid w:val="00A849B4"/>
    <w:rsid w:val="00A84CA9"/>
    <w:rsid w:val="00A85589"/>
    <w:rsid w:val="00A856C3"/>
    <w:rsid w:val="00A85FE5"/>
    <w:rsid w:val="00A86434"/>
    <w:rsid w:val="00A86639"/>
    <w:rsid w:val="00A86901"/>
    <w:rsid w:val="00A86994"/>
    <w:rsid w:val="00A86A2E"/>
    <w:rsid w:val="00A86ABF"/>
    <w:rsid w:val="00A86E0B"/>
    <w:rsid w:val="00A86EE1"/>
    <w:rsid w:val="00A86F29"/>
    <w:rsid w:val="00A86F89"/>
    <w:rsid w:val="00A872AB"/>
    <w:rsid w:val="00A87345"/>
    <w:rsid w:val="00A879DC"/>
    <w:rsid w:val="00A87E90"/>
    <w:rsid w:val="00A90266"/>
    <w:rsid w:val="00A90496"/>
    <w:rsid w:val="00A904C1"/>
    <w:rsid w:val="00A9053A"/>
    <w:rsid w:val="00A907B0"/>
    <w:rsid w:val="00A9088E"/>
    <w:rsid w:val="00A90AEC"/>
    <w:rsid w:val="00A90C35"/>
    <w:rsid w:val="00A90D2B"/>
    <w:rsid w:val="00A90E04"/>
    <w:rsid w:val="00A9120B"/>
    <w:rsid w:val="00A912C5"/>
    <w:rsid w:val="00A9139E"/>
    <w:rsid w:val="00A91485"/>
    <w:rsid w:val="00A91508"/>
    <w:rsid w:val="00A9163F"/>
    <w:rsid w:val="00A91E6A"/>
    <w:rsid w:val="00A9246A"/>
    <w:rsid w:val="00A92F3D"/>
    <w:rsid w:val="00A93014"/>
    <w:rsid w:val="00A93D2E"/>
    <w:rsid w:val="00A93DE4"/>
    <w:rsid w:val="00A93F63"/>
    <w:rsid w:val="00A94287"/>
    <w:rsid w:val="00A946B2"/>
    <w:rsid w:val="00A94EF1"/>
    <w:rsid w:val="00A95024"/>
    <w:rsid w:val="00A952A0"/>
    <w:rsid w:val="00A952B4"/>
    <w:rsid w:val="00A9549A"/>
    <w:rsid w:val="00A9580F"/>
    <w:rsid w:val="00A95BEF"/>
    <w:rsid w:val="00A95D70"/>
    <w:rsid w:val="00A95D90"/>
    <w:rsid w:val="00A96101"/>
    <w:rsid w:val="00A962A5"/>
    <w:rsid w:val="00A96452"/>
    <w:rsid w:val="00A965F8"/>
    <w:rsid w:val="00A970B3"/>
    <w:rsid w:val="00A97115"/>
    <w:rsid w:val="00A9747F"/>
    <w:rsid w:val="00A97881"/>
    <w:rsid w:val="00A97BA4"/>
    <w:rsid w:val="00A97D2B"/>
    <w:rsid w:val="00A97D44"/>
    <w:rsid w:val="00AA00DB"/>
    <w:rsid w:val="00AA0670"/>
    <w:rsid w:val="00AA06C9"/>
    <w:rsid w:val="00AA086D"/>
    <w:rsid w:val="00AA110C"/>
    <w:rsid w:val="00AA14F9"/>
    <w:rsid w:val="00AA17A8"/>
    <w:rsid w:val="00AA1AAE"/>
    <w:rsid w:val="00AA204A"/>
    <w:rsid w:val="00AA2456"/>
    <w:rsid w:val="00AA2C43"/>
    <w:rsid w:val="00AA3107"/>
    <w:rsid w:val="00AA32E2"/>
    <w:rsid w:val="00AA338F"/>
    <w:rsid w:val="00AA41B1"/>
    <w:rsid w:val="00AA481A"/>
    <w:rsid w:val="00AA4DCA"/>
    <w:rsid w:val="00AA534F"/>
    <w:rsid w:val="00AA54EB"/>
    <w:rsid w:val="00AA5AA6"/>
    <w:rsid w:val="00AA5C7D"/>
    <w:rsid w:val="00AA5D62"/>
    <w:rsid w:val="00AA5E32"/>
    <w:rsid w:val="00AA6003"/>
    <w:rsid w:val="00AA602F"/>
    <w:rsid w:val="00AA6470"/>
    <w:rsid w:val="00AA729D"/>
    <w:rsid w:val="00AA7553"/>
    <w:rsid w:val="00AA7BD8"/>
    <w:rsid w:val="00AB02DA"/>
    <w:rsid w:val="00AB0593"/>
    <w:rsid w:val="00AB05FA"/>
    <w:rsid w:val="00AB0AD9"/>
    <w:rsid w:val="00AB10A8"/>
    <w:rsid w:val="00AB1E6A"/>
    <w:rsid w:val="00AB1ED0"/>
    <w:rsid w:val="00AB2100"/>
    <w:rsid w:val="00AB236B"/>
    <w:rsid w:val="00AB25F2"/>
    <w:rsid w:val="00AB2A38"/>
    <w:rsid w:val="00AB3064"/>
    <w:rsid w:val="00AB35AA"/>
    <w:rsid w:val="00AB36F6"/>
    <w:rsid w:val="00AB3804"/>
    <w:rsid w:val="00AB38CE"/>
    <w:rsid w:val="00AB3909"/>
    <w:rsid w:val="00AB393D"/>
    <w:rsid w:val="00AB3A5C"/>
    <w:rsid w:val="00AB42EB"/>
    <w:rsid w:val="00AB458D"/>
    <w:rsid w:val="00AB4661"/>
    <w:rsid w:val="00AB4771"/>
    <w:rsid w:val="00AB486A"/>
    <w:rsid w:val="00AB4F13"/>
    <w:rsid w:val="00AB54F9"/>
    <w:rsid w:val="00AB5605"/>
    <w:rsid w:val="00AB5B89"/>
    <w:rsid w:val="00AB5C66"/>
    <w:rsid w:val="00AB60AB"/>
    <w:rsid w:val="00AB68F7"/>
    <w:rsid w:val="00AB6B6C"/>
    <w:rsid w:val="00AB6BBA"/>
    <w:rsid w:val="00AB6D69"/>
    <w:rsid w:val="00AB700C"/>
    <w:rsid w:val="00AB716C"/>
    <w:rsid w:val="00AB7965"/>
    <w:rsid w:val="00AB79A5"/>
    <w:rsid w:val="00AC093F"/>
    <w:rsid w:val="00AC1098"/>
    <w:rsid w:val="00AC173A"/>
    <w:rsid w:val="00AC1907"/>
    <w:rsid w:val="00AC1A67"/>
    <w:rsid w:val="00AC1B8B"/>
    <w:rsid w:val="00AC1BDD"/>
    <w:rsid w:val="00AC1C20"/>
    <w:rsid w:val="00AC22B1"/>
    <w:rsid w:val="00AC25B6"/>
    <w:rsid w:val="00AC27C2"/>
    <w:rsid w:val="00AC27CE"/>
    <w:rsid w:val="00AC28EA"/>
    <w:rsid w:val="00AC3141"/>
    <w:rsid w:val="00AC3243"/>
    <w:rsid w:val="00AC32E1"/>
    <w:rsid w:val="00AC35FC"/>
    <w:rsid w:val="00AC389D"/>
    <w:rsid w:val="00AC401A"/>
    <w:rsid w:val="00AC4194"/>
    <w:rsid w:val="00AC42CA"/>
    <w:rsid w:val="00AC4AEF"/>
    <w:rsid w:val="00AC4C86"/>
    <w:rsid w:val="00AC4DA1"/>
    <w:rsid w:val="00AC4FFA"/>
    <w:rsid w:val="00AC58D9"/>
    <w:rsid w:val="00AC5AA0"/>
    <w:rsid w:val="00AC5B58"/>
    <w:rsid w:val="00AC5B5C"/>
    <w:rsid w:val="00AC5CC4"/>
    <w:rsid w:val="00AC60A3"/>
    <w:rsid w:val="00AC615F"/>
    <w:rsid w:val="00AC62DE"/>
    <w:rsid w:val="00AC6A26"/>
    <w:rsid w:val="00AC6E56"/>
    <w:rsid w:val="00AC70BA"/>
    <w:rsid w:val="00AC7288"/>
    <w:rsid w:val="00AC73CD"/>
    <w:rsid w:val="00AC746B"/>
    <w:rsid w:val="00AC7608"/>
    <w:rsid w:val="00AC7685"/>
    <w:rsid w:val="00AC7D2E"/>
    <w:rsid w:val="00AD0018"/>
    <w:rsid w:val="00AD0251"/>
    <w:rsid w:val="00AD063D"/>
    <w:rsid w:val="00AD07CD"/>
    <w:rsid w:val="00AD12B3"/>
    <w:rsid w:val="00AD13F2"/>
    <w:rsid w:val="00AD1480"/>
    <w:rsid w:val="00AD14E7"/>
    <w:rsid w:val="00AD170B"/>
    <w:rsid w:val="00AD19FE"/>
    <w:rsid w:val="00AD1C20"/>
    <w:rsid w:val="00AD1E0B"/>
    <w:rsid w:val="00AD21B1"/>
    <w:rsid w:val="00AD2A40"/>
    <w:rsid w:val="00AD2C94"/>
    <w:rsid w:val="00AD2F66"/>
    <w:rsid w:val="00AD35FF"/>
    <w:rsid w:val="00AD360C"/>
    <w:rsid w:val="00AD3797"/>
    <w:rsid w:val="00AD4323"/>
    <w:rsid w:val="00AD46DF"/>
    <w:rsid w:val="00AD4864"/>
    <w:rsid w:val="00AD4990"/>
    <w:rsid w:val="00AD4AA0"/>
    <w:rsid w:val="00AD550C"/>
    <w:rsid w:val="00AD5575"/>
    <w:rsid w:val="00AD5635"/>
    <w:rsid w:val="00AD585C"/>
    <w:rsid w:val="00AD5A6C"/>
    <w:rsid w:val="00AD5AB5"/>
    <w:rsid w:val="00AD5D2C"/>
    <w:rsid w:val="00AD5FEF"/>
    <w:rsid w:val="00AD60A0"/>
    <w:rsid w:val="00AD639C"/>
    <w:rsid w:val="00AD6BF4"/>
    <w:rsid w:val="00AD6EF7"/>
    <w:rsid w:val="00AD7970"/>
    <w:rsid w:val="00AD7B2E"/>
    <w:rsid w:val="00AD7C7E"/>
    <w:rsid w:val="00AD7CD9"/>
    <w:rsid w:val="00AD7DE6"/>
    <w:rsid w:val="00AE0240"/>
    <w:rsid w:val="00AE0A44"/>
    <w:rsid w:val="00AE0D0A"/>
    <w:rsid w:val="00AE0E0F"/>
    <w:rsid w:val="00AE0E26"/>
    <w:rsid w:val="00AE0E76"/>
    <w:rsid w:val="00AE0EB7"/>
    <w:rsid w:val="00AE0FFB"/>
    <w:rsid w:val="00AE1228"/>
    <w:rsid w:val="00AE160D"/>
    <w:rsid w:val="00AE16C2"/>
    <w:rsid w:val="00AE1916"/>
    <w:rsid w:val="00AE1F27"/>
    <w:rsid w:val="00AE2145"/>
    <w:rsid w:val="00AE21C6"/>
    <w:rsid w:val="00AE25F0"/>
    <w:rsid w:val="00AE297D"/>
    <w:rsid w:val="00AE2AEF"/>
    <w:rsid w:val="00AE2DBF"/>
    <w:rsid w:val="00AE364C"/>
    <w:rsid w:val="00AE38A0"/>
    <w:rsid w:val="00AE3988"/>
    <w:rsid w:val="00AE3AAC"/>
    <w:rsid w:val="00AE4114"/>
    <w:rsid w:val="00AE444A"/>
    <w:rsid w:val="00AE4634"/>
    <w:rsid w:val="00AE463C"/>
    <w:rsid w:val="00AE4F54"/>
    <w:rsid w:val="00AE5118"/>
    <w:rsid w:val="00AE536D"/>
    <w:rsid w:val="00AE53AD"/>
    <w:rsid w:val="00AE5668"/>
    <w:rsid w:val="00AE5704"/>
    <w:rsid w:val="00AE5A0A"/>
    <w:rsid w:val="00AE5C38"/>
    <w:rsid w:val="00AE6135"/>
    <w:rsid w:val="00AE630A"/>
    <w:rsid w:val="00AE65C6"/>
    <w:rsid w:val="00AE6B65"/>
    <w:rsid w:val="00AE6B89"/>
    <w:rsid w:val="00AE79EF"/>
    <w:rsid w:val="00AE79F1"/>
    <w:rsid w:val="00AE7E1C"/>
    <w:rsid w:val="00AE7FE4"/>
    <w:rsid w:val="00AF00B0"/>
    <w:rsid w:val="00AF010A"/>
    <w:rsid w:val="00AF081D"/>
    <w:rsid w:val="00AF0C16"/>
    <w:rsid w:val="00AF10A3"/>
    <w:rsid w:val="00AF12AB"/>
    <w:rsid w:val="00AF196A"/>
    <w:rsid w:val="00AF1D22"/>
    <w:rsid w:val="00AF2CC0"/>
    <w:rsid w:val="00AF31F4"/>
    <w:rsid w:val="00AF3C62"/>
    <w:rsid w:val="00AF3EA9"/>
    <w:rsid w:val="00AF4009"/>
    <w:rsid w:val="00AF466E"/>
    <w:rsid w:val="00AF4B09"/>
    <w:rsid w:val="00AF5230"/>
    <w:rsid w:val="00AF5B3F"/>
    <w:rsid w:val="00AF6039"/>
    <w:rsid w:val="00AF608F"/>
    <w:rsid w:val="00AF6590"/>
    <w:rsid w:val="00AF7062"/>
    <w:rsid w:val="00AF71B3"/>
    <w:rsid w:val="00AF723F"/>
    <w:rsid w:val="00AF75A7"/>
    <w:rsid w:val="00AF7614"/>
    <w:rsid w:val="00AF7679"/>
    <w:rsid w:val="00AF7CAA"/>
    <w:rsid w:val="00B00045"/>
    <w:rsid w:val="00B00821"/>
    <w:rsid w:val="00B009A7"/>
    <w:rsid w:val="00B009FD"/>
    <w:rsid w:val="00B00CAD"/>
    <w:rsid w:val="00B00F0B"/>
    <w:rsid w:val="00B0139F"/>
    <w:rsid w:val="00B0142E"/>
    <w:rsid w:val="00B01798"/>
    <w:rsid w:val="00B01820"/>
    <w:rsid w:val="00B01823"/>
    <w:rsid w:val="00B019F8"/>
    <w:rsid w:val="00B01C4C"/>
    <w:rsid w:val="00B01E0C"/>
    <w:rsid w:val="00B020CA"/>
    <w:rsid w:val="00B0255A"/>
    <w:rsid w:val="00B02899"/>
    <w:rsid w:val="00B029F5"/>
    <w:rsid w:val="00B02B5D"/>
    <w:rsid w:val="00B02D7E"/>
    <w:rsid w:val="00B031C7"/>
    <w:rsid w:val="00B03350"/>
    <w:rsid w:val="00B034B1"/>
    <w:rsid w:val="00B034F4"/>
    <w:rsid w:val="00B03522"/>
    <w:rsid w:val="00B03FEE"/>
    <w:rsid w:val="00B0400D"/>
    <w:rsid w:val="00B0423D"/>
    <w:rsid w:val="00B0450C"/>
    <w:rsid w:val="00B04D83"/>
    <w:rsid w:val="00B052E6"/>
    <w:rsid w:val="00B05A8A"/>
    <w:rsid w:val="00B05B46"/>
    <w:rsid w:val="00B062FA"/>
    <w:rsid w:val="00B063B8"/>
    <w:rsid w:val="00B063C8"/>
    <w:rsid w:val="00B0658A"/>
    <w:rsid w:val="00B0664B"/>
    <w:rsid w:val="00B067B9"/>
    <w:rsid w:val="00B06BDB"/>
    <w:rsid w:val="00B06F9C"/>
    <w:rsid w:val="00B070A2"/>
    <w:rsid w:val="00B076E9"/>
    <w:rsid w:val="00B07762"/>
    <w:rsid w:val="00B07978"/>
    <w:rsid w:val="00B07B1C"/>
    <w:rsid w:val="00B07D7F"/>
    <w:rsid w:val="00B10020"/>
    <w:rsid w:val="00B10047"/>
    <w:rsid w:val="00B1034F"/>
    <w:rsid w:val="00B10373"/>
    <w:rsid w:val="00B10410"/>
    <w:rsid w:val="00B10B2F"/>
    <w:rsid w:val="00B10B3E"/>
    <w:rsid w:val="00B10BDA"/>
    <w:rsid w:val="00B10DA1"/>
    <w:rsid w:val="00B11195"/>
    <w:rsid w:val="00B113CC"/>
    <w:rsid w:val="00B11487"/>
    <w:rsid w:val="00B1172C"/>
    <w:rsid w:val="00B11767"/>
    <w:rsid w:val="00B11C73"/>
    <w:rsid w:val="00B11FC2"/>
    <w:rsid w:val="00B12333"/>
    <w:rsid w:val="00B126C0"/>
    <w:rsid w:val="00B12773"/>
    <w:rsid w:val="00B1298F"/>
    <w:rsid w:val="00B12FE9"/>
    <w:rsid w:val="00B13320"/>
    <w:rsid w:val="00B13452"/>
    <w:rsid w:val="00B135DA"/>
    <w:rsid w:val="00B136D5"/>
    <w:rsid w:val="00B13B82"/>
    <w:rsid w:val="00B13DF6"/>
    <w:rsid w:val="00B13E2D"/>
    <w:rsid w:val="00B13E4C"/>
    <w:rsid w:val="00B146F9"/>
    <w:rsid w:val="00B14839"/>
    <w:rsid w:val="00B14AD2"/>
    <w:rsid w:val="00B14BC5"/>
    <w:rsid w:val="00B15164"/>
    <w:rsid w:val="00B151D8"/>
    <w:rsid w:val="00B156B7"/>
    <w:rsid w:val="00B1589C"/>
    <w:rsid w:val="00B159CE"/>
    <w:rsid w:val="00B15AA1"/>
    <w:rsid w:val="00B15B50"/>
    <w:rsid w:val="00B15C76"/>
    <w:rsid w:val="00B15DE1"/>
    <w:rsid w:val="00B15EF1"/>
    <w:rsid w:val="00B1600E"/>
    <w:rsid w:val="00B1610E"/>
    <w:rsid w:val="00B16139"/>
    <w:rsid w:val="00B16201"/>
    <w:rsid w:val="00B16523"/>
    <w:rsid w:val="00B1677F"/>
    <w:rsid w:val="00B16910"/>
    <w:rsid w:val="00B169AA"/>
    <w:rsid w:val="00B16CA6"/>
    <w:rsid w:val="00B16EEE"/>
    <w:rsid w:val="00B1717E"/>
    <w:rsid w:val="00B1722F"/>
    <w:rsid w:val="00B20368"/>
    <w:rsid w:val="00B20C49"/>
    <w:rsid w:val="00B2121A"/>
    <w:rsid w:val="00B21515"/>
    <w:rsid w:val="00B21602"/>
    <w:rsid w:val="00B21640"/>
    <w:rsid w:val="00B217FA"/>
    <w:rsid w:val="00B21C00"/>
    <w:rsid w:val="00B21F36"/>
    <w:rsid w:val="00B220ED"/>
    <w:rsid w:val="00B2245A"/>
    <w:rsid w:val="00B2261D"/>
    <w:rsid w:val="00B227D6"/>
    <w:rsid w:val="00B22DF2"/>
    <w:rsid w:val="00B231A6"/>
    <w:rsid w:val="00B235F4"/>
    <w:rsid w:val="00B2392A"/>
    <w:rsid w:val="00B23A18"/>
    <w:rsid w:val="00B23A9B"/>
    <w:rsid w:val="00B23B93"/>
    <w:rsid w:val="00B23CDB"/>
    <w:rsid w:val="00B23FF0"/>
    <w:rsid w:val="00B24105"/>
    <w:rsid w:val="00B241A2"/>
    <w:rsid w:val="00B24634"/>
    <w:rsid w:val="00B24EB2"/>
    <w:rsid w:val="00B24EC0"/>
    <w:rsid w:val="00B250EB"/>
    <w:rsid w:val="00B253D8"/>
    <w:rsid w:val="00B25690"/>
    <w:rsid w:val="00B2592C"/>
    <w:rsid w:val="00B25941"/>
    <w:rsid w:val="00B25C08"/>
    <w:rsid w:val="00B25C1C"/>
    <w:rsid w:val="00B25E84"/>
    <w:rsid w:val="00B26152"/>
    <w:rsid w:val="00B2619C"/>
    <w:rsid w:val="00B26391"/>
    <w:rsid w:val="00B26676"/>
    <w:rsid w:val="00B266EF"/>
    <w:rsid w:val="00B26BD3"/>
    <w:rsid w:val="00B26CD5"/>
    <w:rsid w:val="00B26EC4"/>
    <w:rsid w:val="00B26F44"/>
    <w:rsid w:val="00B271BA"/>
    <w:rsid w:val="00B27788"/>
    <w:rsid w:val="00B27D99"/>
    <w:rsid w:val="00B27E03"/>
    <w:rsid w:val="00B27EA8"/>
    <w:rsid w:val="00B27FBC"/>
    <w:rsid w:val="00B301AB"/>
    <w:rsid w:val="00B3043C"/>
    <w:rsid w:val="00B30504"/>
    <w:rsid w:val="00B30530"/>
    <w:rsid w:val="00B305A5"/>
    <w:rsid w:val="00B308AA"/>
    <w:rsid w:val="00B30A38"/>
    <w:rsid w:val="00B30A40"/>
    <w:rsid w:val="00B30D1F"/>
    <w:rsid w:val="00B30F93"/>
    <w:rsid w:val="00B31988"/>
    <w:rsid w:val="00B31AFC"/>
    <w:rsid w:val="00B31C65"/>
    <w:rsid w:val="00B31F29"/>
    <w:rsid w:val="00B3200F"/>
    <w:rsid w:val="00B320C3"/>
    <w:rsid w:val="00B321CB"/>
    <w:rsid w:val="00B325AB"/>
    <w:rsid w:val="00B3271C"/>
    <w:rsid w:val="00B32CDB"/>
    <w:rsid w:val="00B32D55"/>
    <w:rsid w:val="00B32DFD"/>
    <w:rsid w:val="00B32F91"/>
    <w:rsid w:val="00B33067"/>
    <w:rsid w:val="00B3307F"/>
    <w:rsid w:val="00B331B3"/>
    <w:rsid w:val="00B33694"/>
    <w:rsid w:val="00B34277"/>
    <w:rsid w:val="00B34368"/>
    <w:rsid w:val="00B34718"/>
    <w:rsid w:val="00B3480D"/>
    <w:rsid w:val="00B350C4"/>
    <w:rsid w:val="00B3573D"/>
    <w:rsid w:val="00B359FE"/>
    <w:rsid w:val="00B35A00"/>
    <w:rsid w:val="00B35D8B"/>
    <w:rsid w:val="00B35DC4"/>
    <w:rsid w:val="00B35FCC"/>
    <w:rsid w:val="00B36438"/>
    <w:rsid w:val="00B3648D"/>
    <w:rsid w:val="00B364E4"/>
    <w:rsid w:val="00B3687B"/>
    <w:rsid w:val="00B36964"/>
    <w:rsid w:val="00B36AAF"/>
    <w:rsid w:val="00B36CFA"/>
    <w:rsid w:val="00B36E63"/>
    <w:rsid w:val="00B3703C"/>
    <w:rsid w:val="00B37364"/>
    <w:rsid w:val="00B37EB7"/>
    <w:rsid w:val="00B37F80"/>
    <w:rsid w:val="00B40169"/>
    <w:rsid w:val="00B401ED"/>
    <w:rsid w:val="00B40263"/>
    <w:rsid w:val="00B402B2"/>
    <w:rsid w:val="00B402EE"/>
    <w:rsid w:val="00B4084F"/>
    <w:rsid w:val="00B40920"/>
    <w:rsid w:val="00B40D0F"/>
    <w:rsid w:val="00B40DC6"/>
    <w:rsid w:val="00B41EA7"/>
    <w:rsid w:val="00B4255C"/>
    <w:rsid w:val="00B42817"/>
    <w:rsid w:val="00B42E73"/>
    <w:rsid w:val="00B42E76"/>
    <w:rsid w:val="00B42EE7"/>
    <w:rsid w:val="00B42F4B"/>
    <w:rsid w:val="00B43535"/>
    <w:rsid w:val="00B435A2"/>
    <w:rsid w:val="00B43AAE"/>
    <w:rsid w:val="00B43BE3"/>
    <w:rsid w:val="00B43E7C"/>
    <w:rsid w:val="00B43EDA"/>
    <w:rsid w:val="00B448BE"/>
    <w:rsid w:val="00B448E3"/>
    <w:rsid w:val="00B44A7A"/>
    <w:rsid w:val="00B44E99"/>
    <w:rsid w:val="00B4551E"/>
    <w:rsid w:val="00B456A9"/>
    <w:rsid w:val="00B459A3"/>
    <w:rsid w:val="00B45A58"/>
    <w:rsid w:val="00B45B37"/>
    <w:rsid w:val="00B45C2B"/>
    <w:rsid w:val="00B4601F"/>
    <w:rsid w:val="00B46BC0"/>
    <w:rsid w:val="00B46E4C"/>
    <w:rsid w:val="00B47159"/>
    <w:rsid w:val="00B47C36"/>
    <w:rsid w:val="00B50211"/>
    <w:rsid w:val="00B50415"/>
    <w:rsid w:val="00B506C1"/>
    <w:rsid w:val="00B50871"/>
    <w:rsid w:val="00B511AC"/>
    <w:rsid w:val="00B511C7"/>
    <w:rsid w:val="00B511ED"/>
    <w:rsid w:val="00B51547"/>
    <w:rsid w:val="00B516F5"/>
    <w:rsid w:val="00B51724"/>
    <w:rsid w:val="00B518A6"/>
    <w:rsid w:val="00B51F00"/>
    <w:rsid w:val="00B51F12"/>
    <w:rsid w:val="00B522FF"/>
    <w:rsid w:val="00B5283C"/>
    <w:rsid w:val="00B529EF"/>
    <w:rsid w:val="00B535D0"/>
    <w:rsid w:val="00B537A6"/>
    <w:rsid w:val="00B53997"/>
    <w:rsid w:val="00B53D64"/>
    <w:rsid w:val="00B53E9D"/>
    <w:rsid w:val="00B53F96"/>
    <w:rsid w:val="00B540BF"/>
    <w:rsid w:val="00B5447C"/>
    <w:rsid w:val="00B54787"/>
    <w:rsid w:val="00B54B56"/>
    <w:rsid w:val="00B554DD"/>
    <w:rsid w:val="00B55A6F"/>
    <w:rsid w:val="00B56F22"/>
    <w:rsid w:val="00B5773D"/>
    <w:rsid w:val="00B579C7"/>
    <w:rsid w:val="00B57F12"/>
    <w:rsid w:val="00B6036D"/>
    <w:rsid w:val="00B6038F"/>
    <w:rsid w:val="00B604E5"/>
    <w:rsid w:val="00B6085C"/>
    <w:rsid w:val="00B60CE1"/>
    <w:rsid w:val="00B6176D"/>
    <w:rsid w:val="00B62050"/>
    <w:rsid w:val="00B621BC"/>
    <w:rsid w:val="00B621BE"/>
    <w:rsid w:val="00B623CE"/>
    <w:rsid w:val="00B62658"/>
    <w:rsid w:val="00B62879"/>
    <w:rsid w:val="00B62CE8"/>
    <w:rsid w:val="00B63172"/>
    <w:rsid w:val="00B63396"/>
    <w:rsid w:val="00B6383F"/>
    <w:rsid w:val="00B63951"/>
    <w:rsid w:val="00B63A2E"/>
    <w:rsid w:val="00B63C3A"/>
    <w:rsid w:val="00B63CDF"/>
    <w:rsid w:val="00B63D03"/>
    <w:rsid w:val="00B63E9A"/>
    <w:rsid w:val="00B63F5E"/>
    <w:rsid w:val="00B6405B"/>
    <w:rsid w:val="00B64533"/>
    <w:rsid w:val="00B64668"/>
    <w:rsid w:val="00B6469B"/>
    <w:rsid w:val="00B647D1"/>
    <w:rsid w:val="00B64B31"/>
    <w:rsid w:val="00B64B77"/>
    <w:rsid w:val="00B64E1F"/>
    <w:rsid w:val="00B657E7"/>
    <w:rsid w:val="00B6599D"/>
    <w:rsid w:val="00B65C60"/>
    <w:rsid w:val="00B65E79"/>
    <w:rsid w:val="00B65E7D"/>
    <w:rsid w:val="00B661F5"/>
    <w:rsid w:val="00B662B5"/>
    <w:rsid w:val="00B6655D"/>
    <w:rsid w:val="00B66802"/>
    <w:rsid w:val="00B66DC3"/>
    <w:rsid w:val="00B671FF"/>
    <w:rsid w:val="00B672E5"/>
    <w:rsid w:val="00B70110"/>
    <w:rsid w:val="00B7052E"/>
    <w:rsid w:val="00B70894"/>
    <w:rsid w:val="00B70A95"/>
    <w:rsid w:val="00B70B62"/>
    <w:rsid w:val="00B70BFA"/>
    <w:rsid w:val="00B70E0F"/>
    <w:rsid w:val="00B70E97"/>
    <w:rsid w:val="00B711A3"/>
    <w:rsid w:val="00B711F3"/>
    <w:rsid w:val="00B71295"/>
    <w:rsid w:val="00B71390"/>
    <w:rsid w:val="00B716CF"/>
    <w:rsid w:val="00B71C5F"/>
    <w:rsid w:val="00B7232F"/>
    <w:rsid w:val="00B7260D"/>
    <w:rsid w:val="00B726C0"/>
    <w:rsid w:val="00B72705"/>
    <w:rsid w:val="00B72B5F"/>
    <w:rsid w:val="00B72BB7"/>
    <w:rsid w:val="00B73051"/>
    <w:rsid w:val="00B7327A"/>
    <w:rsid w:val="00B733E5"/>
    <w:rsid w:val="00B73683"/>
    <w:rsid w:val="00B73896"/>
    <w:rsid w:val="00B73A0A"/>
    <w:rsid w:val="00B73F4D"/>
    <w:rsid w:val="00B73FC7"/>
    <w:rsid w:val="00B7405A"/>
    <w:rsid w:val="00B740EF"/>
    <w:rsid w:val="00B74418"/>
    <w:rsid w:val="00B745AC"/>
    <w:rsid w:val="00B74E4E"/>
    <w:rsid w:val="00B74EEF"/>
    <w:rsid w:val="00B75628"/>
    <w:rsid w:val="00B75BDB"/>
    <w:rsid w:val="00B75E5C"/>
    <w:rsid w:val="00B7628C"/>
    <w:rsid w:val="00B76380"/>
    <w:rsid w:val="00B76484"/>
    <w:rsid w:val="00B76668"/>
    <w:rsid w:val="00B767AB"/>
    <w:rsid w:val="00B77221"/>
    <w:rsid w:val="00B7723B"/>
    <w:rsid w:val="00B775D4"/>
    <w:rsid w:val="00B776A9"/>
    <w:rsid w:val="00B77777"/>
    <w:rsid w:val="00B77794"/>
    <w:rsid w:val="00B77A72"/>
    <w:rsid w:val="00B801C8"/>
    <w:rsid w:val="00B80259"/>
    <w:rsid w:val="00B805D5"/>
    <w:rsid w:val="00B8098B"/>
    <w:rsid w:val="00B80AE2"/>
    <w:rsid w:val="00B80B6E"/>
    <w:rsid w:val="00B80CAC"/>
    <w:rsid w:val="00B80E99"/>
    <w:rsid w:val="00B81088"/>
    <w:rsid w:val="00B8132F"/>
    <w:rsid w:val="00B813CB"/>
    <w:rsid w:val="00B813FA"/>
    <w:rsid w:val="00B81549"/>
    <w:rsid w:val="00B8163C"/>
    <w:rsid w:val="00B81A07"/>
    <w:rsid w:val="00B81DA3"/>
    <w:rsid w:val="00B825DC"/>
    <w:rsid w:val="00B82834"/>
    <w:rsid w:val="00B82CA1"/>
    <w:rsid w:val="00B82D6B"/>
    <w:rsid w:val="00B82D7D"/>
    <w:rsid w:val="00B8320B"/>
    <w:rsid w:val="00B8338C"/>
    <w:rsid w:val="00B83718"/>
    <w:rsid w:val="00B838E7"/>
    <w:rsid w:val="00B83A1C"/>
    <w:rsid w:val="00B842D5"/>
    <w:rsid w:val="00B844D6"/>
    <w:rsid w:val="00B84999"/>
    <w:rsid w:val="00B84AA3"/>
    <w:rsid w:val="00B85069"/>
    <w:rsid w:val="00B85207"/>
    <w:rsid w:val="00B8530A"/>
    <w:rsid w:val="00B853C3"/>
    <w:rsid w:val="00B85503"/>
    <w:rsid w:val="00B85CD7"/>
    <w:rsid w:val="00B8613C"/>
    <w:rsid w:val="00B862F3"/>
    <w:rsid w:val="00B863B8"/>
    <w:rsid w:val="00B8663F"/>
    <w:rsid w:val="00B86722"/>
    <w:rsid w:val="00B86DDF"/>
    <w:rsid w:val="00B86DE6"/>
    <w:rsid w:val="00B870C2"/>
    <w:rsid w:val="00B8710D"/>
    <w:rsid w:val="00B87291"/>
    <w:rsid w:val="00B87318"/>
    <w:rsid w:val="00B87813"/>
    <w:rsid w:val="00B87CA3"/>
    <w:rsid w:val="00B87D28"/>
    <w:rsid w:val="00B87EB2"/>
    <w:rsid w:val="00B87FA5"/>
    <w:rsid w:val="00B90661"/>
    <w:rsid w:val="00B9067F"/>
    <w:rsid w:val="00B90759"/>
    <w:rsid w:val="00B90B22"/>
    <w:rsid w:val="00B90B4C"/>
    <w:rsid w:val="00B90F04"/>
    <w:rsid w:val="00B91687"/>
    <w:rsid w:val="00B91692"/>
    <w:rsid w:val="00B91BD7"/>
    <w:rsid w:val="00B91E13"/>
    <w:rsid w:val="00B91E50"/>
    <w:rsid w:val="00B92362"/>
    <w:rsid w:val="00B926FF"/>
    <w:rsid w:val="00B929AD"/>
    <w:rsid w:val="00B92E6D"/>
    <w:rsid w:val="00B93510"/>
    <w:rsid w:val="00B93D91"/>
    <w:rsid w:val="00B942BD"/>
    <w:rsid w:val="00B94345"/>
    <w:rsid w:val="00B944FA"/>
    <w:rsid w:val="00B948F4"/>
    <w:rsid w:val="00B94A19"/>
    <w:rsid w:val="00B94B66"/>
    <w:rsid w:val="00B94BA6"/>
    <w:rsid w:val="00B951CF"/>
    <w:rsid w:val="00B9564F"/>
    <w:rsid w:val="00B9571A"/>
    <w:rsid w:val="00B957FA"/>
    <w:rsid w:val="00B95A6D"/>
    <w:rsid w:val="00B95C7A"/>
    <w:rsid w:val="00B95D81"/>
    <w:rsid w:val="00B95DC7"/>
    <w:rsid w:val="00B95EAD"/>
    <w:rsid w:val="00B95FC1"/>
    <w:rsid w:val="00B96299"/>
    <w:rsid w:val="00B9647D"/>
    <w:rsid w:val="00B964CD"/>
    <w:rsid w:val="00B96773"/>
    <w:rsid w:val="00B9679E"/>
    <w:rsid w:val="00B96904"/>
    <w:rsid w:val="00B96C21"/>
    <w:rsid w:val="00B96DB2"/>
    <w:rsid w:val="00B96F85"/>
    <w:rsid w:val="00B9711C"/>
    <w:rsid w:val="00B97129"/>
    <w:rsid w:val="00B974F9"/>
    <w:rsid w:val="00B97755"/>
    <w:rsid w:val="00B977E1"/>
    <w:rsid w:val="00B97D87"/>
    <w:rsid w:val="00BA00CB"/>
    <w:rsid w:val="00BA035E"/>
    <w:rsid w:val="00BA05ED"/>
    <w:rsid w:val="00BA0907"/>
    <w:rsid w:val="00BA0D35"/>
    <w:rsid w:val="00BA0E3D"/>
    <w:rsid w:val="00BA1093"/>
    <w:rsid w:val="00BA137E"/>
    <w:rsid w:val="00BA1380"/>
    <w:rsid w:val="00BA13D9"/>
    <w:rsid w:val="00BA190D"/>
    <w:rsid w:val="00BA1AF5"/>
    <w:rsid w:val="00BA1E5C"/>
    <w:rsid w:val="00BA1EB3"/>
    <w:rsid w:val="00BA1FE0"/>
    <w:rsid w:val="00BA229C"/>
    <w:rsid w:val="00BA2597"/>
    <w:rsid w:val="00BA25C5"/>
    <w:rsid w:val="00BA27CC"/>
    <w:rsid w:val="00BA28B7"/>
    <w:rsid w:val="00BA2BF9"/>
    <w:rsid w:val="00BA307D"/>
    <w:rsid w:val="00BA3420"/>
    <w:rsid w:val="00BA3A18"/>
    <w:rsid w:val="00BA3CD2"/>
    <w:rsid w:val="00BA4618"/>
    <w:rsid w:val="00BA479E"/>
    <w:rsid w:val="00BA47F4"/>
    <w:rsid w:val="00BA4D23"/>
    <w:rsid w:val="00BA4DB0"/>
    <w:rsid w:val="00BA559B"/>
    <w:rsid w:val="00BA5A5D"/>
    <w:rsid w:val="00BA5B97"/>
    <w:rsid w:val="00BA6063"/>
    <w:rsid w:val="00BA60E0"/>
    <w:rsid w:val="00BA627A"/>
    <w:rsid w:val="00BA6A76"/>
    <w:rsid w:val="00BA6E5C"/>
    <w:rsid w:val="00BA6F9C"/>
    <w:rsid w:val="00BA7CDF"/>
    <w:rsid w:val="00BB03D0"/>
    <w:rsid w:val="00BB06D6"/>
    <w:rsid w:val="00BB08BE"/>
    <w:rsid w:val="00BB0E43"/>
    <w:rsid w:val="00BB1354"/>
    <w:rsid w:val="00BB14DB"/>
    <w:rsid w:val="00BB16D1"/>
    <w:rsid w:val="00BB170D"/>
    <w:rsid w:val="00BB18CE"/>
    <w:rsid w:val="00BB1F1F"/>
    <w:rsid w:val="00BB1FAE"/>
    <w:rsid w:val="00BB2365"/>
    <w:rsid w:val="00BB2619"/>
    <w:rsid w:val="00BB2BD5"/>
    <w:rsid w:val="00BB2E38"/>
    <w:rsid w:val="00BB31B0"/>
    <w:rsid w:val="00BB3400"/>
    <w:rsid w:val="00BB35DB"/>
    <w:rsid w:val="00BB36E9"/>
    <w:rsid w:val="00BB386D"/>
    <w:rsid w:val="00BB390E"/>
    <w:rsid w:val="00BB3927"/>
    <w:rsid w:val="00BB3A67"/>
    <w:rsid w:val="00BB3EA8"/>
    <w:rsid w:val="00BB475F"/>
    <w:rsid w:val="00BB4EDC"/>
    <w:rsid w:val="00BB4FA1"/>
    <w:rsid w:val="00BB555D"/>
    <w:rsid w:val="00BB5964"/>
    <w:rsid w:val="00BB63FE"/>
    <w:rsid w:val="00BB673C"/>
    <w:rsid w:val="00BB6CB4"/>
    <w:rsid w:val="00BB6EF3"/>
    <w:rsid w:val="00BB7236"/>
    <w:rsid w:val="00BB7493"/>
    <w:rsid w:val="00BB74B2"/>
    <w:rsid w:val="00BB76B7"/>
    <w:rsid w:val="00BB79BE"/>
    <w:rsid w:val="00BB7D57"/>
    <w:rsid w:val="00BB7E0C"/>
    <w:rsid w:val="00BB7FA7"/>
    <w:rsid w:val="00BC0363"/>
    <w:rsid w:val="00BC045F"/>
    <w:rsid w:val="00BC0B1C"/>
    <w:rsid w:val="00BC14D6"/>
    <w:rsid w:val="00BC193E"/>
    <w:rsid w:val="00BC197B"/>
    <w:rsid w:val="00BC1A15"/>
    <w:rsid w:val="00BC1EC1"/>
    <w:rsid w:val="00BC201D"/>
    <w:rsid w:val="00BC20A6"/>
    <w:rsid w:val="00BC244F"/>
    <w:rsid w:val="00BC246D"/>
    <w:rsid w:val="00BC24B4"/>
    <w:rsid w:val="00BC293E"/>
    <w:rsid w:val="00BC2981"/>
    <w:rsid w:val="00BC2B9E"/>
    <w:rsid w:val="00BC2DD8"/>
    <w:rsid w:val="00BC31D5"/>
    <w:rsid w:val="00BC3568"/>
    <w:rsid w:val="00BC36CC"/>
    <w:rsid w:val="00BC3988"/>
    <w:rsid w:val="00BC3ECA"/>
    <w:rsid w:val="00BC406B"/>
    <w:rsid w:val="00BC44D4"/>
    <w:rsid w:val="00BC4504"/>
    <w:rsid w:val="00BC488F"/>
    <w:rsid w:val="00BC48C0"/>
    <w:rsid w:val="00BC4A6F"/>
    <w:rsid w:val="00BC4CAF"/>
    <w:rsid w:val="00BC4D54"/>
    <w:rsid w:val="00BC4F9E"/>
    <w:rsid w:val="00BC4FFB"/>
    <w:rsid w:val="00BC5193"/>
    <w:rsid w:val="00BC52DC"/>
    <w:rsid w:val="00BC55D0"/>
    <w:rsid w:val="00BC56E6"/>
    <w:rsid w:val="00BC5BF7"/>
    <w:rsid w:val="00BC5C17"/>
    <w:rsid w:val="00BC60BD"/>
    <w:rsid w:val="00BC6180"/>
    <w:rsid w:val="00BC6268"/>
    <w:rsid w:val="00BC646A"/>
    <w:rsid w:val="00BC6474"/>
    <w:rsid w:val="00BC66B7"/>
    <w:rsid w:val="00BC68AE"/>
    <w:rsid w:val="00BC6F55"/>
    <w:rsid w:val="00BC73EA"/>
    <w:rsid w:val="00BC7C3E"/>
    <w:rsid w:val="00BC7FC7"/>
    <w:rsid w:val="00BD0092"/>
    <w:rsid w:val="00BD0240"/>
    <w:rsid w:val="00BD072B"/>
    <w:rsid w:val="00BD07AE"/>
    <w:rsid w:val="00BD0931"/>
    <w:rsid w:val="00BD0D8B"/>
    <w:rsid w:val="00BD136A"/>
    <w:rsid w:val="00BD13B4"/>
    <w:rsid w:val="00BD1426"/>
    <w:rsid w:val="00BD1429"/>
    <w:rsid w:val="00BD1D06"/>
    <w:rsid w:val="00BD1EB1"/>
    <w:rsid w:val="00BD1FC4"/>
    <w:rsid w:val="00BD248C"/>
    <w:rsid w:val="00BD256A"/>
    <w:rsid w:val="00BD274F"/>
    <w:rsid w:val="00BD27C1"/>
    <w:rsid w:val="00BD2BB5"/>
    <w:rsid w:val="00BD2C11"/>
    <w:rsid w:val="00BD2EF4"/>
    <w:rsid w:val="00BD3505"/>
    <w:rsid w:val="00BD350C"/>
    <w:rsid w:val="00BD3664"/>
    <w:rsid w:val="00BD3667"/>
    <w:rsid w:val="00BD400C"/>
    <w:rsid w:val="00BD4421"/>
    <w:rsid w:val="00BD4D40"/>
    <w:rsid w:val="00BD501B"/>
    <w:rsid w:val="00BD502E"/>
    <w:rsid w:val="00BD50AF"/>
    <w:rsid w:val="00BD5186"/>
    <w:rsid w:val="00BD51D4"/>
    <w:rsid w:val="00BD5257"/>
    <w:rsid w:val="00BD55F2"/>
    <w:rsid w:val="00BD560E"/>
    <w:rsid w:val="00BD57C3"/>
    <w:rsid w:val="00BD5874"/>
    <w:rsid w:val="00BD5BC3"/>
    <w:rsid w:val="00BD5D20"/>
    <w:rsid w:val="00BD6291"/>
    <w:rsid w:val="00BD62F5"/>
    <w:rsid w:val="00BD6E7F"/>
    <w:rsid w:val="00BD6FFB"/>
    <w:rsid w:val="00BD73F8"/>
    <w:rsid w:val="00BD780C"/>
    <w:rsid w:val="00BD78B4"/>
    <w:rsid w:val="00BD79BB"/>
    <w:rsid w:val="00BD7DCF"/>
    <w:rsid w:val="00BD7F1A"/>
    <w:rsid w:val="00BE0334"/>
    <w:rsid w:val="00BE0734"/>
    <w:rsid w:val="00BE07A3"/>
    <w:rsid w:val="00BE07B9"/>
    <w:rsid w:val="00BE0865"/>
    <w:rsid w:val="00BE0CB0"/>
    <w:rsid w:val="00BE0E25"/>
    <w:rsid w:val="00BE1216"/>
    <w:rsid w:val="00BE12A8"/>
    <w:rsid w:val="00BE1634"/>
    <w:rsid w:val="00BE195D"/>
    <w:rsid w:val="00BE1F5A"/>
    <w:rsid w:val="00BE2397"/>
    <w:rsid w:val="00BE2515"/>
    <w:rsid w:val="00BE2B1E"/>
    <w:rsid w:val="00BE2C1B"/>
    <w:rsid w:val="00BE2D26"/>
    <w:rsid w:val="00BE2D30"/>
    <w:rsid w:val="00BE2F70"/>
    <w:rsid w:val="00BE3006"/>
    <w:rsid w:val="00BE3664"/>
    <w:rsid w:val="00BE39C3"/>
    <w:rsid w:val="00BE3A7D"/>
    <w:rsid w:val="00BE3AC6"/>
    <w:rsid w:val="00BE3AF9"/>
    <w:rsid w:val="00BE3B2B"/>
    <w:rsid w:val="00BE3C66"/>
    <w:rsid w:val="00BE3F60"/>
    <w:rsid w:val="00BE4095"/>
    <w:rsid w:val="00BE46BA"/>
    <w:rsid w:val="00BE47E5"/>
    <w:rsid w:val="00BE48F4"/>
    <w:rsid w:val="00BE4BA3"/>
    <w:rsid w:val="00BE4DC0"/>
    <w:rsid w:val="00BE5020"/>
    <w:rsid w:val="00BE50EB"/>
    <w:rsid w:val="00BE543E"/>
    <w:rsid w:val="00BE546A"/>
    <w:rsid w:val="00BE61BF"/>
    <w:rsid w:val="00BE61F8"/>
    <w:rsid w:val="00BE6465"/>
    <w:rsid w:val="00BE653F"/>
    <w:rsid w:val="00BE6814"/>
    <w:rsid w:val="00BE6914"/>
    <w:rsid w:val="00BE6C86"/>
    <w:rsid w:val="00BE6D85"/>
    <w:rsid w:val="00BE6FA4"/>
    <w:rsid w:val="00BE7111"/>
    <w:rsid w:val="00BE7306"/>
    <w:rsid w:val="00BE73DC"/>
    <w:rsid w:val="00BE73F9"/>
    <w:rsid w:val="00BE79C0"/>
    <w:rsid w:val="00BE7C56"/>
    <w:rsid w:val="00BE7E00"/>
    <w:rsid w:val="00BE7ECE"/>
    <w:rsid w:val="00BF059C"/>
    <w:rsid w:val="00BF089C"/>
    <w:rsid w:val="00BF0A3C"/>
    <w:rsid w:val="00BF0ACB"/>
    <w:rsid w:val="00BF0B32"/>
    <w:rsid w:val="00BF0DF8"/>
    <w:rsid w:val="00BF13AB"/>
    <w:rsid w:val="00BF141C"/>
    <w:rsid w:val="00BF1435"/>
    <w:rsid w:val="00BF14D8"/>
    <w:rsid w:val="00BF182A"/>
    <w:rsid w:val="00BF193B"/>
    <w:rsid w:val="00BF1AED"/>
    <w:rsid w:val="00BF1DF7"/>
    <w:rsid w:val="00BF20A7"/>
    <w:rsid w:val="00BF20B7"/>
    <w:rsid w:val="00BF25EE"/>
    <w:rsid w:val="00BF2992"/>
    <w:rsid w:val="00BF2A90"/>
    <w:rsid w:val="00BF2B5C"/>
    <w:rsid w:val="00BF2C3E"/>
    <w:rsid w:val="00BF2CFC"/>
    <w:rsid w:val="00BF3250"/>
    <w:rsid w:val="00BF3337"/>
    <w:rsid w:val="00BF34C9"/>
    <w:rsid w:val="00BF373D"/>
    <w:rsid w:val="00BF4008"/>
    <w:rsid w:val="00BF40E9"/>
    <w:rsid w:val="00BF413F"/>
    <w:rsid w:val="00BF41E4"/>
    <w:rsid w:val="00BF4282"/>
    <w:rsid w:val="00BF455C"/>
    <w:rsid w:val="00BF4847"/>
    <w:rsid w:val="00BF49A2"/>
    <w:rsid w:val="00BF4F23"/>
    <w:rsid w:val="00BF5064"/>
    <w:rsid w:val="00BF51BC"/>
    <w:rsid w:val="00BF5697"/>
    <w:rsid w:val="00BF5780"/>
    <w:rsid w:val="00BF57DD"/>
    <w:rsid w:val="00BF5E9F"/>
    <w:rsid w:val="00BF5EF7"/>
    <w:rsid w:val="00BF6475"/>
    <w:rsid w:val="00BF65DE"/>
    <w:rsid w:val="00BF68FA"/>
    <w:rsid w:val="00BF6912"/>
    <w:rsid w:val="00BF6A25"/>
    <w:rsid w:val="00BF6AFE"/>
    <w:rsid w:val="00BF704A"/>
    <w:rsid w:val="00BF72CF"/>
    <w:rsid w:val="00BF7411"/>
    <w:rsid w:val="00BF792D"/>
    <w:rsid w:val="00BF797E"/>
    <w:rsid w:val="00BF7BA6"/>
    <w:rsid w:val="00BF7BF5"/>
    <w:rsid w:val="00BF7CC7"/>
    <w:rsid w:val="00C00620"/>
    <w:rsid w:val="00C00621"/>
    <w:rsid w:val="00C00F83"/>
    <w:rsid w:val="00C010DD"/>
    <w:rsid w:val="00C0139C"/>
    <w:rsid w:val="00C0157A"/>
    <w:rsid w:val="00C02880"/>
    <w:rsid w:val="00C02998"/>
    <w:rsid w:val="00C02C5F"/>
    <w:rsid w:val="00C02D04"/>
    <w:rsid w:val="00C032E0"/>
    <w:rsid w:val="00C034B3"/>
    <w:rsid w:val="00C0359F"/>
    <w:rsid w:val="00C038B8"/>
    <w:rsid w:val="00C03A81"/>
    <w:rsid w:val="00C03BFB"/>
    <w:rsid w:val="00C03F3D"/>
    <w:rsid w:val="00C041D8"/>
    <w:rsid w:val="00C046AC"/>
    <w:rsid w:val="00C04E52"/>
    <w:rsid w:val="00C04F63"/>
    <w:rsid w:val="00C05095"/>
    <w:rsid w:val="00C05534"/>
    <w:rsid w:val="00C05F0A"/>
    <w:rsid w:val="00C05FCB"/>
    <w:rsid w:val="00C06A7B"/>
    <w:rsid w:val="00C06C09"/>
    <w:rsid w:val="00C079C9"/>
    <w:rsid w:val="00C07ABB"/>
    <w:rsid w:val="00C10533"/>
    <w:rsid w:val="00C108DE"/>
    <w:rsid w:val="00C109C2"/>
    <w:rsid w:val="00C10A61"/>
    <w:rsid w:val="00C10E65"/>
    <w:rsid w:val="00C10FC0"/>
    <w:rsid w:val="00C1102D"/>
    <w:rsid w:val="00C110AB"/>
    <w:rsid w:val="00C11219"/>
    <w:rsid w:val="00C1171E"/>
    <w:rsid w:val="00C11893"/>
    <w:rsid w:val="00C11A68"/>
    <w:rsid w:val="00C11BD6"/>
    <w:rsid w:val="00C11F61"/>
    <w:rsid w:val="00C120F8"/>
    <w:rsid w:val="00C12347"/>
    <w:rsid w:val="00C12B15"/>
    <w:rsid w:val="00C1336E"/>
    <w:rsid w:val="00C13435"/>
    <w:rsid w:val="00C139EA"/>
    <w:rsid w:val="00C13CC8"/>
    <w:rsid w:val="00C13FA3"/>
    <w:rsid w:val="00C13FC4"/>
    <w:rsid w:val="00C14008"/>
    <w:rsid w:val="00C14495"/>
    <w:rsid w:val="00C145F8"/>
    <w:rsid w:val="00C14C68"/>
    <w:rsid w:val="00C14D7C"/>
    <w:rsid w:val="00C14EB1"/>
    <w:rsid w:val="00C1507E"/>
    <w:rsid w:val="00C15441"/>
    <w:rsid w:val="00C156A5"/>
    <w:rsid w:val="00C15D8A"/>
    <w:rsid w:val="00C15EBC"/>
    <w:rsid w:val="00C15FB5"/>
    <w:rsid w:val="00C1625E"/>
    <w:rsid w:val="00C163CF"/>
    <w:rsid w:val="00C164DE"/>
    <w:rsid w:val="00C1655D"/>
    <w:rsid w:val="00C165AC"/>
    <w:rsid w:val="00C16A2E"/>
    <w:rsid w:val="00C16AC5"/>
    <w:rsid w:val="00C16BA7"/>
    <w:rsid w:val="00C17290"/>
    <w:rsid w:val="00C1731E"/>
    <w:rsid w:val="00C17606"/>
    <w:rsid w:val="00C20470"/>
    <w:rsid w:val="00C204BD"/>
    <w:rsid w:val="00C20517"/>
    <w:rsid w:val="00C20522"/>
    <w:rsid w:val="00C208B1"/>
    <w:rsid w:val="00C20947"/>
    <w:rsid w:val="00C20AF4"/>
    <w:rsid w:val="00C20EA1"/>
    <w:rsid w:val="00C20EF9"/>
    <w:rsid w:val="00C21217"/>
    <w:rsid w:val="00C21768"/>
    <w:rsid w:val="00C217AF"/>
    <w:rsid w:val="00C22068"/>
    <w:rsid w:val="00C22091"/>
    <w:rsid w:val="00C2211F"/>
    <w:rsid w:val="00C22164"/>
    <w:rsid w:val="00C22489"/>
    <w:rsid w:val="00C22742"/>
    <w:rsid w:val="00C22DC6"/>
    <w:rsid w:val="00C22EBF"/>
    <w:rsid w:val="00C2325A"/>
    <w:rsid w:val="00C23859"/>
    <w:rsid w:val="00C23AE0"/>
    <w:rsid w:val="00C23F8E"/>
    <w:rsid w:val="00C24256"/>
    <w:rsid w:val="00C24865"/>
    <w:rsid w:val="00C24C5D"/>
    <w:rsid w:val="00C24E9E"/>
    <w:rsid w:val="00C24FB7"/>
    <w:rsid w:val="00C250C3"/>
    <w:rsid w:val="00C250FC"/>
    <w:rsid w:val="00C2510A"/>
    <w:rsid w:val="00C25525"/>
    <w:rsid w:val="00C25D09"/>
    <w:rsid w:val="00C261F8"/>
    <w:rsid w:val="00C26334"/>
    <w:rsid w:val="00C26BC8"/>
    <w:rsid w:val="00C26F64"/>
    <w:rsid w:val="00C274D5"/>
    <w:rsid w:val="00C27BD9"/>
    <w:rsid w:val="00C27E81"/>
    <w:rsid w:val="00C30699"/>
    <w:rsid w:val="00C306BA"/>
    <w:rsid w:val="00C307DA"/>
    <w:rsid w:val="00C30C10"/>
    <w:rsid w:val="00C30D64"/>
    <w:rsid w:val="00C311BE"/>
    <w:rsid w:val="00C313A6"/>
    <w:rsid w:val="00C31426"/>
    <w:rsid w:val="00C31436"/>
    <w:rsid w:val="00C314A7"/>
    <w:rsid w:val="00C316C6"/>
    <w:rsid w:val="00C31FD5"/>
    <w:rsid w:val="00C32541"/>
    <w:rsid w:val="00C32656"/>
    <w:rsid w:val="00C32AA3"/>
    <w:rsid w:val="00C32E1B"/>
    <w:rsid w:val="00C33016"/>
    <w:rsid w:val="00C3305D"/>
    <w:rsid w:val="00C33440"/>
    <w:rsid w:val="00C3346B"/>
    <w:rsid w:val="00C34205"/>
    <w:rsid w:val="00C346BE"/>
    <w:rsid w:val="00C34A17"/>
    <w:rsid w:val="00C34AE5"/>
    <w:rsid w:val="00C350EE"/>
    <w:rsid w:val="00C35253"/>
    <w:rsid w:val="00C3545D"/>
    <w:rsid w:val="00C35661"/>
    <w:rsid w:val="00C35777"/>
    <w:rsid w:val="00C35C60"/>
    <w:rsid w:val="00C36994"/>
    <w:rsid w:val="00C37112"/>
    <w:rsid w:val="00C3745A"/>
    <w:rsid w:val="00C376A7"/>
    <w:rsid w:val="00C378DA"/>
    <w:rsid w:val="00C379F1"/>
    <w:rsid w:val="00C37E3D"/>
    <w:rsid w:val="00C40011"/>
    <w:rsid w:val="00C4008E"/>
    <w:rsid w:val="00C4075B"/>
    <w:rsid w:val="00C40FBA"/>
    <w:rsid w:val="00C410A7"/>
    <w:rsid w:val="00C4127B"/>
    <w:rsid w:val="00C413A0"/>
    <w:rsid w:val="00C4165D"/>
    <w:rsid w:val="00C41680"/>
    <w:rsid w:val="00C4184F"/>
    <w:rsid w:val="00C41AD8"/>
    <w:rsid w:val="00C41C40"/>
    <w:rsid w:val="00C41C90"/>
    <w:rsid w:val="00C423B8"/>
    <w:rsid w:val="00C423DC"/>
    <w:rsid w:val="00C42405"/>
    <w:rsid w:val="00C42760"/>
    <w:rsid w:val="00C428B1"/>
    <w:rsid w:val="00C42D8F"/>
    <w:rsid w:val="00C42F33"/>
    <w:rsid w:val="00C4344B"/>
    <w:rsid w:val="00C434E0"/>
    <w:rsid w:val="00C435C0"/>
    <w:rsid w:val="00C43A37"/>
    <w:rsid w:val="00C43D12"/>
    <w:rsid w:val="00C43DDC"/>
    <w:rsid w:val="00C44041"/>
    <w:rsid w:val="00C44D6D"/>
    <w:rsid w:val="00C45121"/>
    <w:rsid w:val="00C452FF"/>
    <w:rsid w:val="00C4533C"/>
    <w:rsid w:val="00C45554"/>
    <w:rsid w:val="00C45714"/>
    <w:rsid w:val="00C45F9F"/>
    <w:rsid w:val="00C4606A"/>
    <w:rsid w:val="00C460C1"/>
    <w:rsid w:val="00C46519"/>
    <w:rsid w:val="00C46845"/>
    <w:rsid w:val="00C46895"/>
    <w:rsid w:val="00C46E14"/>
    <w:rsid w:val="00C47729"/>
    <w:rsid w:val="00C4785C"/>
    <w:rsid w:val="00C478EB"/>
    <w:rsid w:val="00C479FE"/>
    <w:rsid w:val="00C47A1A"/>
    <w:rsid w:val="00C47F8F"/>
    <w:rsid w:val="00C50689"/>
    <w:rsid w:val="00C506BC"/>
    <w:rsid w:val="00C507AA"/>
    <w:rsid w:val="00C50969"/>
    <w:rsid w:val="00C509AF"/>
    <w:rsid w:val="00C50D3A"/>
    <w:rsid w:val="00C511BD"/>
    <w:rsid w:val="00C5147D"/>
    <w:rsid w:val="00C5188A"/>
    <w:rsid w:val="00C51A00"/>
    <w:rsid w:val="00C5232A"/>
    <w:rsid w:val="00C525BC"/>
    <w:rsid w:val="00C526C5"/>
    <w:rsid w:val="00C52992"/>
    <w:rsid w:val="00C529BB"/>
    <w:rsid w:val="00C52A54"/>
    <w:rsid w:val="00C52AE1"/>
    <w:rsid w:val="00C52B61"/>
    <w:rsid w:val="00C52BD2"/>
    <w:rsid w:val="00C52C92"/>
    <w:rsid w:val="00C52FE3"/>
    <w:rsid w:val="00C5309C"/>
    <w:rsid w:val="00C53584"/>
    <w:rsid w:val="00C5390E"/>
    <w:rsid w:val="00C5406A"/>
    <w:rsid w:val="00C540F8"/>
    <w:rsid w:val="00C543A9"/>
    <w:rsid w:val="00C544EC"/>
    <w:rsid w:val="00C545E9"/>
    <w:rsid w:val="00C5462F"/>
    <w:rsid w:val="00C54ABB"/>
    <w:rsid w:val="00C54BC1"/>
    <w:rsid w:val="00C54E20"/>
    <w:rsid w:val="00C54F46"/>
    <w:rsid w:val="00C5502D"/>
    <w:rsid w:val="00C5525D"/>
    <w:rsid w:val="00C5566B"/>
    <w:rsid w:val="00C557BC"/>
    <w:rsid w:val="00C557DF"/>
    <w:rsid w:val="00C55BDB"/>
    <w:rsid w:val="00C55CC5"/>
    <w:rsid w:val="00C55FD1"/>
    <w:rsid w:val="00C56015"/>
    <w:rsid w:val="00C5635D"/>
    <w:rsid w:val="00C5639F"/>
    <w:rsid w:val="00C56A78"/>
    <w:rsid w:val="00C56B08"/>
    <w:rsid w:val="00C56EBF"/>
    <w:rsid w:val="00C56F8F"/>
    <w:rsid w:val="00C573B4"/>
    <w:rsid w:val="00C573C1"/>
    <w:rsid w:val="00C575CB"/>
    <w:rsid w:val="00C577C0"/>
    <w:rsid w:val="00C57DCC"/>
    <w:rsid w:val="00C600F7"/>
    <w:rsid w:val="00C601E5"/>
    <w:rsid w:val="00C602AB"/>
    <w:rsid w:val="00C6031A"/>
    <w:rsid w:val="00C6040F"/>
    <w:rsid w:val="00C6044B"/>
    <w:rsid w:val="00C608F9"/>
    <w:rsid w:val="00C60946"/>
    <w:rsid w:val="00C60B66"/>
    <w:rsid w:val="00C60B8F"/>
    <w:rsid w:val="00C610A7"/>
    <w:rsid w:val="00C612C7"/>
    <w:rsid w:val="00C6177B"/>
    <w:rsid w:val="00C61909"/>
    <w:rsid w:val="00C61AF4"/>
    <w:rsid w:val="00C61B80"/>
    <w:rsid w:val="00C61E67"/>
    <w:rsid w:val="00C623C1"/>
    <w:rsid w:val="00C62440"/>
    <w:rsid w:val="00C624CA"/>
    <w:rsid w:val="00C62748"/>
    <w:rsid w:val="00C62856"/>
    <w:rsid w:val="00C62A90"/>
    <w:rsid w:val="00C62EAD"/>
    <w:rsid w:val="00C62F46"/>
    <w:rsid w:val="00C62F7B"/>
    <w:rsid w:val="00C630F7"/>
    <w:rsid w:val="00C6326B"/>
    <w:rsid w:val="00C63555"/>
    <w:rsid w:val="00C6366C"/>
    <w:rsid w:val="00C63B30"/>
    <w:rsid w:val="00C645F1"/>
    <w:rsid w:val="00C64740"/>
    <w:rsid w:val="00C64977"/>
    <w:rsid w:val="00C64CD1"/>
    <w:rsid w:val="00C650B2"/>
    <w:rsid w:val="00C657DE"/>
    <w:rsid w:val="00C65E99"/>
    <w:rsid w:val="00C65F4B"/>
    <w:rsid w:val="00C6606B"/>
    <w:rsid w:val="00C667BC"/>
    <w:rsid w:val="00C66933"/>
    <w:rsid w:val="00C66A66"/>
    <w:rsid w:val="00C66A69"/>
    <w:rsid w:val="00C66BCB"/>
    <w:rsid w:val="00C67087"/>
    <w:rsid w:val="00C67C63"/>
    <w:rsid w:val="00C7034C"/>
    <w:rsid w:val="00C705F5"/>
    <w:rsid w:val="00C70699"/>
    <w:rsid w:val="00C706A8"/>
    <w:rsid w:val="00C7080C"/>
    <w:rsid w:val="00C70B3B"/>
    <w:rsid w:val="00C70E99"/>
    <w:rsid w:val="00C70EA3"/>
    <w:rsid w:val="00C711A9"/>
    <w:rsid w:val="00C71801"/>
    <w:rsid w:val="00C71822"/>
    <w:rsid w:val="00C71925"/>
    <w:rsid w:val="00C719D8"/>
    <w:rsid w:val="00C71D1F"/>
    <w:rsid w:val="00C71D26"/>
    <w:rsid w:val="00C721B3"/>
    <w:rsid w:val="00C72261"/>
    <w:rsid w:val="00C722B0"/>
    <w:rsid w:val="00C72452"/>
    <w:rsid w:val="00C72575"/>
    <w:rsid w:val="00C72C39"/>
    <w:rsid w:val="00C72FAA"/>
    <w:rsid w:val="00C73164"/>
    <w:rsid w:val="00C738B9"/>
    <w:rsid w:val="00C74183"/>
    <w:rsid w:val="00C742D9"/>
    <w:rsid w:val="00C7431A"/>
    <w:rsid w:val="00C7468B"/>
    <w:rsid w:val="00C74822"/>
    <w:rsid w:val="00C74C7A"/>
    <w:rsid w:val="00C74C87"/>
    <w:rsid w:val="00C74D0B"/>
    <w:rsid w:val="00C74DB4"/>
    <w:rsid w:val="00C74FC2"/>
    <w:rsid w:val="00C75193"/>
    <w:rsid w:val="00C751AA"/>
    <w:rsid w:val="00C75257"/>
    <w:rsid w:val="00C753BC"/>
    <w:rsid w:val="00C75739"/>
    <w:rsid w:val="00C759D8"/>
    <w:rsid w:val="00C75AC1"/>
    <w:rsid w:val="00C75CBC"/>
    <w:rsid w:val="00C75DAA"/>
    <w:rsid w:val="00C75F52"/>
    <w:rsid w:val="00C76052"/>
    <w:rsid w:val="00C760A7"/>
    <w:rsid w:val="00C764FC"/>
    <w:rsid w:val="00C76779"/>
    <w:rsid w:val="00C767E7"/>
    <w:rsid w:val="00C7682F"/>
    <w:rsid w:val="00C76ABA"/>
    <w:rsid w:val="00C76BB7"/>
    <w:rsid w:val="00C76C2C"/>
    <w:rsid w:val="00C76DCB"/>
    <w:rsid w:val="00C76DFC"/>
    <w:rsid w:val="00C76E2B"/>
    <w:rsid w:val="00C76EC0"/>
    <w:rsid w:val="00C7722C"/>
    <w:rsid w:val="00C773F3"/>
    <w:rsid w:val="00C77574"/>
    <w:rsid w:val="00C77895"/>
    <w:rsid w:val="00C77A9D"/>
    <w:rsid w:val="00C8030B"/>
    <w:rsid w:val="00C805A0"/>
    <w:rsid w:val="00C805EA"/>
    <w:rsid w:val="00C80C40"/>
    <w:rsid w:val="00C80CEE"/>
    <w:rsid w:val="00C810CF"/>
    <w:rsid w:val="00C810F8"/>
    <w:rsid w:val="00C81723"/>
    <w:rsid w:val="00C81ABC"/>
    <w:rsid w:val="00C82285"/>
    <w:rsid w:val="00C82377"/>
    <w:rsid w:val="00C823AB"/>
    <w:rsid w:val="00C82799"/>
    <w:rsid w:val="00C82B3C"/>
    <w:rsid w:val="00C82B80"/>
    <w:rsid w:val="00C82CC8"/>
    <w:rsid w:val="00C82E21"/>
    <w:rsid w:val="00C83507"/>
    <w:rsid w:val="00C83634"/>
    <w:rsid w:val="00C83A8C"/>
    <w:rsid w:val="00C83E69"/>
    <w:rsid w:val="00C83FCA"/>
    <w:rsid w:val="00C8429B"/>
    <w:rsid w:val="00C842AA"/>
    <w:rsid w:val="00C8449A"/>
    <w:rsid w:val="00C84B94"/>
    <w:rsid w:val="00C84D03"/>
    <w:rsid w:val="00C84DDA"/>
    <w:rsid w:val="00C84E38"/>
    <w:rsid w:val="00C84FD0"/>
    <w:rsid w:val="00C85A25"/>
    <w:rsid w:val="00C85B00"/>
    <w:rsid w:val="00C85B0D"/>
    <w:rsid w:val="00C85EB3"/>
    <w:rsid w:val="00C86122"/>
    <w:rsid w:val="00C8619D"/>
    <w:rsid w:val="00C86B08"/>
    <w:rsid w:val="00C86EAA"/>
    <w:rsid w:val="00C87012"/>
    <w:rsid w:val="00C8710D"/>
    <w:rsid w:val="00C87178"/>
    <w:rsid w:val="00C87377"/>
    <w:rsid w:val="00C874CF"/>
    <w:rsid w:val="00C87567"/>
    <w:rsid w:val="00C8774D"/>
    <w:rsid w:val="00C877DF"/>
    <w:rsid w:val="00C87818"/>
    <w:rsid w:val="00C87928"/>
    <w:rsid w:val="00C87B6B"/>
    <w:rsid w:val="00C87BF1"/>
    <w:rsid w:val="00C87FD6"/>
    <w:rsid w:val="00C90039"/>
    <w:rsid w:val="00C902F1"/>
    <w:rsid w:val="00C9050D"/>
    <w:rsid w:val="00C906E4"/>
    <w:rsid w:val="00C908F2"/>
    <w:rsid w:val="00C90F64"/>
    <w:rsid w:val="00C90FE9"/>
    <w:rsid w:val="00C9142A"/>
    <w:rsid w:val="00C9171D"/>
    <w:rsid w:val="00C9194A"/>
    <w:rsid w:val="00C91D7D"/>
    <w:rsid w:val="00C91D98"/>
    <w:rsid w:val="00C91EBC"/>
    <w:rsid w:val="00C91FA7"/>
    <w:rsid w:val="00C9209D"/>
    <w:rsid w:val="00C920E6"/>
    <w:rsid w:val="00C920F0"/>
    <w:rsid w:val="00C922E8"/>
    <w:rsid w:val="00C923C9"/>
    <w:rsid w:val="00C924D7"/>
    <w:rsid w:val="00C924FD"/>
    <w:rsid w:val="00C9277B"/>
    <w:rsid w:val="00C927BA"/>
    <w:rsid w:val="00C92856"/>
    <w:rsid w:val="00C928AF"/>
    <w:rsid w:val="00C9296A"/>
    <w:rsid w:val="00C9306D"/>
    <w:rsid w:val="00C93445"/>
    <w:rsid w:val="00C93467"/>
    <w:rsid w:val="00C9450F"/>
    <w:rsid w:val="00C9459A"/>
    <w:rsid w:val="00C947E4"/>
    <w:rsid w:val="00C948A6"/>
    <w:rsid w:val="00C94F03"/>
    <w:rsid w:val="00C94F04"/>
    <w:rsid w:val="00C9541E"/>
    <w:rsid w:val="00C9561F"/>
    <w:rsid w:val="00C95807"/>
    <w:rsid w:val="00C95F44"/>
    <w:rsid w:val="00C95F48"/>
    <w:rsid w:val="00C95F8B"/>
    <w:rsid w:val="00C96BAB"/>
    <w:rsid w:val="00C96F69"/>
    <w:rsid w:val="00C96F7D"/>
    <w:rsid w:val="00C9702A"/>
    <w:rsid w:val="00C974FE"/>
    <w:rsid w:val="00C97629"/>
    <w:rsid w:val="00C978EF"/>
    <w:rsid w:val="00C97AD5"/>
    <w:rsid w:val="00C97B29"/>
    <w:rsid w:val="00C97CBF"/>
    <w:rsid w:val="00C97E5F"/>
    <w:rsid w:val="00CA035A"/>
    <w:rsid w:val="00CA076B"/>
    <w:rsid w:val="00CA0842"/>
    <w:rsid w:val="00CA08CF"/>
    <w:rsid w:val="00CA17EB"/>
    <w:rsid w:val="00CA1F74"/>
    <w:rsid w:val="00CA23B8"/>
    <w:rsid w:val="00CA2A1F"/>
    <w:rsid w:val="00CA2EAC"/>
    <w:rsid w:val="00CA2EE6"/>
    <w:rsid w:val="00CA32D5"/>
    <w:rsid w:val="00CA339B"/>
    <w:rsid w:val="00CA34ED"/>
    <w:rsid w:val="00CA39AB"/>
    <w:rsid w:val="00CA39EB"/>
    <w:rsid w:val="00CA3AC8"/>
    <w:rsid w:val="00CA3B4A"/>
    <w:rsid w:val="00CA3C4C"/>
    <w:rsid w:val="00CA3C64"/>
    <w:rsid w:val="00CA3DE0"/>
    <w:rsid w:val="00CA405D"/>
    <w:rsid w:val="00CA40BA"/>
    <w:rsid w:val="00CA448F"/>
    <w:rsid w:val="00CA49C7"/>
    <w:rsid w:val="00CA4A84"/>
    <w:rsid w:val="00CA4F24"/>
    <w:rsid w:val="00CA4FAD"/>
    <w:rsid w:val="00CA4FCA"/>
    <w:rsid w:val="00CA588E"/>
    <w:rsid w:val="00CA58F8"/>
    <w:rsid w:val="00CA5F1F"/>
    <w:rsid w:val="00CA6050"/>
    <w:rsid w:val="00CA654A"/>
    <w:rsid w:val="00CA65B0"/>
    <w:rsid w:val="00CA6E19"/>
    <w:rsid w:val="00CA72B9"/>
    <w:rsid w:val="00CA7928"/>
    <w:rsid w:val="00CA7944"/>
    <w:rsid w:val="00CA7A79"/>
    <w:rsid w:val="00CA7C6C"/>
    <w:rsid w:val="00CA7F8A"/>
    <w:rsid w:val="00CB014B"/>
    <w:rsid w:val="00CB02C8"/>
    <w:rsid w:val="00CB0BC8"/>
    <w:rsid w:val="00CB0D58"/>
    <w:rsid w:val="00CB0F44"/>
    <w:rsid w:val="00CB169D"/>
    <w:rsid w:val="00CB1A44"/>
    <w:rsid w:val="00CB1A5F"/>
    <w:rsid w:val="00CB1B9E"/>
    <w:rsid w:val="00CB1CFD"/>
    <w:rsid w:val="00CB1F41"/>
    <w:rsid w:val="00CB21D2"/>
    <w:rsid w:val="00CB2212"/>
    <w:rsid w:val="00CB23D8"/>
    <w:rsid w:val="00CB256E"/>
    <w:rsid w:val="00CB2837"/>
    <w:rsid w:val="00CB3013"/>
    <w:rsid w:val="00CB310E"/>
    <w:rsid w:val="00CB3117"/>
    <w:rsid w:val="00CB3512"/>
    <w:rsid w:val="00CB357F"/>
    <w:rsid w:val="00CB3713"/>
    <w:rsid w:val="00CB38A4"/>
    <w:rsid w:val="00CB3B68"/>
    <w:rsid w:val="00CB3DA6"/>
    <w:rsid w:val="00CB40E2"/>
    <w:rsid w:val="00CB421C"/>
    <w:rsid w:val="00CB431C"/>
    <w:rsid w:val="00CB475D"/>
    <w:rsid w:val="00CB4BD8"/>
    <w:rsid w:val="00CB52AD"/>
    <w:rsid w:val="00CB53CA"/>
    <w:rsid w:val="00CB54CA"/>
    <w:rsid w:val="00CB5755"/>
    <w:rsid w:val="00CB588D"/>
    <w:rsid w:val="00CB598E"/>
    <w:rsid w:val="00CB5ACA"/>
    <w:rsid w:val="00CB621B"/>
    <w:rsid w:val="00CB6B7C"/>
    <w:rsid w:val="00CB6C0D"/>
    <w:rsid w:val="00CB7477"/>
    <w:rsid w:val="00CB747A"/>
    <w:rsid w:val="00CB754F"/>
    <w:rsid w:val="00CB7B3B"/>
    <w:rsid w:val="00CB7CE0"/>
    <w:rsid w:val="00CC05BA"/>
    <w:rsid w:val="00CC05E7"/>
    <w:rsid w:val="00CC0720"/>
    <w:rsid w:val="00CC0FC7"/>
    <w:rsid w:val="00CC12A8"/>
    <w:rsid w:val="00CC12CC"/>
    <w:rsid w:val="00CC1350"/>
    <w:rsid w:val="00CC17EF"/>
    <w:rsid w:val="00CC1CA4"/>
    <w:rsid w:val="00CC1D58"/>
    <w:rsid w:val="00CC234F"/>
    <w:rsid w:val="00CC23BB"/>
    <w:rsid w:val="00CC273C"/>
    <w:rsid w:val="00CC29B7"/>
    <w:rsid w:val="00CC2B40"/>
    <w:rsid w:val="00CC2E73"/>
    <w:rsid w:val="00CC343D"/>
    <w:rsid w:val="00CC3A8D"/>
    <w:rsid w:val="00CC3EF9"/>
    <w:rsid w:val="00CC3F0D"/>
    <w:rsid w:val="00CC44DC"/>
    <w:rsid w:val="00CC47B0"/>
    <w:rsid w:val="00CC4C97"/>
    <w:rsid w:val="00CC4D01"/>
    <w:rsid w:val="00CC4EED"/>
    <w:rsid w:val="00CC5021"/>
    <w:rsid w:val="00CC54B4"/>
    <w:rsid w:val="00CC562C"/>
    <w:rsid w:val="00CC563B"/>
    <w:rsid w:val="00CC5863"/>
    <w:rsid w:val="00CC603A"/>
    <w:rsid w:val="00CC6376"/>
    <w:rsid w:val="00CC6571"/>
    <w:rsid w:val="00CC6877"/>
    <w:rsid w:val="00CC69DB"/>
    <w:rsid w:val="00CC6DC3"/>
    <w:rsid w:val="00CD044C"/>
    <w:rsid w:val="00CD070B"/>
    <w:rsid w:val="00CD0CF9"/>
    <w:rsid w:val="00CD0ECC"/>
    <w:rsid w:val="00CD0EF3"/>
    <w:rsid w:val="00CD1019"/>
    <w:rsid w:val="00CD147C"/>
    <w:rsid w:val="00CD1637"/>
    <w:rsid w:val="00CD1775"/>
    <w:rsid w:val="00CD1CF5"/>
    <w:rsid w:val="00CD2A2D"/>
    <w:rsid w:val="00CD2BA3"/>
    <w:rsid w:val="00CD3268"/>
    <w:rsid w:val="00CD352D"/>
    <w:rsid w:val="00CD3700"/>
    <w:rsid w:val="00CD3A6B"/>
    <w:rsid w:val="00CD3EF9"/>
    <w:rsid w:val="00CD4048"/>
    <w:rsid w:val="00CD4233"/>
    <w:rsid w:val="00CD42A9"/>
    <w:rsid w:val="00CD4559"/>
    <w:rsid w:val="00CD4CFE"/>
    <w:rsid w:val="00CD4D5A"/>
    <w:rsid w:val="00CD530C"/>
    <w:rsid w:val="00CD560C"/>
    <w:rsid w:val="00CD58BD"/>
    <w:rsid w:val="00CD59C4"/>
    <w:rsid w:val="00CD612E"/>
    <w:rsid w:val="00CD677B"/>
    <w:rsid w:val="00CD679C"/>
    <w:rsid w:val="00CD6B0E"/>
    <w:rsid w:val="00CD6CF9"/>
    <w:rsid w:val="00CD71EB"/>
    <w:rsid w:val="00CD7807"/>
    <w:rsid w:val="00CD7A0C"/>
    <w:rsid w:val="00CD7A97"/>
    <w:rsid w:val="00CD7E75"/>
    <w:rsid w:val="00CD7FEF"/>
    <w:rsid w:val="00CE0024"/>
    <w:rsid w:val="00CE07CA"/>
    <w:rsid w:val="00CE0BAA"/>
    <w:rsid w:val="00CE154F"/>
    <w:rsid w:val="00CE1AA6"/>
    <w:rsid w:val="00CE1AF3"/>
    <w:rsid w:val="00CE1CDD"/>
    <w:rsid w:val="00CE1CE2"/>
    <w:rsid w:val="00CE1CEF"/>
    <w:rsid w:val="00CE205B"/>
    <w:rsid w:val="00CE2557"/>
    <w:rsid w:val="00CE2565"/>
    <w:rsid w:val="00CE26C7"/>
    <w:rsid w:val="00CE271F"/>
    <w:rsid w:val="00CE2C32"/>
    <w:rsid w:val="00CE2FED"/>
    <w:rsid w:val="00CE322A"/>
    <w:rsid w:val="00CE32C9"/>
    <w:rsid w:val="00CE34CA"/>
    <w:rsid w:val="00CE34E1"/>
    <w:rsid w:val="00CE37D2"/>
    <w:rsid w:val="00CE3860"/>
    <w:rsid w:val="00CE3E45"/>
    <w:rsid w:val="00CE3EBD"/>
    <w:rsid w:val="00CE4526"/>
    <w:rsid w:val="00CE48B7"/>
    <w:rsid w:val="00CE5323"/>
    <w:rsid w:val="00CE5430"/>
    <w:rsid w:val="00CE568B"/>
    <w:rsid w:val="00CE5721"/>
    <w:rsid w:val="00CE57EE"/>
    <w:rsid w:val="00CE5B82"/>
    <w:rsid w:val="00CE6997"/>
    <w:rsid w:val="00CE6D11"/>
    <w:rsid w:val="00CE6E56"/>
    <w:rsid w:val="00CE6F0F"/>
    <w:rsid w:val="00CE704F"/>
    <w:rsid w:val="00CE737F"/>
    <w:rsid w:val="00CE748D"/>
    <w:rsid w:val="00CE7669"/>
    <w:rsid w:val="00CE778A"/>
    <w:rsid w:val="00CE7863"/>
    <w:rsid w:val="00CE789C"/>
    <w:rsid w:val="00CE7B83"/>
    <w:rsid w:val="00CE7D73"/>
    <w:rsid w:val="00CF02C2"/>
    <w:rsid w:val="00CF0B88"/>
    <w:rsid w:val="00CF0BE3"/>
    <w:rsid w:val="00CF0F23"/>
    <w:rsid w:val="00CF0F99"/>
    <w:rsid w:val="00CF1128"/>
    <w:rsid w:val="00CF1187"/>
    <w:rsid w:val="00CF19F5"/>
    <w:rsid w:val="00CF1A82"/>
    <w:rsid w:val="00CF1D0B"/>
    <w:rsid w:val="00CF20F6"/>
    <w:rsid w:val="00CF24DB"/>
    <w:rsid w:val="00CF291B"/>
    <w:rsid w:val="00CF2BF4"/>
    <w:rsid w:val="00CF2CC8"/>
    <w:rsid w:val="00CF34D9"/>
    <w:rsid w:val="00CF3855"/>
    <w:rsid w:val="00CF3CF0"/>
    <w:rsid w:val="00CF4083"/>
    <w:rsid w:val="00CF4099"/>
    <w:rsid w:val="00CF40E1"/>
    <w:rsid w:val="00CF41B1"/>
    <w:rsid w:val="00CF4414"/>
    <w:rsid w:val="00CF4646"/>
    <w:rsid w:val="00CF4899"/>
    <w:rsid w:val="00CF4AA5"/>
    <w:rsid w:val="00CF4F8D"/>
    <w:rsid w:val="00CF5289"/>
    <w:rsid w:val="00CF529D"/>
    <w:rsid w:val="00CF5405"/>
    <w:rsid w:val="00CF5581"/>
    <w:rsid w:val="00CF5E17"/>
    <w:rsid w:val="00CF5F94"/>
    <w:rsid w:val="00CF5FC0"/>
    <w:rsid w:val="00CF6015"/>
    <w:rsid w:val="00CF61DD"/>
    <w:rsid w:val="00CF660C"/>
    <w:rsid w:val="00CF695F"/>
    <w:rsid w:val="00CF6A29"/>
    <w:rsid w:val="00CF7098"/>
    <w:rsid w:val="00CF72A8"/>
    <w:rsid w:val="00CF785D"/>
    <w:rsid w:val="00CF78C6"/>
    <w:rsid w:val="00CF7B75"/>
    <w:rsid w:val="00D00286"/>
    <w:rsid w:val="00D0085D"/>
    <w:rsid w:val="00D00998"/>
    <w:rsid w:val="00D00B69"/>
    <w:rsid w:val="00D00BEF"/>
    <w:rsid w:val="00D00F63"/>
    <w:rsid w:val="00D018BD"/>
    <w:rsid w:val="00D0190B"/>
    <w:rsid w:val="00D01B17"/>
    <w:rsid w:val="00D02294"/>
    <w:rsid w:val="00D02313"/>
    <w:rsid w:val="00D0231F"/>
    <w:rsid w:val="00D02636"/>
    <w:rsid w:val="00D02732"/>
    <w:rsid w:val="00D027CB"/>
    <w:rsid w:val="00D029FB"/>
    <w:rsid w:val="00D02F15"/>
    <w:rsid w:val="00D02F66"/>
    <w:rsid w:val="00D02F78"/>
    <w:rsid w:val="00D036F0"/>
    <w:rsid w:val="00D037E0"/>
    <w:rsid w:val="00D03B9E"/>
    <w:rsid w:val="00D03C82"/>
    <w:rsid w:val="00D04115"/>
    <w:rsid w:val="00D04329"/>
    <w:rsid w:val="00D046A4"/>
    <w:rsid w:val="00D04854"/>
    <w:rsid w:val="00D04FD1"/>
    <w:rsid w:val="00D051D4"/>
    <w:rsid w:val="00D053E6"/>
    <w:rsid w:val="00D055DB"/>
    <w:rsid w:val="00D05609"/>
    <w:rsid w:val="00D05CD9"/>
    <w:rsid w:val="00D05F89"/>
    <w:rsid w:val="00D05FAF"/>
    <w:rsid w:val="00D0634B"/>
    <w:rsid w:val="00D066D8"/>
    <w:rsid w:val="00D069C8"/>
    <w:rsid w:val="00D06A27"/>
    <w:rsid w:val="00D06A87"/>
    <w:rsid w:val="00D06C0E"/>
    <w:rsid w:val="00D07310"/>
    <w:rsid w:val="00D077C1"/>
    <w:rsid w:val="00D077ED"/>
    <w:rsid w:val="00D07DF2"/>
    <w:rsid w:val="00D104DF"/>
    <w:rsid w:val="00D10A4D"/>
    <w:rsid w:val="00D10C28"/>
    <w:rsid w:val="00D1120B"/>
    <w:rsid w:val="00D113DC"/>
    <w:rsid w:val="00D1172B"/>
    <w:rsid w:val="00D11A64"/>
    <w:rsid w:val="00D11DB4"/>
    <w:rsid w:val="00D1209A"/>
    <w:rsid w:val="00D12135"/>
    <w:rsid w:val="00D1219D"/>
    <w:rsid w:val="00D126C9"/>
    <w:rsid w:val="00D1283E"/>
    <w:rsid w:val="00D12D29"/>
    <w:rsid w:val="00D12D51"/>
    <w:rsid w:val="00D1313B"/>
    <w:rsid w:val="00D1317D"/>
    <w:rsid w:val="00D13305"/>
    <w:rsid w:val="00D1382C"/>
    <w:rsid w:val="00D1392E"/>
    <w:rsid w:val="00D139D2"/>
    <w:rsid w:val="00D13A6F"/>
    <w:rsid w:val="00D13D3F"/>
    <w:rsid w:val="00D13E0F"/>
    <w:rsid w:val="00D14303"/>
    <w:rsid w:val="00D14326"/>
    <w:rsid w:val="00D14D66"/>
    <w:rsid w:val="00D15446"/>
    <w:rsid w:val="00D1547E"/>
    <w:rsid w:val="00D15604"/>
    <w:rsid w:val="00D15665"/>
    <w:rsid w:val="00D15714"/>
    <w:rsid w:val="00D15766"/>
    <w:rsid w:val="00D15FC0"/>
    <w:rsid w:val="00D16314"/>
    <w:rsid w:val="00D163AA"/>
    <w:rsid w:val="00D164E5"/>
    <w:rsid w:val="00D166F1"/>
    <w:rsid w:val="00D16DF9"/>
    <w:rsid w:val="00D17047"/>
    <w:rsid w:val="00D17283"/>
    <w:rsid w:val="00D172EE"/>
    <w:rsid w:val="00D1730E"/>
    <w:rsid w:val="00D17367"/>
    <w:rsid w:val="00D17A33"/>
    <w:rsid w:val="00D17E15"/>
    <w:rsid w:val="00D2037A"/>
    <w:rsid w:val="00D2037B"/>
    <w:rsid w:val="00D20698"/>
    <w:rsid w:val="00D20826"/>
    <w:rsid w:val="00D20DD9"/>
    <w:rsid w:val="00D210C5"/>
    <w:rsid w:val="00D2113C"/>
    <w:rsid w:val="00D21244"/>
    <w:rsid w:val="00D212DF"/>
    <w:rsid w:val="00D2152C"/>
    <w:rsid w:val="00D21B83"/>
    <w:rsid w:val="00D2237B"/>
    <w:rsid w:val="00D22BDA"/>
    <w:rsid w:val="00D22D3C"/>
    <w:rsid w:val="00D23302"/>
    <w:rsid w:val="00D2332B"/>
    <w:rsid w:val="00D23335"/>
    <w:rsid w:val="00D2367B"/>
    <w:rsid w:val="00D237D9"/>
    <w:rsid w:val="00D23B42"/>
    <w:rsid w:val="00D23C33"/>
    <w:rsid w:val="00D23FA6"/>
    <w:rsid w:val="00D24095"/>
    <w:rsid w:val="00D243F6"/>
    <w:rsid w:val="00D244A7"/>
    <w:rsid w:val="00D245B3"/>
    <w:rsid w:val="00D249A6"/>
    <w:rsid w:val="00D24A22"/>
    <w:rsid w:val="00D24C28"/>
    <w:rsid w:val="00D253DC"/>
    <w:rsid w:val="00D2566C"/>
    <w:rsid w:val="00D257E4"/>
    <w:rsid w:val="00D25B39"/>
    <w:rsid w:val="00D25B68"/>
    <w:rsid w:val="00D25C25"/>
    <w:rsid w:val="00D25D08"/>
    <w:rsid w:val="00D25EDF"/>
    <w:rsid w:val="00D2607F"/>
    <w:rsid w:val="00D261DC"/>
    <w:rsid w:val="00D262D6"/>
    <w:rsid w:val="00D26316"/>
    <w:rsid w:val="00D26861"/>
    <w:rsid w:val="00D2699D"/>
    <w:rsid w:val="00D26AC7"/>
    <w:rsid w:val="00D26B34"/>
    <w:rsid w:val="00D26C08"/>
    <w:rsid w:val="00D26CD9"/>
    <w:rsid w:val="00D26F4B"/>
    <w:rsid w:val="00D27085"/>
    <w:rsid w:val="00D27272"/>
    <w:rsid w:val="00D27527"/>
    <w:rsid w:val="00D27778"/>
    <w:rsid w:val="00D3008F"/>
    <w:rsid w:val="00D30310"/>
    <w:rsid w:val="00D307F8"/>
    <w:rsid w:val="00D3089B"/>
    <w:rsid w:val="00D308FE"/>
    <w:rsid w:val="00D3099B"/>
    <w:rsid w:val="00D30D09"/>
    <w:rsid w:val="00D30F06"/>
    <w:rsid w:val="00D313F8"/>
    <w:rsid w:val="00D31BF0"/>
    <w:rsid w:val="00D31E4A"/>
    <w:rsid w:val="00D31EC6"/>
    <w:rsid w:val="00D321E4"/>
    <w:rsid w:val="00D32577"/>
    <w:rsid w:val="00D32720"/>
    <w:rsid w:val="00D3299A"/>
    <w:rsid w:val="00D32AC8"/>
    <w:rsid w:val="00D32D44"/>
    <w:rsid w:val="00D331C4"/>
    <w:rsid w:val="00D333DB"/>
    <w:rsid w:val="00D33416"/>
    <w:rsid w:val="00D33978"/>
    <w:rsid w:val="00D33A01"/>
    <w:rsid w:val="00D345EA"/>
    <w:rsid w:val="00D3464C"/>
    <w:rsid w:val="00D346CE"/>
    <w:rsid w:val="00D34748"/>
    <w:rsid w:val="00D348A0"/>
    <w:rsid w:val="00D34C51"/>
    <w:rsid w:val="00D34E0E"/>
    <w:rsid w:val="00D350A2"/>
    <w:rsid w:val="00D35B89"/>
    <w:rsid w:val="00D36012"/>
    <w:rsid w:val="00D361D3"/>
    <w:rsid w:val="00D368DD"/>
    <w:rsid w:val="00D36961"/>
    <w:rsid w:val="00D369BB"/>
    <w:rsid w:val="00D36A89"/>
    <w:rsid w:val="00D36E99"/>
    <w:rsid w:val="00D36F86"/>
    <w:rsid w:val="00D3727D"/>
    <w:rsid w:val="00D374C5"/>
    <w:rsid w:val="00D37703"/>
    <w:rsid w:val="00D377D2"/>
    <w:rsid w:val="00D37B22"/>
    <w:rsid w:val="00D37D13"/>
    <w:rsid w:val="00D402D8"/>
    <w:rsid w:val="00D4044D"/>
    <w:rsid w:val="00D410F5"/>
    <w:rsid w:val="00D41115"/>
    <w:rsid w:val="00D411F9"/>
    <w:rsid w:val="00D413F9"/>
    <w:rsid w:val="00D4143C"/>
    <w:rsid w:val="00D41869"/>
    <w:rsid w:val="00D419A5"/>
    <w:rsid w:val="00D420B3"/>
    <w:rsid w:val="00D42248"/>
    <w:rsid w:val="00D422FC"/>
    <w:rsid w:val="00D425D0"/>
    <w:rsid w:val="00D42800"/>
    <w:rsid w:val="00D429CE"/>
    <w:rsid w:val="00D4340E"/>
    <w:rsid w:val="00D43648"/>
    <w:rsid w:val="00D43D59"/>
    <w:rsid w:val="00D44B74"/>
    <w:rsid w:val="00D451C5"/>
    <w:rsid w:val="00D45263"/>
    <w:rsid w:val="00D45821"/>
    <w:rsid w:val="00D459B1"/>
    <w:rsid w:val="00D4604A"/>
    <w:rsid w:val="00D46752"/>
    <w:rsid w:val="00D46FDE"/>
    <w:rsid w:val="00D4711D"/>
    <w:rsid w:val="00D47960"/>
    <w:rsid w:val="00D47B8D"/>
    <w:rsid w:val="00D47C7B"/>
    <w:rsid w:val="00D47F81"/>
    <w:rsid w:val="00D50571"/>
    <w:rsid w:val="00D505B7"/>
    <w:rsid w:val="00D50641"/>
    <w:rsid w:val="00D50752"/>
    <w:rsid w:val="00D50A9E"/>
    <w:rsid w:val="00D51276"/>
    <w:rsid w:val="00D512FA"/>
    <w:rsid w:val="00D513FB"/>
    <w:rsid w:val="00D5154D"/>
    <w:rsid w:val="00D51564"/>
    <w:rsid w:val="00D5163D"/>
    <w:rsid w:val="00D5170A"/>
    <w:rsid w:val="00D51E51"/>
    <w:rsid w:val="00D520B2"/>
    <w:rsid w:val="00D52205"/>
    <w:rsid w:val="00D5243B"/>
    <w:rsid w:val="00D52558"/>
    <w:rsid w:val="00D5285D"/>
    <w:rsid w:val="00D52CEA"/>
    <w:rsid w:val="00D52EE5"/>
    <w:rsid w:val="00D531CC"/>
    <w:rsid w:val="00D535D7"/>
    <w:rsid w:val="00D53B5C"/>
    <w:rsid w:val="00D53C7C"/>
    <w:rsid w:val="00D541DA"/>
    <w:rsid w:val="00D54263"/>
    <w:rsid w:val="00D54500"/>
    <w:rsid w:val="00D54734"/>
    <w:rsid w:val="00D54A63"/>
    <w:rsid w:val="00D54C59"/>
    <w:rsid w:val="00D54C9A"/>
    <w:rsid w:val="00D54D9B"/>
    <w:rsid w:val="00D54F07"/>
    <w:rsid w:val="00D54F55"/>
    <w:rsid w:val="00D551BA"/>
    <w:rsid w:val="00D55715"/>
    <w:rsid w:val="00D55733"/>
    <w:rsid w:val="00D55B56"/>
    <w:rsid w:val="00D560D9"/>
    <w:rsid w:val="00D561C7"/>
    <w:rsid w:val="00D56328"/>
    <w:rsid w:val="00D563EC"/>
    <w:rsid w:val="00D56A0C"/>
    <w:rsid w:val="00D56B43"/>
    <w:rsid w:val="00D56CAD"/>
    <w:rsid w:val="00D56CF8"/>
    <w:rsid w:val="00D56EB8"/>
    <w:rsid w:val="00D575B8"/>
    <w:rsid w:val="00D57C78"/>
    <w:rsid w:val="00D57F4F"/>
    <w:rsid w:val="00D60139"/>
    <w:rsid w:val="00D60402"/>
    <w:rsid w:val="00D604BE"/>
    <w:rsid w:val="00D605F2"/>
    <w:rsid w:val="00D608D9"/>
    <w:rsid w:val="00D60DC3"/>
    <w:rsid w:val="00D612A9"/>
    <w:rsid w:val="00D6149B"/>
    <w:rsid w:val="00D61505"/>
    <w:rsid w:val="00D61632"/>
    <w:rsid w:val="00D61675"/>
    <w:rsid w:val="00D61D05"/>
    <w:rsid w:val="00D61EAD"/>
    <w:rsid w:val="00D61F7F"/>
    <w:rsid w:val="00D6225B"/>
    <w:rsid w:val="00D624B7"/>
    <w:rsid w:val="00D62587"/>
    <w:rsid w:val="00D6294B"/>
    <w:rsid w:val="00D62B89"/>
    <w:rsid w:val="00D62BEE"/>
    <w:rsid w:val="00D62F9C"/>
    <w:rsid w:val="00D636EF"/>
    <w:rsid w:val="00D63863"/>
    <w:rsid w:val="00D63A5D"/>
    <w:rsid w:val="00D63D02"/>
    <w:rsid w:val="00D641E0"/>
    <w:rsid w:val="00D642F9"/>
    <w:rsid w:val="00D64637"/>
    <w:rsid w:val="00D64F18"/>
    <w:rsid w:val="00D64F42"/>
    <w:rsid w:val="00D65216"/>
    <w:rsid w:val="00D65ABC"/>
    <w:rsid w:val="00D65EAD"/>
    <w:rsid w:val="00D660CA"/>
    <w:rsid w:val="00D666C2"/>
    <w:rsid w:val="00D66F9C"/>
    <w:rsid w:val="00D6701E"/>
    <w:rsid w:val="00D67666"/>
    <w:rsid w:val="00D676F3"/>
    <w:rsid w:val="00D67CDF"/>
    <w:rsid w:val="00D67ED0"/>
    <w:rsid w:val="00D67EDB"/>
    <w:rsid w:val="00D67FFA"/>
    <w:rsid w:val="00D7045F"/>
    <w:rsid w:val="00D709CC"/>
    <w:rsid w:val="00D70B1A"/>
    <w:rsid w:val="00D70F9E"/>
    <w:rsid w:val="00D71111"/>
    <w:rsid w:val="00D717DB"/>
    <w:rsid w:val="00D71A8F"/>
    <w:rsid w:val="00D71B83"/>
    <w:rsid w:val="00D71D91"/>
    <w:rsid w:val="00D71DFA"/>
    <w:rsid w:val="00D71FCE"/>
    <w:rsid w:val="00D72212"/>
    <w:rsid w:val="00D72458"/>
    <w:rsid w:val="00D72660"/>
    <w:rsid w:val="00D72B73"/>
    <w:rsid w:val="00D72C93"/>
    <w:rsid w:val="00D72F1E"/>
    <w:rsid w:val="00D7316E"/>
    <w:rsid w:val="00D734CE"/>
    <w:rsid w:val="00D7371C"/>
    <w:rsid w:val="00D73B36"/>
    <w:rsid w:val="00D73D75"/>
    <w:rsid w:val="00D740DD"/>
    <w:rsid w:val="00D7432B"/>
    <w:rsid w:val="00D743F5"/>
    <w:rsid w:val="00D746A0"/>
    <w:rsid w:val="00D74E98"/>
    <w:rsid w:val="00D74F37"/>
    <w:rsid w:val="00D75015"/>
    <w:rsid w:val="00D750E4"/>
    <w:rsid w:val="00D75212"/>
    <w:rsid w:val="00D7549F"/>
    <w:rsid w:val="00D757D9"/>
    <w:rsid w:val="00D757EE"/>
    <w:rsid w:val="00D759D7"/>
    <w:rsid w:val="00D75B85"/>
    <w:rsid w:val="00D7622B"/>
    <w:rsid w:val="00D76572"/>
    <w:rsid w:val="00D76875"/>
    <w:rsid w:val="00D76C47"/>
    <w:rsid w:val="00D76C57"/>
    <w:rsid w:val="00D76EB1"/>
    <w:rsid w:val="00D76F14"/>
    <w:rsid w:val="00D77048"/>
    <w:rsid w:val="00D777D7"/>
    <w:rsid w:val="00D77B81"/>
    <w:rsid w:val="00D77CE9"/>
    <w:rsid w:val="00D80033"/>
    <w:rsid w:val="00D800C2"/>
    <w:rsid w:val="00D801C8"/>
    <w:rsid w:val="00D80577"/>
    <w:rsid w:val="00D80647"/>
    <w:rsid w:val="00D8065F"/>
    <w:rsid w:val="00D807F8"/>
    <w:rsid w:val="00D808A7"/>
    <w:rsid w:val="00D80DD8"/>
    <w:rsid w:val="00D80EED"/>
    <w:rsid w:val="00D81189"/>
    <w:rsid w:val="00D811C7"/>
    <w:rsid w:val="00D814D0"/>
    <w:rsid w:val="00D814F1"/>
    <w:rsid w:val="00D8184D"/>
    <w:rsid w:val="00D81D1F"/>
    <w:rsid w:val="00D81E95"/>
    <w:rsid w:val="00D81F30"/>
    <w:rsid w:val="00D82763"/>
    <w:rsid w:val="00D836E0"/>
    <w:rsid w:val="00D83803"/>
    <w:rsid w:val="00D83F9A"/>
    <w:rsid w:val="00D84161"/>
    <w:rsid w:val="00D841FA"/>
    <w:rsid w:val="00D84728"/>
    <w:rsid w:val="00D84BCC"/>
    <w:rsid w:val="00D84D9E"/>
    <w:rsid w:val="00D84E6C"/>
    <w:rsid w:val="00D851C1"/>
    <w:rsid w:val="00D85259"/>
    <w:rsid w:val="00D852FB"/>
    <w:rsid w:val="00D85691"/>
    <w:rsid w:val="00D856F4"/>
    <w:rsid w:val="00D85AA3"/>
    <w:rsid w:val="00D85C35"/>
    <w:rsid w:val="00D85F9A"/>
    <w:rsid w:val="00D86022"/>
    <w:rsid w:val="00D865F1"/>
    <w:rsid w:val="00D86C44"/>
    <w:rsid w:val="00D86C98"/>
    <w:rsid w:val="00D86DCB"/>
    <w:rsid w:val="00D86E53"/>
    <w:rsid w:val="00D87CD1"/>
    <w:rsid w:val="00D90139"/>
    <w:rsid w:val="00D90A02"/>
    <w:rsid w:val="00D90CD5"/>
    <w:rsid w:val="00D9108F"/>
    <w:rsid w:val="00D914E9"/>
    <w:rsid w:val="00D91521"/>
    <w:rsid w:val="00D91932"/>
    <w:rsid w:val="00D91A07"/>
    <w:rsid w:val="00D91B3B"/>
    <w:rsid w:val="00D91BE3"/>
    <w:rsid w:val="00D920E5"/>
    <w:rsid w:val="00D92226"/>
    <w:rsid w:val="00D92292"/>
    <w:rsid w:val="00D92382"/>
    <w:rsid w:val="00D926AC"/>
    <w:rsid w:val="00D92EB3"/>
    <w:rsid w:val="00D93217"/>
    <w:rsid w:val="00D93234"/>
    <w:rsid w:val="00D93285"/>
    <w:rsid w:val="00D9371F"/>
    <w:rsid w:val="00D93980"/>
    <w:rsid w:val="00D93C07"/>
    <w:rsid w:val="00D93C65"/>
    <w:rsid w:val="00D9432C"/>
    <w:rsid w:val="00D944DB"/>
    <w:rsid w:val="00D9454F"/>
    <w:rsid w:val="00D9462C"/>
    <w:rsid w:val="00D9472A"/>
    <w:rsid w:val="00D947CC"/>
    <w:rsid w:val="00D94A72"/>
    <w:rsid w:val="00D94BC2"/>
    <w:rsid w:val="00D94E6D"/>
    <w:rsid w:val="00D94F7F"/>
    <w:rsid w:val="00D9579A"/>
    <w:rsid w:val="00D95881"/>
    <w:rsid w:val="00D95A12"/>
    <w:rsid w:val="00D95ABF"/>
    <w:rsid w:val="00D95B21"/>
    <w:rsid w:val="00D95CDC"/>
    <w:rsid w:val="00D95D56"/>
    <w:rsid w:val="00D95FE9"/>
    <w:rsid w:val="00D96189"/>
    <w:rsid w:val="00D963E9"/>
    <w:rsid w:val="00D96584"/>
    <w:rsid w:val="00D965DB"/>
    <w:rsid w:val="00D96A1D"/>
    <w:rsid w:val="00D96D01"/>
    <w:rsid w:val="00D96F9E"/>
    <w:rsid w:val="00D972D2"/>
    <w:rsid w:val="00D97A80"/>
    <w:rsid w:val="00DA03B0"/>
    <w:rsid w:val="00DA043C"/>
    <w:rsid w:val="00DA04D8"/>
    <w:rsid w:val="00DA08A4"/>
    <w:rsid w:val="00DA08A7"/>
    <w:rsid w:val="00DA09B3"/>
    <w:rsid w:val="00DA0AAE"/>
    <w:rsid w:val="00DA14CA"/>
    <w:rsid w:val="00DA1763"/>
    <w:rsid w:val="00DA1A61"/>
    <w:rsid w:val="00DA1AE4"/>
    <w:rsid w:val="00DA1BA6"/>
    <w:rsid w:val="00DA1CCB"/>
    <w:rsid w:val="00DA1FD0"/>
    <w:rsid w:val="00DA212D"/>
    <w:rsid w:val="00DA25A8"/>
    <w:rsid w:val="00DA28B3"/>
    <w:rsid w:val="00DA29B2"/>
    <w:rsid w:val="00DA2B37"/>
    <w:rsid w:val="00DA328D"/>
    <w:rsid w:val="00DA337E"/>
    <w:rsid w:val="00DA346B"/>
    <w:rsid w:val="00DA3690"/>
    <w:rsid w:val="00DA39DE"/>
    <w:rsid w:val="00DA3ABC"/>
    <w:rsid w:val="00DA3C56"/>
    <w:rsid w:val="00DA3D08"/>
    <w:rsid w:val="00DA3F9C"/>
    <w:rsid w:val="00DA45B3"/>
    <w:rsid w:val="00DA4843"/>
    <w:rsid w:val="00DA4A18"/>
    <w:rsid w:val="00DA4C6A"/>
    <w:rsid w:val="00DA4F7D"/>
    <w:rsid w:val="00DA50BB"/>
    <w:rsid w:val="00DA5125"/>
    <w:rsid w:val="00DA524E"/>
    <w:rsid w:val="00DA5478"/>
    <w:rsid w:val="00DA5943"/>
    <w:rsid w:val="00DA5B19"/>
    <w:rsid w:val="00DA5F9D"/>
    <w:rsid w:val="00DA64C8"/>
    <w:rsid w:val="00DA65DC"/>
    <w:rsid w:val="00DA7294"/>
    <w:rsid w:val="00DA7580"/>
    <w:rsid w:val="00DA77A4"/>
    <w:rsid w:val="00DA77B0"/>
    <w:rsid w:val="00DA7E28"/>
    <w:rsid w:val="00DB0272"/>
    <w:rsid w:val="00DB0329"/>
    <w:rsid w:val="00DB04E6"/>
    <w:rsid w:val="00DB06B4"/>
    <w:rsid w:val="00DB10FE"/>
    <w:rsid w:val="00DB1201"/>
    <w:rsid w:val="00DB154B"/>
    <w:rsid w:val="00DB1760"/>
    <w:rsid w:val="00DB18BC"/>
    <w:rsid w:val="00DB1B4E"/>
    <w:rsid w:val="00DB2795"/>
    <w:rsid w:val="00DB286E"/>
    <w:rsid w:val="00DB302F"/>
    <w:rsid w:val="00DB3093"/>
    <w:rsid w:val="00DB3460"/>
    <w:rsid w:val="00DB3671"/>
    <w:rsid w:val="00DB3883"/>
    <w:rsid w:val="00DB3B7F"/>
    <w:rsid w:val="00DB3F30"/>
    <w:rsid w:val="00DB41EA"/>
    <w:rsid w:val="00DB432E"/>
    <w:rsid w:val="00DB4697"/>
    <w:rsid w:val="00DB471B"/>
    <w:rsid w:val="00DB475B"/>
    <w:rsid w:val="00DB4945"/>
    <w:rsid w:val="00DB4A48"/>
    <w:rsid w:val="00DB51F5"/>
    <w:rsid w:val="00DB5605"/>
    <w:rsid w:val="00DB5ACA"/>
    <w:rsid w:val="00DB5CA4"/>
    <w:rsid w:val="00DB5EA7"/>
    <w:rsid w:val="00DB6140"/>
    <w:rsid w:val="00DB6352"/>
    <w:rsid w:val="00DB6410"/>
    <w:rsid w:val="00DB659B"/>
    <w:rsid w:val="00DB669D"/>
    <w:rsid w:val="00DB6833"/>
    <w:rsid w:val="00DB6857"/>
    <w:rsid w:val="00DB6929"/>
    <w:rsid w:val="00DB6FDE"/>
    <w:rsid w:val="00DB7016"/>
    <w:rsid w:val="00DB757E"/>
    <w:rsid w:val="00DB775E"/>
    <w:rsid w:val="00DB783A"/>
    <w:rsid w:val="00DC026B"/>
    <w:rsid w:val="00DC0377"/>
    <w:rsid w:val="00DC0CD2"/>
    <w:rsid w:val="00DC12FE"/>
    <w:rsid w:val="00DC1B63"/>
    <w:rsid w:val="00DC1B7A"/>
    <w:rsid w:val="00DC1C7E"/>
    <w:rsid w:val="00DC1CB3"/>
    <w:rsid w:val="00DC2276"/>
    <w:rsid w:val="00DC238B"/>
    <w:rsid w:val="00DC239B"/>
    <w:rsid w:val="00DC23A7"/>
    <w:rsid w:val="00DC26AF"/>
    <w:rsid w:val="00DC2728"/>
    <w:rsid w:val="00DC2988"/>
    <w:rsid w:val="00DC2F06"/>
    <w:rsid w:val="00DC3118"/>
    <w:rsid w:val="00DC349D"/>
    <w:rsid w:val="00DC3670"/>
    <w:rsid w:val="00DC37F8"/>
    <w:rsid w:val="00DC3929"/>
    <w:rsid w:val="00DC399A"/>
    <w:rsid w:val="00DC3A41"/>
    <w:rsid w:val="00DC3CE8"/>
    <w:rsid w:val="00DC3F18"/>
    <w:rsid w:val="00DC4235"/>
    <w:rsid w:val="00DC4592"/>
    <w:rsid w:val="00DC46A0"/>
    <w:rsid w:val="00DC494B"/>
    <w:rsid w:val="00DC49E7"/>
    <w:rsid w:val="00DC4E08"/>
    <w:rsid w:val="00DC5255"/>
    <w:rsid w:val="00DC5351"/>
    <w:rsid w:val="00DC5DF9"/>
    <w:rsid w:val="00DC603B"/>
    <w:rsid w:val="00DC6041"/>
    <w:rsid w:val="00DC6363"/>
    <w:rsid w:val="00DC64BB"/>
    <w:rsid w:val="00DC653A"/>
    <w:rsid w:val="00DC6707"/>
    <w:rsid w:val="00DC6812"/>
    <w:rsid w:val="00DC6A3E"/>
    <w:rsid w:val="00DC6AAE"/>
    <w:rsid w:val="00DC74C5"/>
    <w:rsid w:val="00DC75E3"/>
    <w:rsid w:val="00DC7E15"/>
    <w:rsid w:val="00DD0E5E"/>
    <w:rsid w:val="00DD11BF"/>
    <w:rsid w:val="00DD1366"/>
    <w:rsid w:val="00DD13D0"/>
    <w:rsid w:val="00DD14A8"/>
    <w:rsid w:val="00DD17E3"/>
    <w:rsid w:val="00DD191C"/>
    <w:rsid w:val="00DD1B77"/>
    <w:rsid w:val="00DD1D99"/>
    <w:rsid w:val="00DD1F7B"/>
    <w:rsid w:val="00DD2459"/>
    <w:rsid w:val="00DD24ED"/>
    <w:rsid w:val="00DD2753"/>
    <w:rsid w:val="00DD28D9"/>
    <w:rsid w:val="00DD290E"/>
    <w:rsid w:val="00DD2C72"/>
    <w:rsid w:val="00DD2C87"/>
    <w:rsid w:val="00DD323E"/>
    <w:rsid w:val="00DD362E"/>
    <w:rsid w:val="00DD3698"/>
    <w:rsid w:val="00DD3A4D"/>
    <w:rsid w:val="00DD470E"/>
    <w:rsid w:val="00DD47C8"/>
    <w:rsid w:val="00DD497A"/>
    <w:rsid w:val="00DD4EF1"/>
    <w:rsid w:val="00DD5341"/>
    <w:rsid w:val="00DD53D2"/>
    <w:rsid w:val="00DD5412"/>
    <w:rsid w:val="00DD58B2"/>
    <w:rsid w:val="00DD5946"/>
    <w:rsid w:val="00DD6287"/>
    <w:rsid w:val="00DD628F"/>
    <w:rsid w:val="00DD66EC"/>
    <w:rsid w:val="00DD7208"/>
    <w:rsid w:val="00DD7732"/>
    <w:rsid w:val="00DD7751"/>
    <w:rsid w:val="00DD7C1A"/>
    <w:rsid w:val="00DD7C34"/>
    <w:rsid w:val="00DD7C79"/>
    <w:rsid w:val="00DD7D36"/>
    <w:rsid w:val="00DD7E4C"/>
    <w:rsid w:val="00DE01D7"/>
    <w:rsid w:val="00DE0388"/>
    <w:rsid w:val="00DE04D0"/>
    <w:rsid w:val="00DE0681"/>
    <w:rsid w:val="00DE09BF"/>
    <w:rsid w:val="00DE0A41"/>
    <w:rsid w:val="00DE0B30"/>
    <w:rsid w:val="00DE1491"/>
    <w:rsid w:val="00DE14C9"/>
    <w:rsid w:val="00DE16F1"/>
    <w:rsid w:val="00DE192C"/>
    <w:rsid w:val="00DE1935"/>
    <w:rsid w:val="00DE1D1B"/>
    <w:rsid w:val="00DE1D98"/>
    <w:rsid w:val="00DE1E0C"/>
    <w:rsid w:val="00DE248F"/>
    <w:rsid w:val="00DE2805"/>
    <w:rsid w:val="00DE2930"/>
    <w:rsid w:val="00DE2A75"/>
    <w:rsid w:val="00DE2A87"/>
    <w:rsid w:val="00DE2EBE"/>
    <w:rsid w:val="00DE3EAC"/>
    <w:rsid w:val="00DE424F"/>
    <w:rsid w:val="00DE4519"/>
    <w:rsid w:val="00DE478E"/>
    <w:rsid w:val="00DE4ADF"/>
    <w:rsid w:val="00DE4C34"/>
    <w:rsid w:val="00DE4D2C"/>
    <w:rsid w:val="00DE5006"/>
    <w:rsid w:val="00DE5327"/>
    <w:rsid w:val="00DE5373"/>
    <w:rsid w:val="00DE582D"/>
    <w:rsid w:val="00DE65D6"/>
    <w:rsid w:val="00DE6C6E"/>
    <w:rsid w:val="00DE6D67"/>
    <w:rsid w:val="00DE71FD"/>
    <w:rsid w:val="00DE72D8"/>
    <w:rsid w:val="00DE72E4"/>
    <w:rsid w:val="00DE7BEE"/>
    <w:rsid w:val="00DE7D52"/>
    <w:rsid w:val="00DE7E8B"/>
    <w:rsid w:val="00DF08EF"/>
    <w:rsid w:val="00DF0E16"/>
    <w:rsid w:val="00DF0F07"/>
    <w:rsid w:val="00DF1023"/>
    <w:rsid w:val="00DF1770"/>
    <w:rsid w:val="00DF1895"/>
    <w:rsid w:val="00DF1A27"/>
    <w:rsid w:val="00DF1BE9"/>
    <w:rsid w:val="00DF20EA"/>
    <w:rsid w:val="00DF2178"/>
    <w:rsid w:val="00DF218F"/>
    <w:rsid w:val="00DF251C"/>
    <w:rsid w:val="00DF2979"/>
    <w:rsid w:val="00DF2A7F"/>
    <w:rsid w:val="00DF2B1D"/>
    <w:rsid w:val="00DF2C2E"/>
    <w:rsid w:val="00DF328A"/>
    <w:rsid w:val="00DF336A"/>
    <w:rsid w:val="00DF342B"/>
    <w:rsid w:val="00DF34A9"/>
    <w:rsid w:val="00DF36DF"/>
    <w:rsid w:val="00DF3715"/>
    <w:rsid w:val="00DF38BE"/>
    <w:rsid w:val="00DF3E0A"/>
    <w:rsid w:val="00DF3ECA"/>
    <w:rsid w:val="00DF3F7D"/>
    <w:rsid w:val="00DF410C"/>
    <w:rsid w:val="00DF4269"/>
    <w:rsid w:val="00DF4A7B"/>
    <w:rsid w:val="00DF4CE5"/>
    <w:rsid w:val="00DF5869"/>
    <w:rsid w:val="00DF5E44"/>
    <w:rsid w:val="00DF5FA0"/>
    <w:rsid w:val="00DF66F6"/>
    <w:rsid w:val="00DF716B"/>
    <w:rsid w:val="00DF7528"/>
    <w:rsid w:val="00DF761B"/>
    <w:rsid w:val="00DF7845"/>
    <w:rsid w:val="00E00951"/>
    <w:rsid w:val="00E00C1D"/>
    <w:rsid w:val="00E00FF5"/>
    <w:rsid w:val="00E010CE"/>
    <w:rsid w:val="00E01302"/>
    <w:rsid w:val="00E022C9"/>
    <w:rsid w:val="00E0232E"/>
    <w:rsid w:val="00E0265B"/>
    <w:rsid w:val="00E0281A"/>
    <w:rsid w:val="00E03101"/>
    <w:rsid w:val="00E0342C"/>
    <w:rsid w:val="00E036FA"/>
    <w:rsid w:val="00E0389D"/>
    <w:rsid w:val="00E038C9"/>
    <w:rsid w:val="00E03A92"/>
    <w:rsid w:val="00E03C01"/>
    <w:rsid w:val="00E04173"/>
    <w:rsid w:val="00E043F3"/>
    <w:rsid w:val="00E045CE"/>
    <w:rsid w:val="00E0460A"/>
    <w:rsid w:val="00E04709"/>
    <w:rsid w:val="00E04B1D"/>
    <w:rsid w:val="00E04F67"/>
    <w:rsid w:val="00E0502C"/>
    <w:rsid w:val="00E05684"/>
    <w:rsid w:val="00E0569D"/>
    <w:rsid w:val="00E05A15"/>
    <w:rsid w:val="00E05E07"/>
    <w:rsid w:val="00E05ED3"/>
    <w:rsid w:val="00E0638E"/>
    <w:rsid w:val="00E065CA"/>
    <w:rsid w:val="00E0668D"/>
    <w:rsid w:val="00E06713"/>
    <w:rsid w:val="00E069C2"/>
    <w:rsid w:val="00E069E1"/>
    <w:rsid w:val="00E06B96"/>
    <w:rsid w:val="00E06D6D"/>
    <w:rsid w:val="00E06EE1"/>
    <w:rsid w:val="00E070E4"/>
    <w:rsid w:val="00E07503"/>
    <w:rsid w:val="00E07929"/>
    <w:rsid w:val="00E07C14"/>
    <w:rsid w:val="00E104E7"/>
    <w:rsid w:val="00E1093A"/>
    <w:rsid w:val="00E10942"/>
    <w:rsid w:val="00E10A47"/>
    <w:rsid w:val="00E10B21"/>
    <w:rsid w:val="00E10CC6"/>
    <w:rsid w:val="00E11090"/>
    <w:rsid w:val="00E112DC"/>
    <w:rsid w:val="00E11758"/>
    <w:rsid w:val="00E11DAC"/>
    <w:rsid w:val="00E11E17"/>
    <w:rsid w:val="00E11E58"/>
    <w:rsid w:val="00E11E7B"/>
    <w:rsid w:val="00E123B7"/>
    <w:rsid w:val="00E12471"/>
    <w:rsid w:val="00E124C1"/>
    <w:rsid w:val="00E12554"/>
    <w:rsid w:val="00E125B2"/>
    <w:rsid w:val="00E125EC"/>
    <w:rsid w:val="00E126DE"/>
    <w:rsid w:val="00E1272E"/>
    <w:rsid w:val="00E12C25"/>
    <w:rsid w:val="00E12EE6"/>
    <w:rsid w:val="00E131A5"/>
    <w:rsid w:val="00E1321F"/>
    <w:rsid w:val="00E13319"/>
    <w:rsid w:val="00E1334B"/>
    <w:rsid w:val="00E1357C"/>
    <w:rsid w:val="00E135CA"/>
    <w:rsid w:val="00E13C00"/>
    <w:rsid w:val="00E13C09"/>
    <w:rsid w:val="00E140A6"/>
    <w:rsid w:val="00E141DD"/>
    <w:rsid w:val="00E142E4"/>
    <w:rsid w:val="00E14949"/>
    <w:rsid w:val="00E14A08"/>
    <w:rsid w:val="00E14A91"/>
    <w:rsid w:val="00E15437"/>
    <w:rsid w:val="00E157C3"/>
    <w:rsid w:val="00E15E3D"/>
    <w:rsid w:val="00E16126"/>
    <w:rsid w:val="00E16212"/>
    <w:rsid w:val="00E16312"/>
    <w:rsid w:val="00E16397"/>
    <w:rsid w:val="00E1648A"/>
    <w:rsid w:val="00E168EA"/>
    <w:rsid w:val="00E16D5B"/>
    <w:rsid w:val="00E16EF0"/>
    <w:rsid w:val="00E1755E"/>
    <w:rsid w:val="00E1759C"/>
    <w:rsid w:val="00E17690"/>
    <w:rsid w:val="00E2029E"/>
    <w:rsid w:val="00E2045D"/>
    <w:rsid w:val="00E205CF"/>
    <w:rsid w:val="00E20D61"/>
    <w:rsid w:val="00E20E7D"/>
    <w:rsid w:val="00E21249"/>
    <w:rsid w:val="00E21562"/>
    <w:rsid w:val="00E21627"/>
    <w:rsid w:val="00E218DE"/>
    <w:rsid w:val="00E21B3A"/>
    <w:rsid w:val="00E21D9F"/>
    <w:rsid w:val="00E225BE"/>
    <w:rsid w:val="00E2269E"/>
    <w:rsid w:val="00E22949"/>
    <w:rsid w:val="00E22AEB"/>
    <w:rsid w:val="00E22AFA"/>
    <w:rsid w:val="00E22D18"/>
    <w:rsid w:val="00E22E3F"/>
    <w:rsid w:val="00E2304F"/>
    <w:rsid w:val="00E231B0"/>
    <w:rsid w:val="00E23512"/>
    <w:rsid w:val="00E23539"/>
    <w:rsid w:val="00E2359C"/>
    <w:rsid w:val="00E23732"/>
    <w:rsid w:val="00E23DCB"/>
    <w:rsid w:val="00E24184"/>
    <w:rsid w:val="00E24750"/>
    <w:rsid w:val="00E24881"/>
    <w:rsid w:val="00E24AE6"/>
    <w:rsid w:val="00E24B2F"/>
    <w:rsid w:val="00E24B8C"/>
    <w:rsid w:val="00E252A8"/>
    <w:rsid w:val="00E253FC"/>
    <w:rsid w:val="00E25428"/>
    <w:rsid w:val="00E25826"/>
    <w:rsid w:val="00E25844"/>
    <w:rsid w:val="00E25BE6"/>
    <w:rsid w:val="00E25C80"/>
    <w:rsid w:val="00E25F1C"/>
    <w:rsid w:val="00E26123"/>
    <w:rsid w:val="00E26461"/>
    <w:rsid w:val="00E26519"/>
    <w:rsid w:val="00E267FB"/>
    <w:rsid w:val="00E26D18"/>
    <w:rsid w:val="00E27239"/>
    <w:rsid w:val="00E2770C"/>
    <w:rsid w:val="00E2773C"/>
    <w:rsid w:val="00E279C3"/>
    <w:rsid w:val="00E27B8B"/>
    <w:rsid w:val="00E27D2E"/>
    <w:rsid w:val="00E27F3A"/>
    <w:rsid w:val="00E3023B"/>
    <w:rsid w:val="00E30379"/>
    <w:rsid w:val="00E30740"/>
    <w:rsid w:val="00E30ECD"/>
    <w:rsid w:val="00E31140"/>
    <w:rsid w:val="00E311B9"/>
    <w:rsid w:val="00E313E8"/>
    <w:rsid w:val="00E315C2"/>
    <w:rsid w:val="00E318BE"/>
    <w:rsid w:val="00E3199D"/>
    <w:rsid w:val="00E31C4A"/>
    <w:rsid w:val="00E31CAB"/>
    <w:rsid w:val="00E3264D"/>
    <w:rsid w:val="00E32793"/>
    <w:rsid w:val="00E32E67"/>
    <w:rsid w:val="00E3300A"/>
    <w:rsid w:val="00E33045"/>
    <w:rsid w:val="00E33101"/>
    <w:rsid w:val="00E3322B"/>
    <w:rsid w:val="00E33274"/>
    <w:rsid w:val="00E337A4"/>
    <w:rsid w:val="00E33868"/>
    <w:rsid w:val="00E33956"/>
    <w:rsid w:val="00E3398E"/>
    <w:rsid w:val="00E33A92"/>
    <w:rsid w:val="00E33D44"/>
    <w:rsid w:val="00E33EDE"/>
    <w:rsid w:val="00E34201"/>
    <w:rsid w:val="00E342A0"/>
    <w:rsid w:val="00E343DB"/>
    <w:rsid w:val="00E34BBB"/>
    <w:rsid w:val="00E34C7D"/>
    <w:rsid w:val="00E35406"/>
    <w:rsid w:val="00E35870"/>
    <w:rsid w:val="00E358A2"/>
    <w:rsid w:val="00E35B34"/>
    <w:rsid w:val="00E35C41"/>
    <w:rsid w:val="00E361BD"/>
    <w:rsid w:val="00E363EF"/>
    <w:rsid w:val="00E365FC"/>
    <w:rsid w:val="00E3696E"/>
    <w:rsid w:val="00E36B2B"/>
    <w:rsid w:val="00E36C29"/>
    <w:rsid w:val="00E36C43"/>
    <w:rsid w:val="00E36DE2"/>
    <w:rsid w:val="00E36F9F"/>
    <w:rsid w:val="00E375B2"/>
    <w:rsid w:val="00E37CA6"/>
    <w:rsid w:val="00E37DDD"/>
    <w:rsid w:val="00E37F60"/>
    <w:rsid w:val="00E40380"/>
    <w:rsid w:val="00E4045A"/>
    <w:rsid w:val="00E405EA"/>
    <w:rsid w:val="00E40AEA"/>
    <w:rsid w:val="00E40D0F"/>
    <w:rsid w:val="00E40FBD"/>
    <w:rsid w:val="00E4117C"/>
    <w:rsid w:val="00E411F6"/>
    <w:rsid w:val="00E41B20"/>
    <w:rsid w:val="00E41DC8"/>
    <w:rsid w:val="00E42357"/>
    <w:rsid w:val="00E424C0"/>
    <w:rsid w:val="00E424DC"/>
    <w:rsid w:val="00E42826"/>
    <w:rsid w:val="00E42D71"/>
    <w:rsid w:val="00E42DDC"/>
    <w:rsid w:val="00E432B0"/>
    <w:rsid w:val="00E43586"/>
    <w:rsid w:val="00E436D9"/>
    <w:rsid w:val="00E436F4"/>
    <w:rsid w:val="00E43808"/>
    <w:rsid w:val="00E4388B"/>
    <w:rsid w:val="00E4399A"/>
    <w:rsid w:val="00E43A3A"/>
    <w:rsid w:val="00E444B5"/>
    <w:rsid w:val="00E4453D"/>
    <w:rsid w:val="00E4468F"/>
    <w:rsid w:val="00E44938"/>
    <w:rsid w:val="00E44D3A"/>
    <w:rsid w:val="00E45103"/>
    <w:rsid w:val="00E45159"/>
    <w:rsid w:val="00E45192"/>
    <w:rsid w:val="00E455CA"/>
    <w:rsid w:val="00E455F3"/>
    <w:rsid w:val="00E45643"/>
    <w:rsid w:val="00E45D1A"/>
    <w:rsid w:val="00E45DA5"/>
    <w:rsid w:val="00E460A7"/>
    <w:rsid w:val="00E4620D"/>
    <w:rsid w:val="00E4665D"/>
    <w:rsid w:val="00E46A6B"/>
    <w:rsid w:val="00E46B9B"/>
    <w:rsid w:val="00E46EE9"/>
    <w:rsid w:val="00E46F6D"/>
    <w:rsid w:val="00E47015"/>
    <w:rsid w:val="00E47292"/>
    <w:rsid w:val="00E47969"/>
    <w:rsid w:val="00E47B37"/>
    <w:rsid w:val="00E47EDE"/>
    <w:rsid w:val="00E500C8"/>
    <w:rsid w:val="00E50560"/>
    <w:rsid w:val="00E50567"/>
    <w:rsid w:val="00E5075A"/>
    <w:rsid w:val="00E50778"/>
    <w:rsid w:val="00E50AA4"/>
    <w:rsid w:val="00E512DE"/>
    <w:rsid w:val="00E51658"/>
    <w:rsid w:val="00E516F3"/>
    <w:rsid w:val="00E51903"/>
    <w:rsid w:val="00E51C8F"/>
    <w:rsid w:val="00E51DAC"/>
    <w:rsid w:val="00E51E25"/>
    <w:rsid w:val="00E52173"/>
    <w:rsid w:val="00E528F0"/>
    <w:rsid w:val="00E52A78"/>
    <w:rsid w:val="00E52B43"/>
    <w:rsid w:val="00E52B4A"/>
    <w:rsid w:val="00E5324E"/>
    <w:rsid w:val="00E5358D"/>
    <w:rsid w:val="00E53928"/>
    <w:rsid w:val="00E53AFC"/>
    <w:rsid w:val="00E53B8F"/>
    <w:rsid w:val="00E54FA8"/>
    <w:rsid w:val="00E5508E"/>
    <w:rsid w:val="00E552AA"/>
    <w:rsid w:val="00E552CA"/>
    <w:rsid w:val="00E5540A"/>
    <w:rsid w:val="00E55421"/>
    <w:rsid w:val="00E556CF"/>
    <w:rsid w:val="00E55732"/>
    <w:rsid w:val="00E55E68"/>
    <w:rsid w:val="00E56A84"/>
    <w:rsid w:val="00E56CE1"/>
    <w:rsid w:val="00E56D4F"/>
    <w:rsid w:val="00E56D8A"/>
    <w:rsid w:val="00E56F72"/>
    <w:rsid w:val="00E571B4"/>
    <w:rsid w:val="00E57208"/>
    <w:rsid w:val="00E5738F"/>
    <w:rsid w:val="00E57522"/>
    <w:rsid w:val="00E608E1"/>
    <w:rsid w:val="00E60934"/>
    <w:rsid w:val="00E60A56"/>
    <w:rsid w:val="00E60C86"/>
    <w:rsid w:val="00E60F16"/>
    <w:rsid w:val="00E61335"/>
    <w:rsid w:val="00E6167B"/>
    <w:rsid w:val="00E61811"/>
    <w:rsid w:val="00E61A46"/>
    <w:rsid w:val="00E61CCE"/>
    <w:rsid w:val="00E61E6B"/>
    <w:rsid w:val="00E6214F"/>
    <w:rsid w:val="00E6268E"/>
    <w:rsid w:val="00E62892"/>
    <w:rsid w:val="00E62B67"/>
    <w:rsid w:val="00E63203"/>
    <w:rsid w:val="00E6338F"/>
    <w:rsid w:val="00E633E1"/>
    <w:rsid w:val="00E63452"/>
    <w:rsid w:val="00E63992"/>
    <w:rsid w:val="00E63E23"/>
    <w:rsid w:val="00E63F1B"/>
    <w:rsid w:val="00E64197"/>
    <w:rsid w:val="00E64782"/>
    <w:rsid w:val="00E64AB2"/>
    <w:rsid w:val="00E64E5B"/>
    <w:rsid w:val="00E653E9"/>
    <w:rsid w:val="00E65475"/>
    <w:rsid w:val="00E65508"/>
    <w:rsid w:val="00E65760"/>
    <w:rsid w:val="00E65FAC"/>
    <w:rsid w:val="00E66017"/>
    <w:rsid w:val="00E6605E"/>
    <w:rsid w:val="00E6656A"/>
    <w:rsid w:val="00E66968"/>
    <w:rsid w:val="00E66A7A"/>
    <w:rsid w:val="00E66BEB"/>
    <w:rsid w:val="00E66C16"/>
    <w:rsid w:val="00E66D2A"/>
    <w:rsid w:val="00E67064"/>
    <w:rsid w:val="00E67A66"/>
    <w:rsid w:val="00E67FA4"/>
    <w:rsid w:val="00E703DC"/>
    <w:rsid w:val="00E7086C"/>
    <w:rsid w:val="00E70996"/>
    <w:rsid w:val="00E70F8D"/>
    <w:rsid w:val="00E70FFD"/>
    <w:rsid w:val="00E71083"/>
    <w:rsid w:val="00E712F1"/>
    <w:rsid w:val="00E715AC"/>
    <w:rsid w:val="00E71794"/>
    <w:rsid w:val="00E71A2B"/>
    <w:rsid w:val="00E71A8B"/>
    <w:rsid w:val="00E71FAA"/>
    <w:rsid w:val="00E72080"/>
    <w:rsid w:val="00E7287F"/>
    <w:rsid w:val="00E72E75"/>
    <w:rsid w:val="00E72EA8"/>
    <w:rsid w:val="00E73088"/>
    <w:rsid w:val="00E7375F"/>
    <w:rsid w:val="00E73762"/>
    <w:rsid w:val="00E73989"/>
    <w:rsid w:val="00E73C28"/>
    <w:rsid w:val="00E73C4D"/>
    <w:rsid w:val="00E73C5F"/>
    <w:rsid w:val="00E73CA3"/>
    <w:rsid w:val="00E73D08"/>
    <w:rsid w:val="00E74062"/>
    <w:rsid w:val="00E740A7"/>
    <w:rsid w:val="00E741D7"/>
    <w:rsid w:val="00E74560"/>
    <w:rsid w:val="00E7482E"/>
    <w:rsid w:val="00E74BB7"/>
    <w:rsid w:val="00E74C29"/>
    <w:rsid w:val="00E74C61"/>
    <w:rsid w:val="00E7561E"/>
    <w:rsid w:val="00E75B85"/>
    <w:rsid w:val="00E75DDB"/>
    <w:rsid w:val="00E76578"/>
    <w:rsid w:val="00E765AD"/>
    <w:rsid w:val="00E768AF"/>
    <w:rsid w:val="00E76B52"/>
    <w:rsid w:val="00E7703F"/>
    <w:rsid w:val="00E77076"/>
    <w:rsid w:val="00E7707B"/>
    <w:rsid w:val="00E775EF"/>
    <w:rsid w:val="00E77865"/>
    <w:rsid w:val="00E77871"/>
    <w:rsid w:val="00E80278"/>
    <w:rsid w:val="00E808B2"/>
    <w:rsid w:val="00E809FB"/>
    <w:rsid w:val="00E80B09"/>
    <w:rsid w:val="00E80B14"/>
    <w:rsid w:val="00E80FF3"/>
    <w:rsid w:val="00E81A44"/>
    <w:rsid w:val="00E82A13"/>
    <w:rsid w:val="00E835EE"/>
    <w:rsid w:val="00E8362F"/>
    <w:rsid w:val="00E83637"/>
    <w:rsid w:val="00E8390D"/>
    <w:rsid w:val="00E83B5F"/>
    <w:rsid w:val="00E842EB"/>
    <w:rsid w:val="00E84A6D"/>
    <w:rsid w:val="00E84C22"/>
    <w:rsid w:val="00E85A50"/>
    <w:rsid w:val="00E85C2D"/>
    <w:rsid w:val="00E85C56"/>
    <w:rsid w:val="00E85CF9"/>
    <w:rsid w:val="00E85D5C"/>
    <w:rsid w:val="00E865EA"/>
    <w:rsid w:val="00E86756"/>
    <w:rsid w:val="00E86A0E"/>
    <w:rsid w:val="00E86AC6"/>
    <w:rsid w:val="00E86C56"/>
    <w:rsid w:val="00E86FCB"/>
    <w:rsid w:val="00E8770C"/>
    <w:rsid w:val="00E87A67"/>
    <w:rsid w:val="00E87E60"/>
    <w:rsid w:val="00E87E93"/>
    <w:rsid w:val="00E90064"/>
    <w:rsid w:val="00E903CA"/>
    <w:rsid w:val="00E904BF"/>
    <w:rsid w:val="00E908DD"/>
    <w:rsid w:val="00E90952"/>
    <w:rsid w:val="00E90F1F"/>
    <w:rsid w:val="00E9111A"/>
    <w:rsid w:val="00E91208"/>
    <w:rsid w:val="00E912AF"/>
    <w:rsid w:val="00E91E07"/>
    <w:rsid w:val="00E92651"/>
    <w:rsid w:val="00E92885"/>
    <w:rsid w:val="00E92A87"/>
    <w:rsid w:val="00E92D03"/>
    <w:rsid w:val="00E92EE4"/>
    <w:rsid w:val="00E92F69"/>
    <w:rsid w:val="00E9318A"/>
    <w:rsid w:val="00E938B0"/>
    <w:rsid w:val="00E93C53"/>
    <w:rsid w:val="00E944AA"/>
    <w:rsid w:val="00E945B4"/>
    <w:rsid w:val="00E94ABD"/>
    <w:rsid w:val="00E94C55"/>
    <w:rsid w:val="00E94DAE"/>
    <w:rsid w:val="00E94E4D"/>
    <w:rsid w:val="00E95026"/>
    <w:rsid w:val="00E95036"/>
    <w:rsid w:val="00E957CC"/>
    <w:rsid w:val="00E95937"/>
    <w:rsid w:val="00E95A59"/>
    <w:rsid w:val="00E95D5B"/>
    <w:rsid w:val="00E96584"/>
    <w:rsid w:val="00E967AD"/>
    <w:rsid w:val="00E96C29"/>
    <w:rsid w:val="00E971EC"/>
    <w:rsid w:val="00E97517"/>
    <w:rsid w:val="00E9759D"/>
    <w:rsid w:val="00E977D7"/>
    <w:rsid w:val="00E97D51"/>
    <w:rsid w:val="00E97EB9"/>
    <w:rsid w:val="00EA00A6"/>
    <w:rsid w:val="00EA00EE"/>
    <w:rsid w:val="00EA0C64"/>
    <w:rsid w:val="00EA0EC5"/>
    <w:rsid w:val="00EA0FE3"/>
    <w:rsid w:val="00EA112A"/>
    <w:rsid w:val="00EA12EA"/>
    <w:rsid w:val="00EA14B5"/>
    <w:rsid w:val="00EA15C7"/>
    <w:rsid w:val="00EA1E17"/>
    <w:rsid w:val="00EA1E8E"/>
    <w:rsid w:val="00EA2250"/>
    <w:rsid w:val="00EA22DC"/>
    <w:rsid w:val="00EA2423"/>
    <w:rsid w:val="00EA25A9"/>
    <w:rsid w:val="00EA26CD"/>
    <w:rsid w:val="00EA2EC3"/>
    <w:rsid w:val="00EA2F9F"/>
    <w:rsid w:val="00EA2FAF"/>
    <w:rsid w:val="00EA2FBB"/>
    <w:rsid w:val="00EA30A2"/>
    <w:rsid w:val="00EA30CA"/>
    <w:rsid w:val="00EA3111"/>
    <w:rsid w:val="00EA31F9"/>
    <w:rsid w:val="00EA34C9"/>
    <w:rsid w:val="00EA372D"/>
    <w:rsid w:val="00EA3992"/>
    <w:rsid w:val="00EA44BD"/>
    <w:rsid w:val="00EA48E4"/>
    <w:rsid w:val="00EA49A2"/>
    <w:rsid w:val="00EA49EC"/>
    <w:rsid w:val="00EA4B2E"/>
    <w:rsid w:val="00EA4BC7"/>
    <w:rsid w:val="00EA4DE9"/>
    <w:rsid w:val="00EA4DF2"/>
    <w:rsid w:val="00EA4EF1"/>
    <w:rsid w:val="00EA56B0"/>
    <w:rsid w:val="00EA59EE"/>
    <w:rsid w:val="00EA5AD5"/>
    <w:rsid w:val="00EA5E74"/>
    <w:rsid w:val="00EA5F40"/>
    <w:rsid w:val="00EA64FC"/>
    <w:rsid w:val="00EA65DB"/>
    <w:rsid w:val="00EA69FB"/>
    <w:rsid w:val="00EA6F06"/>
    <w:rsid w:val="00EA785C"/>
    <w:rsid w:val="00EA7B7B"/>
    <w:rsid w:val="00EA7B83"/>
    <w:rsid w:val="00EA7B97"/>
    <w:rsid w:val="00EB0D4E"/>
    <w:rsid w:val="00EB0DCD"/>
    <w:rsid w:val="00EB0F68"/>
    <w:rsid w:val="00EB1440"/>
    <w:rsid w:val="00EB14FA"/>
    <w:rsid w:val="00EB17FD"/>
    <w:rsid w:val="00EB19C2"/>
    <w:rsid w:val="00EB1AF8"/>
    <w:rsid w:val="00EB1E6A"/>
    <w:rsid w:val="00EB20F1"/>
    <w:rsid w:val="00EB235C"/>
    <w:rsid w:val="00EB256F"/>
    <w:rsid w:val="00EB2B1D"/>
    <w:rsid w:val="00EB2B8F"/>
    <w:rsid w:val="00EB2BB5"/>
    <w:rsid w:val="00EB2CDE"/>
    <w:rsid w:val="00EB2E63"/>
    <w:rsid w:val="00EB2EC3"/>
    <w:rsid w:val="00EB2F30"/>
    <w:rsid w:val="00EB31C8"/>
    <w:rsid w:val="00EB31DD"/>
    <w:rsid w:val="00EB32BE"/>
    <w:rsid w:val="00EB3454"/>
    <w:rsid w:val="00EB36AB"/>
    <w:rsid w:val="00EB3BF7"/>
    <w:rsid w:val="00EB3D46"/>
    <w:rsid w:val="00EB3D6D"/>
    <w:rsid w:val="00EB3E89"/>
    <w:rsid w:val="00EB42C0"/>
    <w:rsid w:val="00EB480E"/>
    <w:rsid w:val="00EB49B7"/>
    <w:rsid w:val="00EB4FFC"/>
    <w:rsid w:val="00EB54A4"/>
    <w:rsid w:val="00EB54C2"/>
    <w:rsid w:val="00EB5BC9"/>
    <w:rsid w:val="00EB65FF"/>
    <w:rsid w:val="00EB6770"/>
    <w:rsid w:val="00EB67EB"/>
    <w:rsid w:val="00EB69B6"/>
    <w:rsid w:val="00EB6A5D"/>
    <w:rsid w:val="00EB6ADE"/>
    <w:rsid w:val="00EB79A5"/>
    <w:rsid w:val="00EB7A5C"/>
    <w:rsid w:val="00EB7B15"/>
    <w:rsid w:val="00EB7BA8"/>
    <w:rsid w:val="00EB7DE7"/>
    <w:rsid w:val="00EB7E7C"/>
    <w:rsid w:val="00EB7FC9"/>
    <w:rsid w:val="00EC035D"/>
    <w:rsid w:val="00EC0404"/>
    <w:rsid w:val="00EC0633"/>
    <w:rsid w:val="00EC0AA4"/>
    <w:rsid w:val="00EC0C86"/>
    <w:rsid w:val="00EC0CC8"/>
    <w:rsid w:val="00EC0DA9"/>
    <w:rsid w:val="00EC0E77"/>
    <w:rsid w:val="00EC12E8"/>
    <w:rsid w:val="00EC1702"/>
    <w:rsid w:val="00EC18D0"/>
    <w:rsid w:val="00EC1C6A"/>
    <w:rsid w:val="00EC1D53"/>
    <w:rsid w:val="00EC1F4F"/>
    <w:rsid w:val="00EC2853"/>
    <w:rsid w:val="00EC2B5D"/>
    <w:rsid w:val="00EC3598"/>
    <w:rsid w:val="00EC3B68"/>
    <w:rsid w:val="00EC3CF3"/>
    <w:rsid w:val="00EC436E"/>
    <w:rsid w:val="00EC45A8"/>
    <w:rsid w:val="00EC4A79"/>
    <w:rsid w:val="00EC4B0C"/>
    <w:rsid w:val="00EC4B56"/>
    <w:rsid w:val="00EC4F9E"/>
    <w:rsid w:val="00EC50D1"/>
    <w:rsid w:val="00EC55BE"/>
    <w:rsid w:val="00EC568F"/>
    <w:rsid w:val="00EC5A07"/>
    <w:rsid w:val="00EC5BA1"/>
    <w:rsid w:val="00EC6289"/>
    <w:rsid w:val="00EC635B"/>
    <w:rsid w:val="00EC64F0"/>
    <w:rsid w:val="00EC67BC"/>
    <w:rsid w:val="00EC6894"/>
    <w:rsid w:val="00EC68B6"/>
    <w:rsid w:val="00EC6911"/>
    <w:rsid w:val="00EC6987"/>
    <w:rsid w:val="00EC6A6F"/>
    <w:rsid w:val="00EC702D"/>
    <w:rsid w:val="00EC7562"/>
    <w:rsid w:val="00EC790E"/>
    <w:rsid w:val="00ED00A7"/>
    <w:rsid w:val="00ED010A"/>
    <w:rsid w:val="00ED060D"/>
    <w:rsid w:val="00ED0668"/>
    <w:rsid w:val="00ED09B4"/>
    <w:rsid w:val="00ED0C76"/>
    <w:rsid w:val="00ED0E19"/>
    <w:rsid w:val="00ED11EC"/>
    <w:rsid w:val="00ED1710"/>
    <w:rsid w:val="00ED171A"/>
    <w:rsid w:val="00ED1B51"/>
    <w:rsid w:val="00ED2242"/>
    <w:rsid w:val="00ED2246"/>
    <w:rsid w:val="00ED225A"/>
    <w:rsid w:val="00ED2389"/>
    <w:rsid w:val="00ED284E"/>
    <w:rsid w:val="00ED2FCD"/>
    <w:rsid w:val="00ED2FFB"/>
    <w:rsid w:val="00ED3244"/>
    <w:rsid w:val="00ED34A3"/>
    <w:rsid w:val="00ED3582"/>
    <w:rsid w:val="00ED366F"/>
    <w:rsid w:val="00ED3A1B"/>
    <w:rsid w:val="00ED3ACD"/>
    <w:rsid w:val="00ED3DDD"/>
    <w:rsid w:val="00ED43A5"/>
    <w:rsid w:val="00ED44B2"/>
    <w:rsid w:val="00ED4568"/>
    <w:rsid w:val="00ED496C"/>
    <w:rsid w:val="00ED49F2"/>
    <w:rsid w:val="00ED4DC1"/>
    <w:rsid w:val="00ED500E"/>
    <w:rsid w:val="00ED5248"/>
    <w:rsid w:val="00ED532C"/>
    <w:rsid w:val="00ED58AF"/>
    <w:rsid w:val="00ED5996"/>
    <w:rsid w:val="00ED5AF7"/>
    <w:rsid w:val="00ED5ED7"/>
    <w:rsid w:val="00ED5F5C"/>
    <w:rsid w:val="00ED6419"/>
    <w:rsid w:val="00ED6610"/>
    <w:rsid w:val="00ED680B"/>
    <w:rsid w:val="00ED6E6D"/>
    <w:rsid w:val="00ED6EF3"/>
    <w:rsid w:val="00ED6F8E"/>
    <w:rsid w:val="00ED7263"/>
    <w:rsid w:val="00ED7574"/>
    <w:rsid w:val="00ED75DC"/>
    <w:rsid w:val="00ED7E73"/>
    <w:rsid w:val="00ED7F79"/>
    <w:rsid w:val="00EE01DE"/>
    <w:rsid w:val="00EE0500"/>
    <w:rsid w:val="00EE0A52"/>
    <w:rsid w:val="00EE0C5D"/>
    <w:rsid w:val="00EE126C"/>
    <w:rsid w:val="00EE16EC"/>
    <w:rsid w:val="00EE179D"/>
    <w:rsid w:val="00EE1A53"/>
    <w:rsid w:val="00EE20F1"/>
    <w:rsid w:val="00EE22C1"/>
    <w:rsid w:val="00EE243E"/>
    <w:rsid w:val="00EE2A75"/>
    <w:rsid w:val="00EE2C27"/>
    <w:rsid w:val="00EE2CE8"/>
    <w:rsid w:val="00EE2ECE"/>
    <w:rsid w:val="00EE2FAD"/>
    <w:rsid w:val="00EE3052"/>
    <w:rsid w:val="00EE32BE"/>
    <w:rsid w:val="00EE349C"/>
    <w:rsid w:val="00EE354F"/>
    <w:rsid w:val="00EE36B6"/>
    <w:rsid w:val="00EE38B8"/>
    <w:rsid w:val="00EE3B2B"/>
    <w:rsid w:val="00EE3B5B"/>
    <w:rsid w:val="00EE3B69"/>
    <w:rsid w:val="00EE3EF0"/>
    <w:rsid w:val="00EE47F0"/>
    <w:rsid w:val="00EE4F0B"/>
    <w:rsid w:val="00EE507D"/>
    <w:rsid w:val="00EE59E0"/>
    <w:rsid w:val="00EE5C6E"/>
    <w:rsid w:val="00EE64EF"/>
    <w:rsid w:val="00EE679E"/>
    <w:rsid w:val="00EE6B08"/>
    <w:rsid w:val="00EE6C4E"/>
    <w:rsid w:val="00EE6E1B"/>
    <w:rsid w:val="00EE713E"/>
    <w:rsid w:val="00EE72F5"/>
    <w:rsid w:val="00EE7425"/>
    <w:rsid w:val="00EE7A2C"/>
    <w:rsid w:val="00EF026D"/>
    <w:rsid w:val="00EF09FC"/>
    <w:rsid w:val="00EF0B53"/>
    <w:rsid w:val="00EF0B8B"/>
    <w:rsid w:val="00EF128B"/>
    <w:rsid w:val="00EF1518"/>
    <w:rsid w:val="00EF1618"/>
    <w:rsid w:val="00EF17A3"/>
    <w:rsid w:val="00EF1D54"/>
    <w:rsid w:val="00EF2033"/>
    <w:rsid w:val="00EF258D"/>
    <w:rsid w:val="00EF26BE"/>
    <w:rsid w:val="00EF28A2"/>
    <w:rsid w:val="00EF2E27"/>
    <w:rsid w:val="00EF2E52"/>
    <w:rsid w:val="00EF32F3"/>
    <w:rsid w:val="00EF3608"/>
    <w:rsid w:val="00EF3633"/>
    <w:rsid w:val="00EF3722"/>
    <w:rsid w:val="00EF3780"/>
    <w:rsid w:val="00EF38B9"/>
    <w:rsid w:val="00EF3B40"/>
    <w:rsid w:val="00EF3BB0"/>
    <w:rsid w:val="00EF3EC3"/>
    <w:rsid w:val="00EF3FAB"/>
    <w:rsid w:val="00EF3FAD"/>
    <w:rsid w:val="00EF4297"/>
    <w:rsid w:val="00EF4419"/>
    <w:rsid w:val="00EF448E"/>
    <w:rsid w:val="00EF4A7C"/>
    <w:rsid w:val="00EF60C4"/>
    <w:rsid w:val="00EF6C33"/>
    <w:rsid w:val="00EF6D58"/>
    <w:rsid w:val="00EF707A"/>
    <w:rsid w:val="00EF710A"/>
    <w:rsid w:val="00EF7AF2"/>
    <w:rsid w:val="00EF7DCF"/>
    <w:rsid w:val="00EF7ED7"/>
    <w:rsid w:val="00EF7F2B"/>
    <w:rsid w:val="00EF7F5A"/>
    <w:rsid w:val="00F000F9"/>
    <w:rsid w:val="00F005FC"/>
    <w:rsid w:val="00F00640"/>
    <w:rsid w:val="00F00851"/>
    <w:rsid w:val="00F0086B"/>
    <w:rsid w:val="00F0093F"/>
    <w:rsid w:val="00F00C1C"/>
    <w:rsid w:val="00F00C30"/>
    <w:rsid w:val="00F01176"/>
    <w:rsid w:val="00F0158C"/>
    <w:rsid w:val="00F01597"/>
    <w:rsid w:val="00F016A3"/>
    <w:rsid w:val="00F01E86"/>
    <w:rsid w:val="00F02234"/>
    <w:rsid w:val="00F023D2"/>
    <w:rsid w:val="00F0270E"/>
    <w:rsid w:val="00F02783"/>
    <w:rsid w:val="00F02AB4"/>
    <w:rsid w:val="00F03314"/>
    <w:rsid w:val="00F0385E"/>
    <w:rsid w:val="00F039AE"/>
    <w:rsid w:val="00F03EDE"/>
    <w:rsid w:val="00F04133"/>
    <w:rsid w:val="00F044F2"/>
    <w:rsid w:val="00F04507"/>
    <w:rsid w:val="00F04651"/>
    <w:rsid w:val="00F05D7A"/>
    <w:rsid w:val="00F064C9"/>
    <w:rsid w:val="00F06BAD"/>
    <w:rsid w:val="00F06C73"/>
    <w:rsid w:val="00F06C91"/>
    <w:rsid w:val="00F06ED3"/>
    <w:rsid w:val="00F06FFE"/>
    <w:rsid w:val="00F070CB"/>
    <w:rsid w:val="00F07358"/>
    <w:rsid w:val="00F07624"/>
    <w:rsid w:val="00F077E2"/>
    <w:rsid w:val="00F07965"/>
    <w:rsid w:val="00F07CB6"/>
    <w:rsid w:val="00F100E5"/>
    <w:rsid w:val="00F1097B"/>
    <w:rsid w:val="00F10FB1"/>
    <w:rsid w:val="00F1134D"/>
    <w:rsid w:val="00F1174A"/>
    <w:rsid w:val="00F11892"/>
    <w:rsid w:val="00F11CD7"/>
    <w:rsid w:val="00F1200F"/>
    <w:rsid w:val="00F121E1"/>
    <w:rsid w:val="00F12540"/>
    <w:rsid w:val="00F12575"/>
    <w:rsid w:val="00F12D57"/>
    <w:rsid w:val="00F12D76"/>
    <w:rsid w:val="00F133D3"/>
    <w:rsid w:val="00F1369A"/>
    <w:rsid w:val="00F137E8"/>
    <w:rsid w:val="00F13C3B"/>
    <w:rsid w:val="00F14186"/>
    <w:rsid w:val="00F14369"/>
    <w:rsid w:val="00F143D2"/>
    <w:rsid w:val="00F143D3"/>
    <w:rsid w:val="00F147D4"/>
    <w:rsid w:val="00F14A74"/>
    <w:rsid w:val="00F150A2"/>
    <w:rsid w:val="00F1526C"/>
    <w:rsid w:val="00F15372"/>
    <w:rsid w:val="00F1555F"/>
    <w:rsid w:val="00F157A3"/>
    <w:rsid w:val="00F157CC"/>
    <w:rsid w:val="00F15938"/>
    <w:rsid w:val="00F159DA"/>
    <w:rsid w:val="00F159ED"/>
    <w:rsid w:val="00F15E20"/>
    <w:rsid w:val="00F16093"/>
    <w:rsid w:val="00F16376"/>
    <w:rsid w:val="00F166A7"/>
    <w:rsid w:val="00F16B34"/>
    <w:rsid w:val="00F16C65"/>
    <w:rsid w:val="00F16D86"/>
    <w:rsid w:val="00F16FB5"/>
    <w:rsid w:val="00F1763B"/>
    <w:rsid w:val="00F17872"/>
    <w:rsid w:val="00F2013B"/>
    <w:rsid w:val="00F20580"/>
    <w:rsid w:val="00F20689"/>
    <w:rsid w:val="00F2094D"/>
    <w:rsid w:val="00F20B7C"/>
    <w:rsid w:val="00F20CC0"/>
    <w:rsid w:val="00F20D5F"/>
    <w:rsid w:val="00F20E48"/>
    <w:rsid w:val="00F21077"/>
    <w:rsid w:val="00F2117F"/>
    <w:rsid w:val="00F211E2"/>
    <w:rsid w:val="00F211ED"/>
    <w:rsid w:val="00F21200"/>
    <w:rsid w:val="00F2122F"/>
    <w:rsid w:val="00F2188B"/>
    <w:rsid w:val="00F21C38"/>
    <w:rsid w:val="00F21FCA"/>
    <w:rsid w:val="00F222F0"/>
    <w:rsid w:val="00F22395"/>
    <w:rsid w:val="00F22583"/>
    <w:rsid w:val="00F22A74"/>
    <w:rsid w:val="00F22AC5"/>
    <w:rsid w:val="00F22BBC"/>
    <w:rsid w:val="00F22BCD"/>
    <w:rsid w:val="00F234BE"/>
    <w:rsid w:val="00F239A8"/>
    <w:rsid w:val="00F23B71"/>
    <w:rsid w:val="00F23CB9"/>
    <w:rsid w:val="00F24685"/>
    <w:rsid w:val="00F247FA"/>
    <w:rsid w:val="00F24B89"/>
    <w:rsid w:val="00F2500A"/>
    <w:rsid w:val="00F253BF"/>
    <w:rsid w:val="00F2591E"/>
    <w:rsid w:val="00F25B57"/>
    <w:rsid w:val="00F25BDC"/>
    <w:rsid w:val="00F25C68"/>
    <w:rsid w:val="00F2615F"/>
    <w:rsid w:val="00F263B1"/>
    <w:rsid w:val="00F26606"/>
    <w:rsid w:val="00F26BFD"/>
    <w:rsid w:val="00F26E5E"/>
    <w:rsid w:val="00F27128"/>
    <w:rsid w:val="00F2731A"/>
    <w:rsid w:val="00F277B0"/>
    <w:rsid w:val="00F27C78"/>
    <w:rsid w:val="00F27DC3"/>
    <w:rsid w:val="00F302F6"/>
    <w:rsid w:val="00F30BDE"/>
    <w:rsid w:val="00F30F4A"/>
    <w:rsid w:val="00F30FAF"/>
    <w:rsid w:val="00F318A0"/>
    <w:rsid w:val="00F319A0"/>
    <w:rsid w:val="00F31C84"/>
    <w:rsid w:val="00F31EDF"/>
    <w:rsid w:val="00F32128"/>
    <w:rsid w:val="00F328E8"/>
    <w:rsid w:val="00F3293E"/>
    <w:rsid w:val="00F32A2F"/>
    <w:rsid w:val="00F32FD9"/>
    <w:rsid w:val="00F333A5"/>
    <w:rsid w:val="00F33403"/>
    <w:rsid w:val="00F33765"/>
    <w:rsid w:val="00F33936"/>
    <w:rsid w:val="00F33FC1"/>
    <w:rsid w:val="00F3449F"/>
    <w:rsid w:val="00F34563"/>
    <w:rsid w:val="00F3475F"/>
    <w:rsid w:val="00F35128"/>
    <w:rsid w:val="00F351EF"/>
    <w:rsid w:val="00F3523A"/>
    <w:rsid w:val="00F35460"/>
    <w:rsid w:val="00F35659"/>
    <w:rsid w:val="00F35A23"/>
    <w:rsid w:val="00F35A7F"/>
    <w:rsid w:val="00F35B22"/>
    <w:rsid w:val="00F35C9C"/>
    <w:rsid w:val="00F3613F"/>
    <w:rsid w:val="00F3617F"/>
    <w:rsid w:val="00F36217"/>
    <w:rsid w:val="00F3678C"/>
    <w:rsid w:val="00F36991"/>
    <w:rsid w:val="00F36DD7"/>
    <w:rsid w:val="00F36E39"/>
    <w:rsid w:val="00F36EE7"/>
    <w:rsid w:val="00F37298"/>
    <w:rsid w:val="00F372C0"/>
    <w:rsid w:val="00F3737A"/>
    <w:rsid w:val="00F37648"/>
    <w:rsid w:val="00F378C7"/>
    <w:rsid w:val="00F37C3A"/>
    <w:rsid w:val="00F37E9B"/>
    <w:rsid w:val="00F405B0"/>
    <w:rsid w:val="00F40971"/>
    <w:rsid w:val="00F40AA7"/>
    <w:rsid w:val="00F40B2B"/>
    <w:rsid w:val="00F4101B"/>
    <w:rsid w:val="00F41084"/>
    <w:rsid w:val="00F4121C"/>
    <w:rsid w:val="00F414F6"/>
    <w:rsid w:val="00F41598"/>
    <w:rsid w:val="00F41E76"/>
    <w:rsid w:val="00F4215D"/>
    <w:rsid w:val="00F4218B"/>
    <w:rsid w:val="00F425CB"/>
    <w:rsid w:val="00F42BFF"/>
    <w:rsid w:val="00F42EAA"/>
    <w:rsid w:val="00F4337D"/>
    <w:rsid w:val="00F433C5"/>
    <w:rsid w:val="00F435A2"/>
    <w:rsid w:val="00F43854"/>
    <w:rsid w:val="00F43906"/>
    <w:rsid w:val="00F4468C"/>
    <w:rsid w:val="00F447E5"/>
    <w:rsid w:val="00F44FED"/>
    <w:rsid w:val="00F4507C"/>
    <w:rsid w:val="00F452D2"/>
    <w:rsid w:val="00F4539B"/>
    <w:rsid w:val="00F4558D"/>
    <w:rsid w:val="00F45618"/>
    <w:rsid w:val="00F45803"/>
    <w:rsid w:val="00F4584E"/>
    <w:rsid w:val="00F45CD0"/>
    <w:rsid w:val="00F461E3"/>
    <w:rsid w:val="00F462B9"/>
    <w:rsid w:val="00F463DB"/>
    <w:rsid w:val="00F46805"/>
    <w:rsid w:val="00F46896"/>
    <w:rsid w:val="00F469CF"/>
    <w:rsid w:val="00F46C75"/>
    <w:rsid w:val="00F4720F"/>
    <w:rsid w:val="00F47287"/>
    <w:rsid w:val="00F47331"/>
    <w:rsid w:val="00F473DA"/>
    <w:rsid w:val="00F4766E"/>
    <w:rsid w:val="00F47CAF"/>
    <w:rsid w:val="00F5006C"/>
    <w:rsid w:val="00F50A1F"/>
    <w:rsid w:val="00F50B4E"/>
    <w:rsid w:val="00F50DA2"/>
    <w:rsid w:val="00F50E95"/>
    <w:rsid w:val="00F510CC"/>
    <w:rsid w:val="00F5148F"/>
    <w:rsid w:val="00F517A9"/>
    <w:rsid w:val="00F518F6"/>
    <w:rsid w:val="00F51993"/>
    <w:rsid w:val="00F5200B"/>
    <w:rsid w:val="00F52822"/>
    <w:rsid w:val="00F52AD6"/>
    <w:rsid w:val="00F52DD6"/>
    <w:rsid w:val="00F52FC7"/>
    <w:rsid w:val="00F53081"/>
    <w:rsid w:val="00F53228"/>
    <w:rsid w:val="00F536F4"/>
    <w:rsid w:val="00F53808"/>
    <w:rsid w:val="00F53BFF"/>
    <w:rsid w:val="00F53D24"/>
    <w:rsid w:val="00F5418F"/>
    <w:rsid w:val="00F542D6"/>
    <w:rsid w:val="00F54501"/>
    <w:rsid w:val="00F54559"/>
    <w:rsid w:val="00F54624"/>
    <w:rsid w:val="00F54685"/>
    <w:rsid w:val="00F54CE8"/>
    <w:rsid w:val="00F54F8A"/>
    <w:rsid w:val="00F5547C"/>
    <w:rsid w:val="00F5567E"/>
    <w:rsid w:val="00F55A76"/>
    <w:rsid w:val="00F55AF7"/>
    <w:rsid w:val="00F55DB2"/>
    <w:rsid w:val="00F56155"/>
    <w:rsid w:val="00F566A0"/>
    <w:rsid w:val="00F56898"/>
    <w:rsid w:val="00F56CE2"/>
    <w:rsid w:val="00F56EC2"/>
    <w:rsid w:val="00F575DC"/>
    <w:rsid w:val="00F57A63"/>
    <w:rsid w:val="00F601BC"/>
    <w:rsid w:val="00F6023B"/>
    <w:rsid w:val="00F60452"/>
    <w:rsid w:val="00F60955"/>
    <w:rsid w:val="00F60A6D"/>
    <w:rsid w:val="00F60F56"/>
    <w:rsid w:val="00F60FD8"/>
    <w:rsid w:val="00F6107E"/>
    <w:rsid w:val="00F6126F"/>
    <w:rsid w:val="00F615E8"/>
    <w:rsid w:val="00F6168F"/>
    <w:rsid w:val="00F61751"/>
    <w:rsid w:val="00F6185C"/>
    <w:rsid w:val="00F618CA"/>
    <w:rsid w:val="00F61B00"/>
    <w:rsid w:val="00F61E3F"/>
    <w:rsid w:val="00F61E53"/>
    <w:rsid w:val="00F621BE"/>
    <w:rsid w:val="00F622E5"/>
    <w:rsid w:val="00F622EE"/>
    <w:rsid w:val="00F6245D"/>
    <w:rsid w:val="00F62597"/>
    <w:rsid w:val="00F62860"/>
    <w:rsid w:val="00F62B8C"/>
    <w:rsid w:val="00F62B91"/>
    <w:rsid w:val="00F62C89"/>
    <w:rsid w:val="00F62CB5"/>
    <w:rsid w:val="00F62DBD"/>
    <w:rsid w:val="00F6327F"/>
    <w:rsid w:val="00F633F8"/>
    <w:rsid w:val="00F6344E"/>
    <w:rsid w:val="00F63459"/>
    <w:rsid w:val="00F6348C"/>
    <w:rsid w:val="00F637C4"/>
    <w:rsid w:val="00F639C3"/>
    <w:rsid w:val="00F63A1F"/>
    <w:rsid w:val="00F63E0B"/>
    <w:rsid w:val="00F640C0"/>
    <w:rsid w:val="00F646BC"/>
    <w:rsid w:val="00F64F85"/>
    <w:rsid w:val="00F652A9"/>
    <w:rsid w:val="00F65576"/>
    <w:rsid w:val="00F65639"/>
    <w:rsid w:val="00F65AB7"/>
    <w:rsid w:val="00F65BB6"/>
    <w:rsid w:val="00F65DF1"/>
    <w:rsid w:val="00F65DF2"/>
    <w:rsid w:val="00F66511"/>
    <w:rsid w:val="00F6697B"/>
    <w:rsid w:val="00F66CDF"/>
    <w:rsid w:val="00F67083"/>
    <w:rsid w:val="00F67970"/>
    <w:rsid w:val="00F679A9"/>
    <w:rsid w:val="00F67B37"/>
    <w:rsid w:val="00F67F0B"/>
    <w:rsid w:val="00F70145"/>
    <w:rsid w:val="00F7022C"/>
    <w:rsid w:val="00F70552"/>
    <w:rsid w:val="00F70580"/>
    <w:rsid w:val="00F705AB"/>
    <w:rsid w:val="00F708DF"/>
    <w:rsid w:val="00F709B3"/>
    <w:rsid w:val="00F70DBB"/>
    <w:rsid w:val="00F7118B"/>
    <w:rsid w:val="00F71338"/>
    <w:rsid w:val="00F714B2"/>
    <w:rsid w:val="00F716D0"/>
    <w:rsid w:val="00F71702"/>
    <w:rsid w:val="00F71980"/>
    <w:rsid w:val="00F71DAD"/>
    <w:rsid w:val="00F71E5E"/>
    <w:rsid w:val="00F72242"/>
    <w:rsid w:val="00F72381"/>
    <w:rsid w:val="00F727D2"/>
    <w:rsid w:val="00F728AB"/>
    <w:rsid w:val="00F72BEA"/>
    <w:rsid w:val="00F72DAC"/>
    <w:rsid w:val="00F7305C"/>
    <w:rsid w:val="00F73164"/>
    <w:rsid w:val="00F731A9"/>
    <w:rsid w:val="00F731C1"/>
    <w:rsid w:val="00F7368D"/>
    <w:rsid w:val="00F7374D"/>
    <w:rsid w:val="00F73868"/>
    <w:rsid w:val="00F73902"/>
    <w:rsid w:val="00F73C34"/>
    <w:rsid w:val="00F73C64"/>
    <w:rsid w:val="00F74A3E"/>
    <w:rsid w:val="00F74D3B"/>
    <w:rsid w:val="00F74EA8"/>
    <w:rsid w:val="00F75264"/>
    <w:rsid w:val="00F754C3"/>
    <w:rsid w:val="00F75AB9"/>
    <w:rsid w:val="00F760A0"/>
    <w:rsid w:val="00F762CD"/>
    <w:rsid w:val="00F765B7"/>
    <w:rsid w:val="00F76A35"/>
    <w:rsid w:val="00F76A61"/>
    <w:rsid w:val="00F77159"/>
    <w:rsid w:val="00F772A4"/>
    <w:rsid w:val="00F77516"/>
    <w:rsid w:val="00F77E04"/>
    <w:rsid w:val="00F77FDB"/>
    <w:rsid w:val="00F805AF"/>
    <w:rsid w:val="00F80720"/>
    <w:rsid w:val="00F80BD6"/>
    <w:rsid w:val="00F814E6"/>
    <w:rsid w:val="00F81938"/>
    <w:rsid w:val="00F819DC"/>
    <w:rsid w:val="00F81AFD"/>
    <w:rsid w:val="00F81D36"/>
    <w:rsid w:val="00F8218A"/>
    <w:rsid w:val="00F827F1"/>
    <w:rsid w:val="00F82B94"/>
    <w:rsid w:val="00F82EA3"/>
    <w:rsid w:val="00F83064"/>
    <w:rsid w:val="00F83101"/>
    <w:rsid w:val="00F832D2"/>
    <w:rsid w:val="00F836BC"/>
    <w:rsid w:val="00F83807"/>
    <w:rsid w:val="00F83A98"/>
    <w:rsid w:val="00F83C8F"/>
    <w:rsid w:val="00F845F1"/>
    <w:rsid w:val="00F84975"/>
    <w:rsid w:val="00F84977"/>
    <w:rsid w:val="00F849B0"/>
    <w:rsid w:val="00F84BC8"/>
    <w:rsid w:val="00F84D75"/>
    <w:rsid w:val="00F84E3D"/>
    <w:rsid w:val="00F84E7F"/>
    <w:rsid w:val="00F84E82"/>
    <w:rsid w:val="00F84F12"/>
    <w:rsid w:val="00F85105"/>
    <w:rsid w:val="00F85690"/>
    <w:rsid w:val="00F8569D"/>
    <w:rsid w:val="00F856DA"/>
    <w:rsid w:val="00F857D6"/>
    <w:rsid w:val="00F85FC5"/>
    <w:rsid w:val="00F86055"/>
    <w:rsid w:val="00F86389"/>
    <w:rsid w:val="00F86D9D"/>
    <w:rsid w:val="00F86E3A"/>
    <w:rsid w:val="00F86F1E"/>
    <w:rsid w:val="00F87473"/>
    <w:rsid w:val="00F87478"/>
    <w:rsid w:val="00F87573"/>
    <w:rsid w:val="00F875DD"/>
    <w:rsid w:val="00F8778F"/>
    <w:rsid w:val="00F90526"/>
    <w:rsid w:val="00F905F4"/>
    <w:rsid w:val="00F906D2"/>
    <w:rsid w:val="00F908B0"/>
    <w:rsid w:val="00F909FD"/>
    <w:rsid w:val="00F90CC1"/>
    <w:rsid w:val="00F9114E"/>
    <w:rsid w:val="00F91328"/>
    <w:rsid w:val="00F9152D"/>
    <w:rsid w:val="00F9155B"/>
    <w:rsid w:val="00F9157E"/>
    <w:rsid w:val="00F91584"/>
    <w:rsid w:val="00F91880"/>
    <w:rsid w:val="00F91963"/>
    <w:rsid w:val="00F91E44"/>
    <w:rsid w:val="00F91E95"/>
    <w:rsid w:val="00F91E98"/>
    <w:rsid w:val="00F92554"/>
    <w:rsid w:val="00F92BAD"/>
    <w:rsid w:val="00F93390"/>
    <w:rsid w:val="00F935D1"/>
    <w:rsid w:val="00F936B6"/>
    <w:rsid w:val="00F939CC"/>
    <w:rsid w:val="00F93AD0"/>
    <w:rsid w:val="00F93E5E"/>
    <w:rsid w:val="00F93FF1"/>
    <w:rsid w:val="00F94363"/>
    <w:rsid w:val="00F94396"/>
    <w:rsid w:val="00F948F7"/>
    <w:rsid w:val="00F94D12"/>
    <w:rsid w:val="00F9519F"/>
    <w:rsid w:val="00F95902"/>
    <w:rsid w:val="00F95929"/>
    <w:rsid w:val="00F95BB0"/>
    <w:rsid w:val="00F95F6F"/>
    <w:rsid w:val="00F96FA2"/>
    <w:rsid w:val="00F973B8"/>
    <w:rsid w:val="00F973E7"/>
    <w:rsid w:val="00F976A6"/>
    <w:rsid w:val="00F977F9"/>
    <w:rsid w:val="00F97CF0"/>
    <w:rsid w:val="00F97D8B"/>
    <w:rsid w:val="00FA0305"/>
    <w:rsid w:val="00FA04C5"/>
    <w:rsid w:val="00FA08B8"/>
    <w:rsid w:val="00FA0C4B"/>
    <w:rsid w:val="00FA0DB3"/>
    <w:rsid w:val="00FA111D"/>
    <w:rsid w:val="00FA13D8"/>
    <w:rsid w:val="00FA14C3"/>
    <w:rsid w:val="00FA17F6"/>
    <w:rsid w:val="00FA1E05"/>
    <w:rsid w:val="00FA236C"/>
    <w:rsid w:val="00FA2E3A"/>
    <w:rsid w:val="00FA3070"/>
    <w:rsid w:val="00FA31D2"/>
    <w:rsid w:val="00FA3294"/>
    <w:rsid w:val="00FA357C"/>
    <w:rsid w:val="00FA35C9"/>
    <w:rsid w:val="00FA3627"/>
    <w:rsid w:val="00FA3A3F"/>
    <w:rsid w:val="00FA3A9B"/>
    <w:rsid w:val="00FA3D22"/>
    <w:rsid w:val="00FA45C4"/>
    <w:rsid w:val="00FA4801"/>
    <w:rsid w:val="00FA4874"/>
    <w:rsid w:val="00FA4A46"/>
    <w:rsid w:val="00FA4B25"/>
    <w:rsid w:val="00FA4D7F"/>
    <w:rsid w:val="00FA4FAF"/>
    <w:rsid w:val="00FA506F"/>
    <w:rsid w:val="00FA51BC"/>
    <w:rsid w:val="00FA532C"/>
    <w:rsid w:val="00FA54C3"/>
    <w:rsid w:val="00FA5A6D"/>
    <w:rsid w:val="00FA6480"/>
    <w:rsid w:val="00FA6568"/>
    <w:rsid w:val="00FA658C"/>
    <w:rsid w:val="00FA6D4F"/>
    <w:rsid w:val="00FA6F09"/>
    <w:rsid w:val="00FA7AEF"/>
    <w:rsid w:val="00FA7BB1"/>
    <w:rsid w:val="00FB0058"/>
    <w:rsid w:val="00FB00D6"/>
    <w:rsid w:val="00FB0132"/>
    <w:rsid w:val="00FB015C"/>
    <w:rsid w:val="00FB022C"/>
    <w:rsid w:val="00FB034E"/>
    <w:rsid w:val="00FB0868"/>
    <w:rsid w:val="00FB08BD"/>
    <w:rsid w:val="00FB0983"/>
    <w:rsid w:val="00FB0C33"/>
    <w:rsid w:val="00FB0DF1"/>
    <w:rsid w:val="00FB0E49"/>
    <w:rsid w:val="00FB0FFD"/>
    <w:rsid w:val="00FB117F"/>
    <w:rsid w:val="00FB199A"/>
    <w:rsid w:val="00FB1C36"/>
    <w:rsid w:val="00FB1FA1"/>
    <w:rsid w:val="00FB208A"/>
    <w:rsid w:val="00FB2292"/>
    <w:rsid w:val="00FB2393"/>
    <w:rsid w:val="00FB23A1"/>
    <w:rsid w:val="00FB23B1"/>
    <w:rsid w:val="00FB247B"/>
    <w:rsid w:val="00FB27CD"/>
    <w:rsid w:val="00FB2858"/>
    <w:rsid w:val="00FB2B1D"/>
    <w:rsid w:val="00FB2B25"/>
    <w:rsid w:val="00FB2D8C"/>
    <w:rsid w:val="00FB2DF5"/>
    <w:rsid w:val="00FB3474"/>
    <w:rsid w:val="00FB3619"/>
    <w:rsid w:val="00FB44B9"/>
    <w:rsid w:val="00FB4D24"/>
    <w:rsid w:val="00FB4EAD"/>
    <w:rsid w:val="00FB4FB3"/>
    <w:rsid w:val="00FB53E4"/>
    <w:rsid w:val="00FB5422"/>
    <w:rsid w:val="00FB55EF"/>
    <w:rsid w:val="00FB5631"/>
    <w:rsid w:val="00FB584D"/>
    <w:rsid w:val="00FB59B3"/>
    <w:rsid w:val="00FB610E"/>
    <w:rsid w:val="00FB6567"/>
    <w:rsid w:val="00FB684D"/>
    <w:rsid w:val="00FB6BB7"/>
    <w:rsid w:val="00FB6D34"/>
    <w:rsid w:val="00FB6FC4"/>
    <w:rsid w:val="00FB71A4"/>
    <w:rsid w:val="00FB7ECB"/>
    <w:rsid w:val="00FC0223"/>
    <w:rsid w:val="00FC06F9"/>
    <w:rsid w:val="00FC0897"/>
    <w:rsid w:val="00FC0C34"/>
    <w:rsid w:val="00FC0D05"/>
    <w:rsid w:val="00FC1052"/>
    <w:rsid w:val="00FC10CC"/>
    <w:rsid w:val="00FC111A"/>
    <w:rsid w:val="00FC15B5"/>
    <w:rsid w:val="00FC1895"/>
    <w:rsid w:val="00FC1BB3"/>
    <w:rsid w:val="00FC1E73"/>
    <w:rsid w:val="00FC1F70"/>
    <w:rsid w:val="00FC2C73"/>
    <w:rsid w:val="00FC2CAD"/>
    <w:rsid w:val="00FC2DC1"/>
    <w:rsid w:val="00FC2E4D"/>
    <w:rsid w:val="00FC316A"/>
    <w:rsid w:val="00FC31DB"/>
    <w:rsid w:val="00FC39B5"/>
    <w:rsid w:val="00FC3B48"/>
    <w:rsid w:val="00FC3B52"/>
    <w:rsid w:val="00FC4232"/>
    <w:rsid w:val="00FC4263"/>
    <w:rsid w:val="00FC46FB"/>
    <w:rsid w:val="00FC4908"/>
    <w:rsid w:val="00FC4B14"/>
    <w:rsid w:val="00FC4E69"/>
    <w:rsid w:val="00FC57B0"/>
    <w:rsid w:val="00FC5BB3"/>
    <w:rsid w:val="00FC5BF5"/>
    <w:rsid w:val="00FC5C3F"/>
    <w:rsid w:val="00FC5F01"/>
    <w:rsid w:val="00FC6044"/>
    <w:rsid w:val="00FC60AD"/>
    <w:rsid w:val="00FC60F8"/>
    <w:rsid w:val="00FC64FA"/>
    <w:rsid w:val="00FC6C15"/>
    <w:rsid w:val="00FC73FE"/>
    <w:rsid w:val="00FC7404"/>
    <w:rsid w:val="00FC76B6"/>
    <w:rsid w:val="00FC77ED"/>
    <w:rsid w:val="00FC78FD"/>
    <w:rsid w:val="00FC7A98"/>
    <w:rsid w:val="00FC7E5A"/>
    <w:rsid w:val="00FD011E"/>
    <w:rsid w:val="00FD0673"/>
    <w:rsid w:val="00FD0717"/>
    <w:rsid w:val="00FD075C"/>
    <w:rsid w:val="00FD082A"/>
    <w:rsid w:val="00FD08B2"/>
    <w:rsid w:val="00FD0EC2"/>
    <w:rsid w:val="00FD1267"/>
    <w:rsid w:val="00FD134B"/>
    <w:rsid w:val="00FD13FA"/>
    <w:rsid w:val="00FD14D2"/>
    <w:rsid w:val="00FD1537"/>
    <w:rsid w:val="00FD164A"/>
    <w:rsid w:val="00FD1679"/>
    <w:rsid w:val="00FD18E2"/>
    <w:rsid w:val="00FD1CAD"/>
    <w:rsid w:val="00FD233B"/>
    <w:rsid w:val="00FD24DD"/>
    <w:rsid w:val="00FD2C6B"/>
    <w:rsid w:val="00FD2D0F"/>
    <w:rsid w:val="00FD2E84"/>
    <w:rsid w:val="00FD2E8D"/>
    <w:rsid w:val="00FD335D"/>
    <w:rsid w:val="00FD3429"/>
    <w:rsid w:val="00FD343A"/>
    <w:rsid w:val="00FD351E"/>
    <w:rsid w:val="00FD354F"/>
    <w:rsid w:val="00FD3837"/>
    <w:rsid w:val="00FD397E"/>
    <w:rsid w:val="00FD3AB2"/>
    <w:rsid w:val="00FD3D3C"/>
    <w:rsid w:val="00FD3EF1"/>
    <w:rsid w:val="00FD47B5"/>
    <w:rsid w:val="00FD47C6"/>
    <w:rsid w:val="00FD4907"/>
    <w:rsid w:val="00FD4E1D"/>
    <w:rsid w:val="00FD53F6"/>
    <w:rsid w:val="00FD5935"/>
    <w:rsid w:val="00FD5952"/>
    <w:rsid w:val="00FD5E8C"/>
    <w:rsid w:val="00FD5F6D"/>
    <w:rsid w:val="00FD6334"/>
    <w:rsid w:val="00FD639F"/>
    <w:rsid w:val="00FD68E2"/>
    <w:rsid w:val="00FD7121"/>
    <w:rsid w:val="00FD71E9"/>
    <w:rsid w:val="00FD74D4"/>
    <w:rsid w:val="00FD7C87"/>
    <w:rsid w:val="00FD7E5A"/>
    <w:rsid w:val="00FE0A01"/>
    <w:rsid w:val="00FE0BDC"/>
    <w:rsid w:val="00FE0D5B"/>
    <w:rsid w:val="00FE0D91"/>
    <w:rsid w:val="00FE0E8E"/>
    <w:rsid w:val="00FE15B0"/>
    <w:rsid w:val="00FE1742"/>
    <w:rsid w:val="00FE197D"/>
    <w:rsid w:val="00FE1AE0"/>
    <w:rsid w:val="00FE1BE5"/>
    <w:rsid w:val="00FE1C5C"/>
    <w:rsid w:val="00FE20B8"/>
    <w:rsid w:val="00FE22D4"/>
    <w:rsid w:val="00FE2501"/>
    <w:rsid w:val="00FE289D"/>
    <w:rsid w:val="00FE2D00"/>
    <w:rsid w:val="00FE31D5"/>
    <w:rsid w:val="00FE329C"/>
    <w:rsid w:val="00FE376A"/>
    <w:rsid w:val="00FE3E51"/>
    <w:rsid w:val="00FE3FF0"/>
    <w:rsid w:val="00FE408E"/>
    <w:rsid w:val="00FE471B"/>
    <w:rsid w:val="00FE4C2D"/>
    <w:rsid w:val="00FE5329"/>
    <w:rsid w:val="00FE536C"/>
    <w:rsid w:val="00FE5446"/>
    <w:rsid w:val="00FE5701"/>
    <w:rsid w:val="00FE59D7"/>
    <w:rsid w:val="00FE5BDE"/>
    <w:rsid w:val="00FE5EEB"/>
    <w:rsid w:val="00FE669A"/>
    <w:rsid w:val="00FE6710"/>
    <w:rsid w:val="00FE6BE3"/>
    <w:rsid w:val="00FE6C91"/>
    <w:rsid w:val="00FE6FE1"/>
    <w:rsid w:val="00FE7155"/>
    <w:rsid w:val="00FE7180"/>
    <w:rsid w:val="00FE71CD"/>
    <w:rsid w:val="00FE77D4"/>
    <w:rsid w:val="00FE78C2"/>
    <w:rsid w:val="00FE7B1F"/>
    <w:rsid w:val="00FF014C"/>
    <w:rsid w:val="00FF056E"/>
    <w:rsid w:val="00FF07C0"/>
    <w:rsid w:val="00FF0D1D"/>
    <w:rsid w:val="00FF115C"/>
    <w:rsid w:val="00FF148E"/>
    <w:rsid w:val="00FF1651"/>
    <w:rsid w:val="00FF183C"/>
    <w:rsid w:val="00FF1996"/>
    <w:rsid w:val="00FF1C4B"/>
    <w:rsid w:val="00FF2240"/>
    <w:rsid w:val="00FF2837"/>
    <w:rsid w:val="00FF2DE2"/>
    <w:rsid w:val="00FF2E72"/>
    <w:rsid w:val="00FF3090"/>
    <w:rsid w:val="00FF313C"/>
    <w:rsid w:val="00FF3287"/>
    <w:rsid w:val="00FF3609"/>
    <w:rsid w:val="00FF36AE"/>
    <w:rsid w:val="00FF39D1"/>
    <w:rsid w:val="00FF3B20"/>
    <w:rsid w:val="00FF4486"/>
    <w:rsid w:val="00FF4A69"/>
    <w:rsid w:val="00FF4A99"/>
    <w:rsid w:val="00FF4C71"/>
    <w:rsid w:val="00FF4CAB"/>
    <w:rsid w:val="00FF4CBD"/>
    <w:rsid w:val="00FF5A94"/>
    <w:rsid w:val="00FF5AFD"/>
    <w:rsid w:val="00FF5B74"/>
    <w:rsid w:val="00FF5F2E"/>
    <w:rsid w:val="00FF6611"/>
    <w:rsid w:val="00FF6B77"/>
    <w:rsid w:val="00FF6F0E"/>
    <w:rsid w:val="00FF6F30"/>
    <w:rsid w:val="00FF783B"/>
    <w:rsid w:val="00FF7C0B"/>
    <w:rsid w:val="00FF7E20"/>
    <w:rsid w:val="00FF7E8B"/>
    <w:rsid w:val="00FF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1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87946"/>
    <w:rPr>
      <w:rFonts w:ascii="Times New Roman" w:eastAsia="Times New Roman" w:hAnsi="Times New Roman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5075EC"/>
    <w:rPr>
      <w:rFonts w:cs="Times New Roman"/>
    </w:rPr>
  </w:style>
  <w:style w:type="character" w:customStyle="1" w:styleId="hl">
    <w:name w:val="hl"/>
    <w:basedOn w:val="DefaultParagraphFont"/>
    <w:uiPriority w:val="99"/>
    <w:rsid w:val="005075EC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5075E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71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2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6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04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7B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4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47B2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154E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pn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13</Pages>
  <Words>1895</Words>
  <Characters>10802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Andrei</cp:lastModifiedBy>
  <cp:revision>7</cp:revision>
  <cp:lastPrinted>2015-03-23T16:30:00Z</cp:lastPrinted>
  <dcterms:created xsi:type="dcterms:W3CDTF">2015-02-27T18:05:00Z</dcterms:created>
  <dcterms:modified xsi:type="dcterms:W3CDTF">2019-10-31T15:37:00Z</dcterms:modified>
</cp:coreProperties>
</file>