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Математические трудности в начальной школе.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того, что стоит за проблемами вашего ребенка с математикой, - лучший способ получить поддержку для нее и для вас. Чем больше вы знаете, тем лучше вы сможете помочь ей развить ее математические навыки и ее уверенность.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вашего ребенка все хорошо в других предметных областях и, по-видимому, он в основном борется с математикой, то дискалькулия может быть причиной ее проблем. Вот некоторые распространенные причины математических проблем.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Дискалькулия: это состояние мозга затрудняет работу с числами и понятиями чисел. Это может быть не так хорошо, как дислексия , но это не редкость. Исследования показывают, что от 7 до 14 процентов людей имеют его.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Дискалькулия не является признаком низкого интеллекта. На самом деле люди с этим заболеванием часто преуспевают или даже очень хорошо в нематематических областях.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 всех детей проявляются одинаковые признаки дискалькулии . Некоторым может быть трудно научиться считать или выяснить, сколько предметов в группе. Другие могут с трудом помнить математические факты или использовать математический словарь, например, «больше чем» или «меньше чем».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Дислексия : это общее состояние в основном известно своим влиянием на навыки чтения. Но это также может повлиять на орфографию, письмо, разговорные и математические навыки. Если у вашего ребенка возникают проблемы с обучением считать и проблемами со словом, причиной может быть дислексия. У многих детей есть дислексия и дискалькулия.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Математическая тревога: дети с математической тревогой так беспокоятся о математике, что это снижает их эффективность в математических тестах. У некоторых детей может быть как математическая тревога, так и дискалькулия.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визуальной обработки: вы можете увидеть, как ваш ребенок пытается распознать закономерности, выстроить математические задачи на странице и прочитать карты или диаграммы. Все это признаки нарушения визуальной обработки.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Действительно ли страх перед математикой заразителен, и действительно ли взволнованные родители должны держаться подальше от домашних заданий своих детей?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Дискалькулия - проблема изучения, которая вызывает трудности с пониманием чисел и математических понятий.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Психическая математическая связь: Дискалькулия может повлиять на детей по-разному . Некоторые могут изо всех сил пытаться запомнить математические факты. Они также могут иметь проблемы с: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1.Распознаванием номеров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2.Пониманием концепции математической задачи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3.Оценкой разумных ответов на расчеты (понимание, что 80 - разумная оценка для 53 + 33, а 150 - нет.)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4.Проведением сравнения между количествами (признавая, что 56 больше, чем 44.)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дети будут продолжать использовать такие стратегии, как считать на пальцах, а не переходить к ментальным математическим стратегиям. Например, другие дети могут понять, что когда вы добавляете 5 + 8, эффективнее начинать с 8 и считать 5 больше, чем считать до 1.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Специфические трудности: Дискалькулия может очень усложнить умственную математику, как в повседневной жизни, так и в школе. Например, дети могут смешивать понятия, такие как 60 минут в час против 100 центов за доллар.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Стратегии, которые стоит попробовать: Вы можете помочь своему ребенку развить его базовое понимание математических концепций, работая над домашней работой . Помогите ему найти арифметические шаблоны, которые он может использовать для решения проблем. Например, при добавлении 9 к числу ответ всегда на 1 меньше, чем, если бы вы добавили 10. Или при умножении на 5 ответ всегда заканчивается на 5 или 0.</w:t>
      </w:r>
    </w:p>
    <w:p w:rsidR="009964E3" w:rsidRDefault="009964E3" w:rsidP="00F7210F">
      <w:pPr>
        <w:tabs>
          <w:tab w:val="left" w:pos="21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позволяет нам знать и структурировать реальность, анализировать ее и получать информацию для ее оценки и принятия решений; они необходимы в повседневной жизни, чтобы научиться учиться, а также для того, что их обучение способствует общему интеллектуальному образованию и их вкладу в когнитивное развитие. Использование математических инструментов позволяет нам решать самые разные ситуации.</w:t>
      </w:r>
    </w:p>
    <w:p w:rsidR="009964E3" w:rsidRDefault="009964E3" w:rsidP="00F721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расчеты ребенка являются ключевым этапом в изучении математики. Помимо знания таблиц умножения наизусть, дети должны развить логическое мышление, чтобы найти адекватный ответ на данную проблему.</w:t>
      </w:r>
    </w:p>
    <w:p w:rsidR="009964E3" w:rsidRDefault="009964E3" w:rsidP="00F721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первый взгляд, идея сложения или вычитания может показаться нам очень очевидной, как если бы это была врожденная линия мышления. Тем не менее, это очень продвинутая реальность для детей.</w:t>
      </w:r>
    </w:p>
    <w:p w:rsidR="009964E3" w:rsidRDefault="009964E3" w:rsidP="00F721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Излагая операцию для вычисления, дети знакомятся с манипулированием числами. С практикой они приобретают легкость, необходимую для выполнения простых расчетов. Таким образом, они будут применять методы, и разрабатывать автоматизмы для получения результата благодаря простому умственному вычислению или быстрому определению размера.</w:t>
      </w:r>
    </w:p>
    <w:p w:rsidR="009964E3" w:rsidRDefault="009964E3" w:rsidP="00F721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интеллекта (определение, используемое в этих материалах) нуждается в большем размышлении. Возможно, 1 и 2 подходят друг другу. Мы заинтересованы в том, чтобы учащиеся имели более высокий уровень успеваемости по математике, возможно, особенно в передаче своих математических знаний и навыков.</w:t>
      </w:r>
    </w:p>
    <w:p w:rsidR="009964E3" w:rsidRDefault="009964E3" w:rsidP="00F721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будет значительное улучшение успеваемости студентов в использовании математики в качестве помощи для решения проблем. Это также помогает позаботиться о ситуации на уровне развития. Многие из понятий математики могут быть изучены независимо от изучения процессов выполнения соответствующих процедур. Процессы, как правило, абстрактные, манипулирующие символами.</w:t>
      </w:r>
    </w:p>
    <w:p w:rsidR="009964E3" w:rsidRPr="00861C65" w:rsidRDefault="009964E3" w:rsidP="00861C65">
      <w:pPr>
        <w:rPr>
          <w:szCs w:val="21"/>
        </w:rPr>
      </w:pPr>
    </w:p>
    <w:sectPr w:rsidR="009964E3" w:rsidRPr="00861C65" w:rsidSect="0094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0B3"/>
    <w:multiLevelType w:val="multilevel"/>
    <w:tmpl w:val="87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E062B"/>
    <w:multiLevelType w:val="multilevel"/>
    <w:tmpl w:val="A0C4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5338C"/>
    <w:multiLevelType w:val="multilevel"/>
    <w:tmpl w:val="7DF6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773A0"/>
    <w:multiLevelType w:val="multilevel"/>
    <w:tmpl w:val="239A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811293"/>
    <w:multiLevelType w:val="multilevel"/>
    <w:tmpl w:val="6C7C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385D3E"/>
    <w:multiLevelType w:val="multilevel"/>
    <w:tmpl w:val="D078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26C80"/>
    <w:multiLevelType w:val="multilevel"/>
    <w:tmpl w:val="7BE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61B46"/>
    <w:multiLevelType w:val="multilevel"/>
    <w:tmpl w:val="1A8C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BB4ABD"/>
    <w:multiLevelType w:val="multilevel"/>
    <w:tmpl w:val="F3B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5580B"/>
    <w:multiLevelType w:val="multilevel"/>
    <w:tmpl w:val="E74A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E13FD0"/>
    <w:multiLevelType w:val="multilevel"/>
    <w:tmpl w:val="BCA4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92D7460"/>
    <w:multiLevelType w:val="multilevel"/>
    <w:tmpl w:val="8BD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02BBF"/>
    <w:multiLevelType w:val="multilevel"/>
    <w:tmpl w:val="EF1E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193731"/>
    <w:multiLevelType w:val="multilevel"/>
    <w:tmpl w:val="441C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2D2959"/>
    <w:multiLevelType w:val="multilevel"/>
    <w:tmpl w:val="061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971703F"/>
    <w:multiLevelType w:val="multilevel"/>
    <w:tmpl w:val="E98E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AC5A1D"/>
    <w:multiLevelType w:val="multilevel"/>
    <w:tmpl w:val="9EA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F7FDA"/>
    <w:multiLevelType w:val="multilevel"/>
    <w:tmpl w:val="1FC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02189"/>
    <w:multiLevelType w:val="multilevel"/>
    <w:tmpl w:val="82F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50626"/>
    <w:multiLevelType w:val="multilevel"/>
    <w:tmpl w:val="1D34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0"/>
  </w:num>
  <w:num w:numId="5">
    <w:abstractNumId w:val="3"/>
  </w:num>
  <w:num w:numId="6">
    <w:abstractNumId w:val="8"/>
  </w:num>
  <w:num w:numId="7">
    <w:abstractNumId w:val="18"/>
  </w:num>
  <w:num w:numId="8">
    <w:abstractNumId w:val="2"/>
  </w:num>
  <w:num w:numId="9">
    <w:abstractNumId w:val="6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  <w:num w:numId="17">
    <w:abstractNumId w:val="5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5D80AA"/>
    <w:rsid w:val="0003038D"/>
    <w:rsid w:val="00037CAC"/>
    <w:rsid w:val="00057964"/>
    <w:rsid w:val="000D260E"/>
    <w:rsid w:val="00114A8D"/>
    <w:rsid w:val="001A7041"/>
    <w:rsid w:val="001B746B"/>
    <w:rsid w:val="001C44EB"/>
    <w:rsid w:val="00263F99"/>
    <w:rsid w:val="00281D74"/>
    <w:rsid w:val="00283435"/>
    <w:rsid w:val="00284EDF"/>
    <w:rsid w:val="002C0987"/>
    <w:rsid w:val="00390785"/>
    <w:rsid w:val="00412E9B"/>
    <w:rsid w:val="00522332"/>
    <w:rsid w:val="005311B2"/>
    <w:rsid w:val="00580E8F"/>
    <w:rsid w:val="005A3E65"/>
    <w:rsid w:val="00697018"/>
    <w:rsid w:val="0073078F"/>
    <w:rsid w:val="007742D7"/>
    <w:rsid w:val="007F1496"/>
    <w:rsid w:val="008006AC"/>
    <w:rsid w:val="00833065"/>
    <w:rsid w:val="00861C65"/>
    <w:rsid w:val="00946759"/>
    <w:rsid w:val="00980417"/>
    <w:rsid w:val="009964E3"/>
    <w:rsid w:val="009C1EFF"/>
    <w:rsid w:val="00A41E10"/>
    <w:rsid w:val="00A47C46"/>
    <w:rsid w:val="00A5002B"/>
    <w:rsid w:val="00A51E3A"/>
    <w:rsid w:val="00BE5FE2"/>
    <w:rsid w:val="00BF7F3C"/>
    <w:rsid w:val="00C826C9"/>
    <w:rsid w:val="00CE3200"/>
    <w:rsid w:val="00EA059A"/>
    <w:rsid w:val="00EA6A3B"/>
    <w:rsid w:val="00F7210F"/>
    <w:rsid w:val="00FC333B"/>
    <w:rsid w:val="00FD7AD6"/>
    <w:rsid w:val="365D8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8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038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38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38D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038D"/>
    <w:rPr>
      <w:rFonts w:ascii="Calibri Light" w:hAnsi="Calibri Light" w:cs="Times New Roman"/>
      <w:color w:val="2E74B5"/>
      <w:sz w:val="26"/>
      <w:szCs w:val="26"/>
    </w:rPr>
  </w:style>
  <w:style w:type="table" w:styleId="TableGrid">
    <w:name w:val="Table Grid"/>
    <w:basedOn w:val="TableNormal"/>
    <w:uiPriority w:val="99"/>
    <w:rsid w:val="009804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uiPriority w:val="99"/>
    <w:rsid w:val="000303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A7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1A7041"/>
    <w:rPr>
      <w:rFonts w:cs="Times New Roman"/>
      <w:b/>
      <w:bCs/>
    </w:rPr>
  </w:style>
  <w:style w:type="paragraph" w:customStyle="1" w:styleId="TOC11">
    <w:name w:val="TOC 11"/>
    <w:basedOn w:val="Normal"/>
    <w:uiPriority w:val="99"/>
    <w:rsid w:val="00114A8D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795</Words>
  <Characters>4536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Нуруллина</dc:creator>
  <cp:keywords/>
  <dc:description/>
  <cp:lastModifiedBy>Лилия</cp:lastModifiedBy>
  <cp:revision>8</cp:revision>
  <dcterms:created xsi:type="dcterms:W3CDTF">2017-10-16T20:17:00Z</dcterms:created>
  <dcterms:modified xsi:type="dcterms:W3CDTF">2019-06-08T15:11:00Z</dcterms:modified>
</cp:coreProperties>
</file>