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6A" w:rsidRPr="00F0618A" w:rsidRDefault="000D716A" w:rsidP="00F061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Морозова Т.В.</w:t>
      </w:r>
    </w:p>
    <w:p w:rsidR="000D716A" w:rsidRPr="00F0618A" w:rsidRDefault="000D716A" w:rsidP="00F061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МБОУ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Лицей </w:t>
      </w:r>
      <w:r w:rsidRPr="00F06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№23»</w:t>
      </w:r>
    </w:p>
    <w:p w:rsidR="000D716A" w:rsidRPr="00F0618A" w:rsidRDefault="000D716A" w:rsidP="00F061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г.Казань</w:t>
      </w:r>
    </w:p>
    <w:p w:rsidR="000D716A" w:rsidRPr="00F0618A" w:rsidRDefault="000D716A" w:rsidP="00F061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18A">
        <w:rPr>
          <w:rFonts w:ascii="Times New Roman" w:hAnsi="Times New Roman" w:cs="Times New Roman"/>
          <w:sz w:val="24"/>
          <w:szCs w:val="24"/>
          <w:lang w:eastAsia="ru-RU"/>
        </w:rPr>
        <w:t>Технологическая карта урока по учебному предмету «</w:t>
      </w:r>
      <w:r w:rsidRPr="00F107FD">
        <w:rPr>
          <w:rFonts w:ascii="Times New Roman" w:hAnsi="Times New Roman" w:cs="Times New Roman"/>
          <w:sz w:val="24"/>
          <w:szCs w:val="24"/>
          <w:lang w:eastAsia="ru-RU"/>
        </w:rPr>
        <w:t>Русский язык» в 3-е</w:t>
      </w:r>
      <w:r w:rsidRPr="00F0618A">
        <w:rPr>
          <w:rFonts w:ascii="Times New Roman" w:hAnsi="Times New Roman" w:cs="Times New Roman"/>
          <w:sz w:val="24"/>
          <w:szCs w:val="24"/>
          <w:lang w:eastAsia="ru-RU"/>
        </w:rPr>
        <w:t>м классе на тему «</w:t>
      </w:r>
      <w:r w:rsidRPr="00F107FD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Употребление разделительного твёрдого </w:t>
      </w:r>
      <w:r w:rsidRPr="00F06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знака после приставок»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44"/>
        <w:gridCol w:w="12701"/>
      </w:tblGrid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</w:tr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«Планета Знаний» Л.Я.Желтовская, О.Б. Калинина</w:t>
            </w:r>
          </w:p>
        </w:tc>
      </w:tr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1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 навыков  правописания слов с разделительным твердым знаком</w:t>
            </w:r>
          </w:p>
        </w:tc>
      </w:tr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 (личностн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ые, метапредметные, предметные)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Планируемые результаты: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Личностные:</w:t>
            </w:r>
          </w:p>
          <w:p w:rsidR="000D716A" w:rsidRPr="00F107FD" w:rsidRDefault="000D716A" w:rsidP="00F061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проводить самооценку на основе критерия успешности учебной деятельности;</w:t>
            </w:r>
          </w:p>
          <w:p w:rsidR="000D716A" w:rsidRPr="00F107FD" w:rsidRDefault="000D716A" w:rsidP="00F061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познавательных интересов, учебных мотивов;</w:t>
            </w:r>
          </w:p>
          <w:p w:rsidR="000D716A" w:rsidRPr="00F107FD" w:rsidRDefault="000D716A" w:rsidP="00F061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2. Метапредметные: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D716A" w:rsidRPr="00F107FD" w:rsidRDefault="000D716A" w:rsidP="00F061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деятельности;</w:t>
            </w:r>
          </w:p>
          <w:p w:rsidR="000D716A" w:rsidRPr="00F107FD" w:rsidRDefault="000D716A" w:rsidP="00F061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 и планировать свою деятельность</w:t>
            </w:r>
          </w:p>
          <w:p w:rsidR="000D716A" w:rsidRPr="00F107FD" w:rsidRDefault="000D716A" w:rsidP="00F061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ретроспективной оценки</w:t>
            </w:r>
          </w:p>
          <w:p w:rsidR="000D716A" w:rsidRPr="00F107FD" w:rsidRDefault="000D716A" w:rsidP="00F061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0D716A" w:rsidRPr="00F107FD" w:rsidRDefault="000D716A" w:rsidP="00F061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свое предложение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D716A" w:rsidRPr="00F107FD" w:rsidRDefault="000D716A" w:rsidP="00F061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устной форме, слушать и понимать речь других;</w:t>
            </w:r>
          </w:p>
          <w:p w:rsidR="000D716A" w:rsidRPr="00F107FD" w:rsidRDefault="000D716A" w:rsidP="00F061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правилах поведения и общения на уроке и следовать этим правилам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 познавательные:</w:t>
            </w:r>
          </w:p>
          <w:p w:rsidR="000D716A" w:rsidRPr="00F107FD" w:rsidRDefault="000D716A" w:rsidP="00F061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ориентироваться в своей системе знаний: отличать новое от уже известного с помощью учителя, добывать новые знания, находить ответы на вопросы, используя учебник, свой жизненный опыт и информацию, полученную на уроке</w:t>
            </w:r>
          </w:p>
          <w:p w:rsidR="000D716A" w:rsidRPr="00F107FD" w:rsidRDefault="000D716A" w:rsidP="00F107F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универсальных логических действий: анализ, синтез, выбор оснований и критериев для сравнения, классификации объектов)</w:t>
            </w:r>
          </w:p>
          <w:p w:rsidR="000D716A" w:rsidRPr="00F107FD" w:rsidRDefault="000D716A" w:rsidP="00F06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3. Предметные:</w:t>
            </w:r>
          </w:p>
          <w:p w:rsidR="000D716A" w:rsidRPr="00F107FD" w:rsidRDefault="000D716A" w:rsidP="00F0618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  для  усвоения  орфограммы  написания  разделительного твёрдого  знака  в словах.</w:t>
            </w:r>
          </w:p>
          <w:p w:rsidR="000D716A" w:rsidRPr="00F0618A" w:rsidRDefault="000D716A" w:rsidP="00F107F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  умения  сопоставлять  и  сравнивать  слова  с  разделительным твёрдым знаком и без  него.</w:t>
            </w:r>
          </w:p>
        </w:tc>
      </w:tr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Учебник, рабочая тетрадь, ИКТ</w:t>
            </w:r>
          </w:p>
        </w:tc>
      </w:tr>
      <w:tr w:rsidR="000D716A" w:rsidRPr="001E1D31">
        <w:tc>
          <w:tcPr>
            <w:tcW w:w="19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1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16A" w:rsidRPr="00F0618A" w:rsidRDefault="000D716A" w:rsidP="00F061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ЭОР: </w:t>
            </w:r>
            <w:r w:rsidRPr="00F10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http://festival.1september.ru/articles/566046/</w:t>
            </w:r>
          </w:p>
        </w:tc>
      </w:tr>
    </w:tbl>
    <w:p w:rsidR="000D716A" w:rsidRDefault="000D716A" w:rsidP="00F061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716A" w:rsidRDefault="000D716A" w:rsidP="00F061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716A" w:rsidRDefault="000D716A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Spec="center" w:tblpY="40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09"/>
        <w:gridCol w:w="4394"/>
        <w:gridCol w:w="4253"/>
        <w:gridCol w:w="3719"/>
      </w:tblGrid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809" w:type="dxa"/>
          </w:tcPr>
          <w:p w:rsidR="000D716A" w:rsidRPr="004E3DA2" w:rsidRDefault="000D716A" w:rsidP="001E1D31">
            <w:pPr>
              <w:pStyle w:val="NormalWeb"/>
              <w:spacing w:before="150" w:beforeAutospacing="0" w:after="150" w:afterAutospacing="0"/>
              <w:ind w:right="150"/>
            </w:pPr>
            <w:r w:rsidRPr="004E3DA2">
              <w:t>Организация направленноговнимания на начало урока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pStyle w:val="NormalWeb"/>
              <w:spacing w:before="0" w:beforeAutospacing="0" w:after="0" w:afterAutospacing="0"/>
              <w:ind w:right="147"/>
              <w:jc w:val="both"/>
              <w:rPr>
                <w:rFonts w:cs="Calibri"/>
                <w:color w:val="000000"/>
              </w:rPr>
            </w:pPr>
            <w:r w:rsidRPr="001E1D31">
              <w:rPr>
                <w:rStyle w:val="Emphasis"/>
                <w:i w:val="0"/>
                <w:iCs w:val="0"/>
                <w:color w:val="000000"/>
              </w:rPr>
              <w:t>Приветствие, настрой на урок</w:t>
            </w:r>
            <w:r w:rsidRPr="001E1D31">
              <w:rPr>
                <w:rStyle w:val="Emphasis"/>
                <w:color w:val="000000"/>
              </w:rPr>
              <w:t>.</w:t>
            </w:r>
          </w:p>
          <w:p w:rsidR="000D716A" w:rsidRPr="001E1D31" w:rsidRDefault="000D716A" w:rsidP="001E1D31">
            <w:pPr>
              <w:pStyle w:val="NormalWeb"/>
              <w:spacing w:before="0" w:beforeAutospacing="0" w:after="0" w:afterAutospacing="0"/>
              <w:ind w:right="147"/>
              <w:jc w:val="both"/>
              <w:rPr>
                <w:color w:val="000000"/>
              </w:rPr>
            </w:pPr>
            <w:r w:rsidRPr="001E1D31">
              <w:rPr>
                <w:color w:val="000000"/>
              </w:rPr>
              <w:t>Я рада приветствовать на уроке вас, ребята. Сегодня для нас ответственный урок. Мы улыбнёмся и подарим, друг другу свои добрые улыбки и порадуем хорошей работой и знаниями.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Уч-ся продолжают: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-слушаем, запоминаем. Ни минуты не теряем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 к деятельности</w:t>
            </w:r>
          </w:p>
        </w:tc>
      </w:tr>
      <w:tr w:rsidR="000D716A" w:rsidRPr="001E1D31">
        <w:trPr>
          <w:trHeight w:val="2835"/>
        </w:trPr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2.Мотива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ция к деятельности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Мотивировать на изучение темы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Как обычно начинаем с минутки чистописания.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(Запись даты. Классная работа)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Запись на доске: обзаподпонадна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-Что напоминает сочетание букв? (приставки)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-Какие приставки вы здесь нашли?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-Запишем приставки красиво в тетрадь, выделяя каждую соответствующим знаком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-На какие 2 группы можно разделить?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-Что вы знаете о приставках, назовите слова с приставками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и дают ответ (приставки:об,..)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Группы: 1)гласная А2)Гласная О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Или 1)Оканчиваются на гласную 2) Оканчиваются на согласную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  <w:r w:rsidRPr="001E1D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морфема, которая стоит перед корнем и обычно служит для образования новых слов или грамматических форм слова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Понимать задание, как его надао выполнять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Коммуникативные:уметь выражать свои мысли, слушать ответы соих одноклассников и сравнивать со своими ответами;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оценивать ход и результат выполнения задания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3.Актуали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зация знаний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Психологический настрой учащихся;</w:t>
            </w:r>
            <w:r w:rsidRPr="001E1D3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1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нормальной обстановки на</w:t>
            </w:r>
            <w:r w:rsidRPr="001E1D3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1D3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уроке</w:t>
            </w:r>
            <w:r w:rsidRPr="001E1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-Сегодня слова из словаря вам надо отгадать: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1)переднее стекло фотоаппарата(объектив)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2)сообщать, объявлять о чем-либо(объявление)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3)Что нельзя купить ни за какие деньги?(здоровье)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-А как же сохранить здоровье?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 Запишите эти слова в тетрадь.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лишнее с </w:t>
            </w:r>
            <w:r w:rsidRPr="001E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точки зрения русского языка</w:t>
            </w: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? (здоровье)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-Почему?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-Что вы знаете о 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-Вспомните, при каких условиях он используется в словах как разделительный?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-В словах какого столбика необходимо употребление разделительного Ь?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 Обоснуйте свой выбор.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-Какой звук будет служить сигналом к употреблению разделительного Ь?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-Запишите эти слова в тетрадь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-Запишем схематично условия употребления разделительного Ь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отгадывают слова: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анализируют, рассуждают, доказывают (работают в парах)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степ(?)        бол(?)шой           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пен(?)          мален(?)кий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сол(?)          ел(?)ник    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медвед(?)     декабр(?)ский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лосос(?)        ден(?)ки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счаст(?)е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руж(?)ё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в(?)юга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сынов(?)я</w:t>
            </w:r>
          </w:p>
          <w:p w:rsidR="000D716A" w:rsidRPr="001E1D31" w:rsidRDefault="000D716A" w:rsidP="001E1D31">
            <w:pPr>
              <w:spacing w:before="15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D3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вороб(?)и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(Слайд 3 ͡) 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 ͡  ь-е,ё,ю,я,и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сверстниками; выражение своих мыслей с достаточной точностью и полнотой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осознание и произвольное построение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Регулятивные: выстраивание последовательности своих действий;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4.Постановка учебной задачи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Определение темы исследования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.-А что вы знаете о Ъ?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1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Да. Сейчас нет слов с ъ на конце и в алфавите 33 буквы. В 9 веке Кириллом и Мефодием был создан первый слванянский алфавит на основе греческого письма. Это алфавит  был в употреблениии до начала 18 века и лег в основу современного русского алфавита.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славянской азбуке было 43 буквы, среди них Ь и Ъ знаки, но назывались они по другому ь-ерь,ъ-ер и писался Ъ в конце слов после твердых согласных.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 -Как вы думаете, какая тема урока?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-Какую цель поставим перед собой?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Чтобы достигнуть цели урока, можно идти разными путями: 1-взять готовый алгоритм,2-провести исследование употребления раз.Ъ в словах.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-Как вы предлагаете?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3.Откройте учебник с. 62, посмотрите тему урока, совпало с нашими предположениями?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-Найдите упр.54, обсудите в парах ,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 какому выводу пришли? Да,раньше Ъ, так же как Ь имел две функции, а теперь только одну-разделительную.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-Запишите эти слова в тетрадь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-Запишем схематично условия употребления разделительного Ъ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выдвигают гипотезы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142.2pt;height:90.6pt;visibility:visible">
                  <v:imagedata r:id="rId5" o:title=""/>
                </v:shape>
              </w:pic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анализ, синтез, сравнение, обобщение, классификация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информации и ее выборе, формулирование и аргументация своего мнения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5.Первич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ное восприятие и усвоение материала 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1.Сейчас проведем исследование на сравнение употребления разделительного ь и разделительного ъ знаков</w:t>
            </w:r>
            <w:r w:rsidRPr="001E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.(карточки по группам)таблица,какие выводы можете сделать?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ВЫВОДЫ: общее-звук Й служит сигналом для употребления знака,пишутся между согласным и гласным. Различие-ъ не пишется перед И, ъ пишется после приставки, заканчивающейся на согласный, а ь-в корне слова или после корня.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2. Составим алгоритм написания разд.Ъ в словах.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-Что надо сделать сначала? потом…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задание. Самоконтроль и самооценка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(Слайд5)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Метапредметные: самоопределение УД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смысла написания Ъ и успешного использования в словах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Физминут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Дать возможность отдохнуть глазам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Зарядка для глаз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выполняют упражнения для глаз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6.Самостоятельное использование умений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Учить детей самоорганизации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Рассыпанные слова</w:t>
            </w: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(вы перед началом урока взяли по одному слову..)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-На доске(магниты и ъ,ь-показатель мягкости, ь-разделительный)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-Какие слова оказались вне столбиков? Почему?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-Какое слово лишнее в 1 столбике?(съёжился-глагол)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bookmarkStart w:id="0" w:name="_GoBack"/>
            <w:bookmarkEnd w:id="0"/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а какие группы можно поделить слова 2 столбика?(сущ. и прилагательные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 На какие группы 3 столбик?(одушевл. и неодушев.)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используют слова, полученные перед уроком.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Слова делят по трем столбикам.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что есть «лишние слова» 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Метапредметные: самоопределение УД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7.Итог урока,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Сформировать личную ответственность за результаты своего труда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-Давайте подведем итог урока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-Оцените свою работу, поделитесь впечатлением от урока.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Самооценка и взаимооценка (дополняют фразы)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Сегодня я узнал …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Урок  дал мне для жизни…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Личностные: самооценка личного вклада в общий результат деятельности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оценивание результата своей работы</w:t>
            </w:r>
          </w:p>
        </w:tc>
      </w:tr>
      <w:tr w:rsidR="000D716A" w:rsidRPr="001E1D31">
        <w:tc>
          <w:tcPr>
            <w:tcW w:w="1418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8.Домаш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180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Объяснение выполнения домашнего задания</w:t>
            </w:r>
          </w:p>
        </w:tc>
        <w:tc>
          <w:tcPr>
            <w:tcW w:w="43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Возьмите карточки, выберите любую сторону. Карточки вложите в тетрадь. С их проверки мы начнем наш следующий урок.</w:t>
            </w:r>
          </w:p>
        </w:tc>
        <w:tc>
          <w:tcPr>
            <w:tcW w:w="4253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Ученики читают про себя, если что-то непонятно, то спрашивают</w:t>
            </w:r>
          </w:p>
        </w:tc>
        <w:tc>
          <w:tcPr>
            <w:tcW w:w="3719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значимости грамотного письма</w:t>
            </w:r>
          </w:p>
        </w:tc>
      </w:tr>
    </w:tbl>
    <w:p w:rsidR="000D716A" w:rsidRDefault="000D716A">
      <w:pPr>
        <w:rPr>
          <w:rFonts w:ascii="Times New Roman" w:hAnsi="Times New Roman" w:cs="Times New Roman"/>
          <w:sz w:val="24"/>
          <w:szCs w:val="24"/>
        </w:rPr>
      </w:pPr>
    </w:p>
    <w:p w:rsidR="000D716A" w:rsidRDefault="000D716A">
      <w:pPr>
        <w:rPr>
          <w:rFonts w:ascii="Times New Roman" w:hAnsi="Times New Roman" w:cs="Times New Roman"/>
          <w:sz w:val="24"/>
          <w:szCs w:val="24"/>
        </w:rPr>
      </w:pPr>
    </w:p>
    <w:p w:rsidR="000D716A" w:rsidRPr="004E3DA2" w:rsidRDefault="000D716A" w:rsidP="003B7B0B">
      <w:pPr>
        <w:rPr>
          <w:rFonts w:ascii="Times New Roman" w:hAnsi="Times New Roman" w:cs="Times New Roman"/>
          <w:sz w:val="24"/>
          <w:szCs w:val="24"/>
        </w:rPr>
      </w:pPr>
      <w:r w:rsidRPr="00E33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E3DA2">
        <w:rPr>
          <w:rFonts w:ascii="Times New Roman" w:hAnsi="Times New Roman" w:cs="Times New Roman"/>
          <w:sz w:val="24"/>
          <w:szCs w:val="24"/>
        </w:rPr>
        <w:t>Приложение</w:t>
      </w:r>
    </w:p>
    <w:p w:rsidR="000D716A" w:rsidRPr="004E3DA2" w:rsidRDefault="000D716A" w:rsidP="004E3DA2">
      <w:pPr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1)Карточка к пункту №5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551"/>
        <w:gridCol w:w="2694"/>
      </w:tblGrid>
      <w:tr w:rsidR="000D716A" w:rsidRPr="001E1D31">
        <w:tc>
          <w:tcPr>
            <w:tcW w:w="3227" w:type="dxa"/>
            <w:vMerge w:val="restart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Вопросы для исследования</w:t>
            </w:r>
          </w:p>
        </w:tc>
        <w:tc>
          <w:tcPr>
            <w:tcW w:w="5245" w:type="dxa"/>
            <w:gridSpan w:val="2"/>
          </w:tcPr>
          <w:p w:rsidR="000D716A" w:rsidRPr="001E1D31" w:rsidRDefault="000D716A" w:rsidP="001E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</w:tc>
      </w:tr>
      <w:tr w:rsidR="000D716A" w:rsidRPr="001E1D31">
        <w:tc>
          <w:tcPr>
            <w:tcW w:w="3227" w:type="dxa"/>
            <w:vMerge/>
            <w:vAlign w:val="center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16A" w:rsidRPr="001E1D31" w:rsidRDefault="000D716A" w:rsidP="001E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694" w:type="dxa"/>
          </w:tcPr>
          <w:p w:rsidR="000D716A" w:rsidRPr="001E1D31" w:rsidRDefault="000D716A" w:rsidP="001E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716A" w:rsidRPr="001E1D31">
        <w:trPr>
          <w:trHeight w:val="968"/>
        </w:trPr>
        <w:tc>
          <w:tcPr>
            <w:tcW w:w="322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Какой звук служит сигналом для употребления знака?</w:t>
            </w:r>
          </w:p>
        </w:tc>
        <w:tc>
          <w:tcPr>
            <w:tcW w:w="2551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16A" w:rsidRPr="001E1D31">
        <w:tc>
          <w:tcPr>
            <w:tcW w:w="322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Какие буквы разделяют?</w:t>
            </w:r>
          </w:p>
        </w:tc>
        <w:tc>
          <w:tcPr>
            <w:tcW w:w="2551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16A" w:rsidRPr="001E1D31">
        <w:trPr>
          <w:trHeight w:val="675"/>
        </w:trPr>
        <w:tc>
          <w:tcPr>
            <w:tcW w:w="322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Каково место знака в слове?</w:t>
            </w:r>
          </w:p>
        </w:tc>
        <w:tc>
          <w:tcPr>
            <w:tcW w:w="2551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716A" w:rsidRPr="004E3DA2" w:rsidRDefault="000D716A" w:rsidP="004E3DA2">
      <w:pPr>
        <w:rPr>
          <w:rFonts w:ascii="Times New Roman" w:hAnsi="Times New Roman" w:cs="Times New Roman"/>
          <w:sz w:val="24"/>
          <w:szCs w:val="24"/>
        </w:rPr>
      </w:pPr>
    </w:p>
    <w:p w:rsidR="000D716A" w:rsidRPr="004E3DA2" w:rsidRDefault="000D716A" w:rsidP="00A45B77">
      <w:pPr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2)Алгоритм к пункту №5 (Слайд 5)</w:t>
      </w:r>
    </w:p>
    <w:p w:rsidR="000D716A" w:rsidRPr="004E3DA2" w:rsidRDefault="000D716A" w:rsidP="004E3DA2">
      <w:pPr>
        <w:pStyle w:val="NormalWeb"/>
        <w:spacing w:before="0" w:beforeAutospacing="0" w:after="0" w:afterAutospacing="0"/>
        <w:rPr>
          <w:rFonts w:cs="Calibri"/>
        </w:rPr>
      </w:pPr>
      <w:r w:rsidRPr="004E3DA2">
        <w:rPr>
          <w:color w:val="000000"/>
          <w:kern w:val="24"/>
        </w:rPr>
        <w:t>1. Разобрать слово по составу.</w:t>
      </w:r>
    </w:p>
    <w:p w:rsidR="000D716A" w:rsidRPr="004E3DA2" w:rsidRDefault="000D716A" w:rsidP="004E3DA2">
      <w:pPr>
        <w:pStyle w:val="NormalWeb"/>
        <w:spacing w:before="0" w:beforeAutospacing="0" w:after="0" w:afterAutospacing="0"/>
        <w:rPr>
          <w:rFonts w:cs="Calibri"/>
        </w:rPr>
      </w:pPr>
      <w:r w:rsidRPr="004E3DA2">
        <w:rPr>
          <w:color w:val="000000"/>
          <w:kern w:val="24"/>
        </w:rPr>
        <w:t>2. Определить, есть ли в слове приставка.</w:t>
      </w:r>
    </w:p>
    <w:p w:rsidR="000D716A" w:rsidRPr="004E3DA2" w:rsidRDefault="000D716A" w:rsidP="004E3DA2">
      <w:pPr>
        <w:pStyle w:val="NormalWeb"/>
        <w:spacing w:before="0" w:beforeAutospacing="0" w:after="0" w:afterAutospacing="0"/>
        <w:rPr>
          <w:rFonts w:cs="Calibri"/>
        </w:rPr>
      </w:pPr>
      <w:r w:rsidRPr="004E3DA2">
        <w:rPr>
          <w:color w:val="000000"/>
          <w:kern w:val="24"/>
        </w:rPr>
        <w:t>3. На какую букву оканчивается приставка.</w:t>
      </w:r>
    </w:p>
    <w:p w:rsidR="000D716A" w:rsidRPr="004E3DA2" w:rsidRDefault="000D716A" w:rsidP="004E3DA2">
      <w:pPr>
        <w:pStyle w:val="NormalWeb"/>
        <w:spacing w:before="0" w:beforeAutospacing="0" w:after="0" w:afterAutospacing="0"/>
        <w:rPr>
          <w:color w:val="000000"/>
          <w:kern w:val="24"/>
        </w:rPr>
      </w:pPr>
      <w:r w:rsidRPr="004E3DA2">
        <w:rPr>
          <w:color w:val="000000"/>
          <w:kern w:val="24"/>
        </w:rPr>
        <w:t>4. С какой буквы начинается корень.</w:t>
      </w:r>
    </w:p>
    <w:p w:rsidR="000D716A" w:rsidRPr="004E3DA2" w:rsidRDefault="000D716A" w:rsidP="001328AF">
      <w:pPr>
        <w:pStyle w:val="NormalWeb"/>
        <w:spacing w:before="0" w:beforeAutospacing="0" w:after="0" w:afterAutospacing="0" w:line="192" w:lineRule="auto"/>
        <w:rPr>
          <w:rFonts w:cs="Calibri"/>
          <w:color w:val="000000"/>
          <w:kern w:val="24"/>
        </w:rPr>
      </w:pPr>
    </w:p>
    <w:p w:rsidR="000D716A" w:rsidRPr="004E3DA2" w:rsidRDefault="000D716A" w:rsidP="001328AF">
      <w:pPr>
        <w:pStyle w:val="NormalWeb"/>
        <w:spacing w:before="0" w:beforeAutospacing="0" w:after="0" w:afterAutospacing="0" w:line="192" w:lineRule="auto"/>
        <w:rPr>
          <w:rFonts w:cs="Calibri"/>
          <w:color w:val="000000"/>
          <w:kern w:val="24"/>
        </w:rPr>
      </w:pPr>
    </w:p>
    <w:p w:rsidR="000D716A" w:rsidRPr="004E3DA2" w:rsidRDefault="000D716A" w:rsidP="004E3DA2">
      <w:pPr>
        <w:pStyle w:val="NormalWeb"/>
        <w:spacing w:before="0" w:beforeAutospacing="0" w:after="0" w:afterAutospacing="0" w:line="192" w:lineRule="auto"/>
        <w:rPr>
          <w:rFonts w:cs="Calibri"/>
        </w:rPr>
      </w:pPr>
      <w:r w:rsidRPr="004E3DA2">
        <w:rPr>
          <w:color w:val="000000"/>
          <w:kern w:val="24"/>
        </w:rPr>
        <w:t>3) Домашнее задание (карточка)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Замени одним словом с разделительными Ь или Ъ знаками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Метель, пурга-…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Сообщить о чём-либо-…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Сжался, скорчился-…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Товарищи, приятели-…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Спуск с горы-…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Приблизиться к чему-либо-…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Вставь пропущенные слова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Учитель    … детям о лыжных соревнованиях.         Впереди их ждал крутой    …  .     Преодолев его, лыжники друг за другом              …            с горы. Вскоре все дети  …к финишу.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(слова для справок: с…ехали, об…явил, под…ём, суд…я, под…ехали)</w:t>
      </w: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A2">
        <w:rPr>
          <w:rFonts w:ascii="Times New Roman" w:hAnsi="Times New Roman" w:cs="Times New Roman"/>
          <w:sz w:val="24"/>
          <w:szCs w:val="24"/>
        </w:rPr>
        <w:t>Дополнительное задание: лишнее слово разобрать по составу.</w:t>
      </w: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</w:tblGrid>
      <w:tr w:rsidR="000D716A" w:rsidRPr="001E1D31"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под…ём                           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под…езд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об…ём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с…ёжился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об…явление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об…ект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брат…я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крыл…я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мурав…и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 xml:space="preserve">лист…я 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бел…ё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жил…ё</w:t>
            </w:r>
          </w:p>
        </w:tc>
      </w:tr>
      <w:tr w:rsidR="000D716A" w:rsidRPr="001E1D31"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сил…ный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мален…кий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ден…ки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ел…ник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с…делал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по…езд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с…уметь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раз…ыгрался</w:t>
            </w:r>
          </w:p>
        </w:tc>
        <w:tc>
          <w:tcPr>
            <w:tcW w:w="2957" w:type="dxa"/>
          </w:tcPr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дерев…я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мал…чик</w:t>
            </w:r>
          </w:p>
          <w:p w:rsidR="000D716A" w:rsidRPr="001E1D31" w:rsidRDefault="000D716A" w:rsidP="001E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31">
              <w:rPr>
                <w:rFonts w:ascii="Times New Roman" w:hAnsi="Times New Roman" w:cs="Times New Roman"/>
                <w:sz w:val="24"/>
                <w:szCs w:val="24"/>
              </w:rPr>
              <w:t>крыл…цо</w:t>
            </w:r>
          </w:p>
        </w:tc>
      </w:tr>
    </w:tbl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5C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6A" w:rsidRPr="004E3DA2" w:rsidRDefault="000D716A" w:rsidP="00A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716A" w:rsidRPr="004E3DA2" w:rsidSect="00DC6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5BD"/>
    <w:multiLevelType w:val="multilevel"/>
    <w:tmpl w:val="C21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A14CEB"/>
    <w:multiLevelType w:val="multilevel"/>
    <w:tmpl w:val="38CC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360C6A"/>
    <w:multiLevelType w:val="multilevel"/>
    <w:tmpl w:val="C13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7A15EF"/>
    <w:multiLevelType w:val="multilevel"/>
    <w:tmpl w:val="3420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EE3558"/>
    <w:multiLevelType w:val="multilevel"/>
    <w:tmpl w:val="3E0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A7B"/>
    <w:rsid w:val="00003B3A"/>
    <w:rsid w:val="00010479"/>
    <w:rsid w:val="0009247E"/>
    <w:rsid w:val="0009732B"/>
    <w:rsid w:val="000A5C36"/>
    <w:rsid w:val="000D716A"/>
    <w:rsid w:val="000F056A"/>
    <w:rsid w:val="000F3181"/>
    <w:rsid w:val="001328AF"/>
    <w:rsid w:val="001446F6"/>
    <w:rsid w:val="001A5BED"/>
    <w:rsid w:val="001A6562"/>
    <w:rsid w:val="001E1D31"/>
    <w:rsid w:val="001E5872"/>
    <w:rsid w:val="001F4B5A"/>
    <w:rsid w:val="002062C0"/>
    <w:rsid w:val="002D0F74"/>
    <w:rsid w:val="002E756C"/>
    <w:rsid w:val="00321CAB"/>
    <w:rsid w:val="00332BB6"/>
    <w:rsid w:val="003B7B0B"/>
    <w:rsid w:val="003D3B3A"/>
    <w:rsid w:val="003E0AE6"/>
    <w:rsid w:val="003E70B1"/>
    <w:rsid w:val="00410745"/>
    <w:rsid w:val="004122EB"/>
    <w:rsid w:val="004541A7"/>
    <w:rsid w:val="00495BD3"/>
    <w:rsid w:val="004C6484"/>
    <w:rsid w:val="004E3DA2"/>
    <w:rsid w:val="004F141E"/>
    <w:rsid w:val="0059732A"/>
    <w:rsid w:val="005C6BEC"/>
    <w:rsid w:val="005F1EC1"/>
    <w:rsid w:val="005F37F2"/>
    <w:rsid w:val="00610BF2"/>
    <w:rsid w:val="00627220"/>
    <w:rsid w:val="00677084"/>
    <w:rsid w:val="006A28DB"/>
    <w:rsid w:val="006E664A"/>
    <w:rsid w:val="00717DD2"/>
    <w:rsid w:val="007C2223"/>
    <w:rsid w:val="007C74E2"/>
    <w:rsid w:val="007D0FFE"/>
    <w:rsid w:val="008339EC"/>
    <w:rsid w:val="00985D66"/>
    <w:rsid w:val="009F36FE"/>
    <w:rsid w:val="00A45B77"/>
    <w:rsid w:val="00AC1E6D"/>
    <w:rsid w:val="00AF6E82"/>
    <w:rsid w:val="00B17D48"/>
    <w:rsid w:val="00B26271"/>
    <w:rsid w:val="00B54458"/>
    <w:rsid w:val="00B933B6"/>
    <w:rsid w:val="00B95684"/>
    <w:rsid w:val="00BC0329"/>
    <w:rsid w:val="00C43536"/>
    <w:rsid w:val="00C8476F"/>
    <w:rsid w:val="00C93222"/>
    <w:rsid w:val="00CC3A7B"/>
    <w:rsid w:val="00CF1AD3"/>
    <w:rsid w:val="00D23842"/>
    <w:rsid w:val="00D80511"/>
    <w:rsid w:val="00DC64BF"/>
    <w:rsid w:val="00E33CDE"/>
    <w:rsid w:val="00EF65EF"/>
    <w:rsid w:val="00F0618A"/>
    <w:rsid w:val="00F107FD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F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7F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7FD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DC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C64B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C64BF"/>
  </w:style>
  <w:style w:type="table" w:styleId="TableGrid">
    <w:name w:val="Table Grid"/>
    <w:basedOn w:val="TableNormal"/>
    <w:uiPriority w:val="99"/>
    <w:rsid w:val="00DC64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C64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9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3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3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3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8</Pages>
  <Words>1448</Words>
  <Characters>8257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36</cp:revision>
  <dcterms:created xsi:type="dcterms:W3CDTF">2016-03-13T09:04:00Z</dcterms:created>
  <dcterms:modified xsi:type="dcterms:W3CDTF">2020-02-17T09:48:00Z</dcterms:modified>
</cp:coreProperties>
</file>