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DA" w:rsidRPr="008D69C1" w:rsidRDefault="00D027DA" w:rsidP="00BA4A1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D69C1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027DA" w:rsidRPr="008D69C1" w:rsidRDefault="00D027DA" w:rsidP="00BA4A1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D69C1">
        <w:rPr>
          <w:rFonts w:ascii="Times New Roman" w:hAnsi="Times New Roman" w:cs="Times New Roman"/>
          <w:sz w:val="24"/>
          <w:szCs w:val="24"/>
        </w:rPr>
        <w:t>«Средняя общеобразовательная школа № 50»</w:t>
      </w:r>
    </w:p>
    <w:p w:rsidR="00D027DA" w:rsidRPr="008D69C1" w:rsidRDefault="00D027DA" w:rsidP="00BA4A1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027DA" w:rsidRPr="008D69C1" w:rsidRDefault="00D027DA" w:rsidP="00BA4A11">
      <w:pPr>
        <w:pStyle w:val="Heading1"/>
        <w:rPr>
          <w:b w:val="0"/>
          <w:bCs w:val="0"/>
          <w:sz w:val="24"/>
          <w:szCs w:val="24"/>
        </w:rPr>
      </w:pPr>
      <w:r w:rsidRPr="008D69C1">
        <w:rPr>
          <w:b w:val="0"/>
          <w:bCs w:val="0"/>
          <w:sz w:val="24"/>
          <w:szCs w:val="24"/>
        </w:rPr>
        <w:t>УТВЕРЖДАЮ:</w:t>
      </w:r>
      <w:r w:rsidRPr="008D69C1">
        <w:rPr>
          <w:b w:val="0"/>
          <w:bCs w:val="0"/>
          <w:sz w:val="24"/>
          <w:szCs w:val="24"/>
        </w:rPr>
        <w:tab/>
      </w:r>
      <w:r w:rsidRPr="008D69C1">
        <w:rPr>
          <w:b w:val="0"/>
          <w:bCs w:val="0"/>
          <w:sz w:val="24"/>
          <w:szCs w:val="24"/>
        </w:rPr>
        <w:tab/>
      </w:r>
      <w:r w:rsidRPr="008D69C1">
        <w:rPr>
          <w:b w:val="0"/>
          <w:bCs w:val="0"/>
          <w:sz w:val="24"/>
          <w:szCs w:val="24"/>
        </w:rPr>
        <w:tab/>
      </w:r>
      <w:r w:rsidRPr="008D69C1">
        <w:rPr>
          <w:b w:val="0"/>
          <w:bCs w:val="0"/>
          <w:sz w:val="24"/>
          <w:szCs w:val="24"/>
        </w:rPr>
        <w:tab/>
      </w:r>
      <w:r w:rsidRPr="008D69C1">
        <w:rPr>
          <w:b w:val="0"/>
          <w:bCs w:val="0"/>
          <w:sz w:val="24"/>
          <w:szCs w:val="24"/>
        </w:rPr>
        <w:tab/>
      </w:r>
      <w:r w:rsidRPr="008D69C1">
        <w:rPr>
          <w:b w:val="0"/>
          <w:bCs w:val="0"/>
          <w:sz w:val="24"/>
          <w:szCs w:val="24"/>
        </w:rPr>
        <w:tab/>
        <w:t>Программа принята</w:t>
      </w:r>
    </w:p>
    <w:p w:rsidR="00D027DA" w:rsidRPr="008D69C1" w:rsidRDefault="00D027DA" w:rsidP="00BA4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9C1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8D69C1">
        <w:rPr>
          <w:rFonts w:ascii="Times New Roman" w:hAnsi="Times New Roman" w:cs="Times New Roman"/>
          <w:sz w:val="24"/>
          <w:szCs w:val="24"/>
        </w:rPr>
        <w:tab/>
      </w:r>
      <w:r w:rsidRPr="008D69C1">
        <w:rPr>
          <w:rFonts w:ascii="Times New Roman" w:hAnsi="Times New Roman" w:cs="Times New Roman"/>
          <w:sz w:val="24"/>
          <w:szCs w:val="24"/>
        </w:rPr>
        <w:tab/>
      </w:r>
      <w:r w:rsidRPr="008D69C1">
        <w:rPr>
          <w:rFonts w:ascii="Times New Roman" w:hAnsi="Times New Roman" w:cs="Times New Roman"/>
          <w:sz w:val="24"/>
          <w:szCs w:val="24"/>
        </w:rPr>
        <w:tab/>
      </w:r>
      <w:r w:rsidRPr="008D69C1">
        <w:rPr>
          <w:rFonts w:ascii="Times New Roman" w:hAnsi="Times New Roman" w:cs="Times New Roman"/>
          <w:sz w:val="24"/>
          <w:szCs w:val="24"/>
        </w:rPr>
        <w:tab/>
      </w:r>
      <w:r w:rsidRPr="008D69C1">
        <w:rPr>
          <w:rFonts w:ascii="Times New Roman" w:hAnsi="Times New Roman" w:cs="Times New Roman"/>
          <w:sz w:val="24"/>
          <w:szCs w:val="24"/>
        </w:rPr>
        <w:tab/>
      </w:r>
      <w:r w:rsidRPr="008D69C1">
        <w:rPr>
          <w:rFonts w:ascii="Times New Roman" w:hAnsi="Times New Roman" w:cs="Times New Roman"/>
          <w:sz w:val="24"/>
          <w:szCs w:val="24"/>
        </w:rPr>
        <w:tab/>
      </w:r>
      <w:r w:rsidRPr="008D69C1">
        <w:rPr>
          <w:rFonts w:ascii="Times New Roman" w:hAnsi="Times New Roman" w:cs="Times New Roman"/>
          <w:sz w:val="24"/>
          <w:szCs w:val="24"/>
        </w:rPr>
        <w:tab/>
        <w:t>на педагогическом</w:t>
      </w:r>
      <w:r>
        <w:rPr>
          <w:rFonts w:ascii="Times New Roman" w:hAnsi="Times New Roman" w:cs="Times New Roman"/>
          <w:sz w:val="24"/>
          <w:szCs w:val="24"/>
        </w:rPr>
        <w:t xml:space="preserve"> совете</w:t>
      </w:r>
    </w:p>
    <w:p w:rsidR="00D027DA" w:rsidRPr="008D69C1" w:rsidRDefault="00D027DA" w:rsidP="00E6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№50»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027DA" w:rsidRPr="008D69C1" w:rsidRDefault="00D027DA" w:rsidP="00E667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69C1">
        <w:rPr>
          <w:rFonts w:ascii="Times New Roman" w:hAnsi="Times New Roman" w:cs="Times New Roman"/>
          <w:sz w:val="24"/>
          <w:szCs w:val="24"/>
        </w:rPr>
        <w:t>_________Шелегина А.В.</w:t>
      </w:r>
      <w:r w:rsidRPr="008D69C1">
        <w:rPr>
          <w:rFonts w:ascii="Times New Roman" w:hAnsi="Times New Roman" w:cs="Times New Roman"/>
          <w:sz w:val="24"/>
          <w:szCs w:val="24"/>
        </w:rPr>
        <w:tab/>
      </w:r>
      <w:r w:rsidRPr="008D69C1">
        <w:rPr>
          <w:rFonts w:ascii="Times New Roman" w:hAnsi="Times New Roman" w:cs="Times New Roman"/>
          <w:sz w:val="24"/>
          <w:szCs w:val="24"/>
        </w:rPr>
        <w:tab/>
      </w:r>
      <w:r w:rsidRPr="008D69C1">
        <w:rPr>
          <w:rFonts w:ascii="Times New Roman" w:hAnsi="Times New Roman" w:cs="Times New Roman"/>
          <w:sz w:val="24"/>
          <w:szCs w:val="24"/>
        </w:rPr>
        <w:tab/>
      </w:r>
      <w:r w:rsidRPr="008D69C1">
        <w:rPr>
          <w:rFonts w:ascii="Times New Roman" w:hAnsi="Times New Roman" w:cs="Times New Roman"/>
          <w:sz w:val="24"/>
          <w:szCs w:val="24"/>
        </w:rPr>
        <w:tab/>
        <w:t>Протокол № _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D69C1">
        <w:rPr>
          <w:rFonts w:ascii="Times New Roman" w:hAnsi="Times New Roman" w:cs="Times New Roman"/>
          <w:sz w:val="24"/>
          <w:szCs w:val="24"/>
        </w:rPr>
        <w:t>____</w:t>
      </w:r>
    </w:p>
    <w:p w:rsidR="00D027DA" w:rsidRPr="008D69C1" w:rsidRDefault="00D027DA" w:rsidP="00E667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69C1">
        <w:rPr>
          <w:rFonts w:ascii="Times New Roman" w:hAnsi="Times New Roman" w:cs="Times New Roman"/>
          <w:sz w:val="24"/>
          <w:szCs w:val="24"/>
        </w:rPr>
        <w:t>от «</w:t>
      </w:r>
      <w:r w:rsidRPr="008D69C1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28.08.</w:t>
      </w:r>
      <w:r w:rsidRPr="008D69C1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8D69C1">
        <w:rPr>
          <w:rFonts w:ascii="Times New Roman" w:hAnsi="Times New Roman" w:cs="Times New Roman"/>
          <w:sz w:val="24"/>
          <w:szCs w:val="24"/>
        </w:rPr>
        <w:t>» __</w:t>
      </w:r>
      <w:r>
        <w:rPr>
          <w:rFonts w:ascii="Times New Roman" w:hAnsi="Times New Roman" w:cs="Times New Roman"/>
          <w:sz w:val="24"/>
          <w:szCs w:val="24"/>
        </w:rPr>
        <w:t>2015</w:t>
      </w:r>
    </w:p>
    <w:p w:rsidR="00D027DA" w:rsidRPr="008D69C1" w:rsidRDefault="00D027DA" w:rsidP="00BA4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9C1">
        <w:rPr>
          <w:rFonts w:ascii="Times New Roman" w:hAnsi="Times New Roman" w:cs="Times New Roman"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sz w:val="24"/>
          <w:szCs w:val="24"/>
        </w:rPr>
        <w:t>78/2 от 28 08 2015.</w:t>
      </w:r>
    </w:p>
    <w:p w:rsidR="00D027DA" w:rsidRPr="008D69C1" w:rsidRDefault="00D027DA" w:rsidP="00E667E0">
      <w:pPr>
        <w:pStyle w:val="BodyTextIndent"/>
        <w:spacing w:line="240" w:lineRule="auto"/>
        <w:ind w:left="5670" w:firstLine="0"/>
        <w:jc w:val="center"/>
      </w:pPr>
      <w:r w:rsidRPr="008D69C1">
        <w:t>Программа согласована</w:t>
      </w:r>
    </w:p>
    <w:p w:rsidR="00D027DA" w:rsidRPr="008D69C1" w:rsidRDefault="00D027DA" w:rsidP="00CE11AE">
      <w:pPr>
        <w:pStyle w:val="BodyTextIndent"/>
        <w:spacing w:line="240" w:lineRule="auto"/>
        <w:ind w:left="5670" w:firstLine="0"/>
        <w:jc w:val="left"/>
      </w:pPr>
      <w:r w:rsidRPr="008D69C1">
        <w:t>с зам. директора по УВР</w:t>
      </w:r>
    </w:p>
    <w:p w:rsidR="00D027DA" w:rsidRPr="008D69C1" w:rsidRDefault="00D027DA" w:rsidP="00CE11AE">
      <w:pPr>
        <w:pStyle w:val="BodyTextIndent"/>
        <w:spacing w:line="240" w:lineRule="auto"/>
        <w:ind w:left="5670" w:firstLine="0"/>
        <w:jc w:val="left"/>
      </w:pPr>
      <w:r w:rsidRPr="008D69C1">
        <w:t>__________ Назарова Н.А.</w:t>
      </w:r>
    </w:p>
    <w:p w:rsidR="00D027DA" w:rsidRPr="008D69C1" w:rsidRDefault="00D027DA" w:rsidP="00CE11AE">
      <w:pPr>
        <w:pStyle w:val="BodyTextIndent"/>
        <w:spacing w:line="240" w:lineRule="auto"/>
        <w:ind w:left="5670" w:firstLine="0"/>
        <w:jc w:val="left"/>
      </w:pPr>
      <w:r w:rsidRPr="008D69C1">
        <w:t xml:space="preserve">« </w:t>
      </w:r>
      <w:r w:rsidRPr="008D69C1">
        <w:rPr>
          <w:u w:val="single"/>
        </w:rPr>
        <w:t>___</w:t>
      </w:r>
      <w:r w:rsidRPr="008D69C1">
        <w:t>» ___________2015 г.</w:t>
      </w:r>
    </w:p>
    <w:p w:rsidR="00D027DA" w:rsidRPr="008D69C1" w:rsidRDefault="00D027DA" w:rsidP="00CE11AE">
      <w:pPr>
        <w:pStyle w:val="BodyTextIndent"/>
        <w:spacing w:line="240" w:lineRule="auto"/>
        <w:ind w:left="5670" w:firstLine="0"/>
        <w:jc w:val="left"/>
      </w:pPr>
    </w:p>
    <w:p w:rsidR="00D027DA" w:rsidRPr="008D69C1" w:rsidRDefault="00D027DA" w:rsidP="00CE11AE">
      <w:pPr>
        <w:pStyle w:val="BodyTextIndent"/>
        <w:spacing w:line="240" w:lineRule="auto"/>
        <w:ind w:left="5670" w:firstLine="0"/>
        <w:jc w:val="left"/>
      </w:pPr>
      <w:r w:rsidRPr="008D69C1">
        <w:t>Программа рассмотрена на методическом объединении учителей  ________________________</w:t>
      </w:r>
    </w:p>
    <w:p w:rsidR="00D027DA" w:rsidRPr="008D69C1" w:rsidRDefault="00D027DA" w:rsidP="00CE11AE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D69C1">
        <w:rPr>
          <w:rFonts w:ascii="Times New Roman" w:hAnsi="Times New Roman" w:cs="Times New Roman"/>
          <w:sz w:val="24"/>
          <w:szCs w:val="24"/>
        </w:rPr>
        <w:t>Протокол № _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D69C1">
        <w:rPr>
          <w:rFonts w:ascii="Times New Roman" w:hAnsi="Times New Roman" w:cs="Times New Roman"/>
          <w:sz w:val="24"/>
          <w:szCs w:val="24"/>
        </w:rPr>
        <w:t>_____</w:t>
      </w:r>
    </w:p>
    <w:p w:rsidR="00D027DA" w:rsidRPr="008D69C1" w:rsidRDefault="00D027DA" w:rsidP="00CE11AE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D69C1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8D69C1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8D69C1">
        <w:rPr>
          <w:rFonts w:ascii="Times New Roman" w:hAnsi="Times New Roman" w:cs="Times New Roman"/>
          <w:sz w:val="24"/>
          <w:szCs w:val="24"/>
        </w:rPr>
        <w:t>»___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8D69C1">
        <w:rPr>
          <w:rFonts w:ascii="Times New Roman" w:hAnsi="Times New Roman" w:cs="Times New Roman"/>
          <w:sz w:val="24"/>
          <w:szCs w:val="24"/>
        </w:rPr>
        <w:t>_________2015 г.</w:t>
      </w:r>
    </w:p>
    <w:p w:rsidR="00D027DA" w:rsidRDefault="00D027DA" w:rsidP="00BA4A11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D027DA" w:rsidRDefault="00D027DA" w:rsidP="00BA4A11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D027DA" w:rsidRDefault="00D027DA" w:rsidP="00BA4A11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D027DA" w:rsidRDefault="00D027DA" w:rsidP="00BA4A11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D027DA" w:rsidRPr="008D69C1" w:rsidRDefault="00D027DA" w:rsidP="00BA4A11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D027DA" w:rsidRPr="008D69C1" w:rsidRDefault="00D027DA" w:rsidP="002429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D69C1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D027DA" w:rsidRPr="008D69C1" w:rsidRDefault="00D027DA" w:rsidP="00242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69C1">
        <w:rPr>
          <w:rFonts w:ascii="Times New Roman" w:hAnsi="Times New Roman" w:cs="Times New Roman"/>
          <w:sz w:val="24"/>
          <w:szCs w:val="24"/>
        </w:rPr>
        <w:t>по внеурочной деятельности</w:t>
      </w:r>
    </w:p>
    <w:p w:rsidR="00D027DA" w:rsidRPr="008D69C1" w:rsidRDefault="00D027DA" w:rsidP="002429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9C1">
        <w:rPr>
          <w:rFonts w:ascii="Times New Roman" w:hAnsi="Times New Roman" w:cs="Times New Roman"/>
          <w:b/>
          <w:bCs/>
          <w:sz w:val="24"/>
          <w:szCs w:val="24"/>
        </w:rPr>
        <w:t>«Формула здорового питания»</w:t>
      </w:r>
    </w:p>
    <w:p w:rsidR="00D027DA" w:rsidRPr="008D69C1" w:rsidRDefault="00D027DA" w:rsidP="002429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9C1">
        <w:rPr>
          <w:rFonts w:ascii="Times New Roman" w:hAnsi="Times New Roman" w:cs="Times New Roman"/>
          <w:b/>
          <w:bCs/>
          <w:sz w:val="24"/>
          <w:szCs w:val="24"/>
        </w:rPr>
        <w:t xml:space="preserve"> 5 класс. </w:t>
      </w:r>
    </w:p>
    <w:p w:rsidR="00D027DA" w:rsidRPr="008D69C1" w:rsidRDefault="00D027DA" w:rsidP="002429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27DA" w:rsidRPr="008D69C1" w:rsidRDefault="00D027DA" w:rsidP="00BA4A11">
      <w:pPr>
        <w:spacing w:after="0" w:line="240" w:lineRule="auto"/>
        <w:ind w:left="5812"/>
        <w:rPr>
          <w:rFonts w:ascii="Times New Roman" w:hAnsi="Times New Roman" w:cs="Times New Roman"/>
          <w:b/>
          <w:bCs/>
          <w:sz w:val="24"/>
          <w:szCs w:val="24"/>
        </w:rPr>
      </w:pPr>
    </w:p>
    <w:p w:rsidR="00D027DA" w:rsidRPr="008D69C1" w:rsidRDefault="00D027DA" w:rsidP="00BA4A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27DA" w:rsidRDefault="00D027DA" w:rsidP="00BA4A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27DA" w:rsidRDefault="00D027DA" w:rsidP="00BA4A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27DA" w:rsidRPr="008D69C1" w:rsidRDefault="00D027DA" w:rsidP="00BA4A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27DA" w:rsidRPr="008D69C1" w:rsidRDefault="00D027DA" w:rsidP="00BA4A1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027DA" w:rsidRPr="008D69C1" w:rsidRDefault="00D027DA" w:rsidP="00CE11A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8D69C1">
        <w:rPr>
          <w:rFonts w:ascii="Times New Roman" w:hAnsi="Times New Roman" w:cs="Times New Roman"/>
          <w:sz w:val="24"/>
          <w:szCs w:val="24"/>
        </w:rPr>
        <w:t xml:space="preserve">Составитель программы: </w:t>
      </w:r>
    </w:p>
    <w:p w:rsidR="00D027DA" w:rsidRPr="008D69C1" w:rsidRDefault="00D027DA" w:rsidP="00CE11A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8D69C1">
        <w:rPr>
          <w:rFonts w:ascii="Times New Roman" w:hAnsi="Times New Roman" w:cs="Times New Roman"/>
          <w:sz w:val="24"/>
          <w:szCs w:val="24"/>
        </w:rPr>
        <w:t>учитель МБОУ «СОШ № 50»</w:t>
      </w:r>
    </w:p>
    <w:p w:rsidR="00D027DA" w:rsidRPr="008D69C1" w:rsidRDefault="00D027DA" w:rsidP="0074598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8D69C1">
        <w:rPr>
          <w:rFonts w:ascii="Times New Roman" w:hAnsi="Times New Roman" w:cs="Times New Roman"/>
          <w:sz w:val="24"/>
          <w:szCs w:val="24"/>
        </w:rPr>
        <w:t xml:space="preserve">          Кошкина Е.А. </w:t>
      </w:r>
    </w:p>
    <w:p w:rsidR="00D027DA" w:rsidRPr="008D69C1" w:rsidRDefault="00D027DA" w:rsidP="00CE11A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D027DA" w:rsidRPr="008D69C1" w:rsidRDefault="00D027DA" w:rsidP="00BA4A1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027DA" w:rsidRPr="008D69C1" w:rsidRDefault="00D027DA" w:rsidP="00BA4A1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027DA" w:rsidRPr="008D69C1" w:rsidRDefault="00D027DA" w:rsidP="00BA4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7DA" w:rsidRPr="008D69C1" w:rsidRDefault="00D027DA" w:rsidP="00BA4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7DA" w:rsidRPr="008D69C1" w:rsidRDefault="00D027DA" w:rsidP="00BA4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7DA" w:rsidRPr="008D69C1" w:rsidRDefault="00D027DA" w:rsidP="00BA4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7DA" w:rsidRPr="008D69C1" w:rsidRDefault="00D027DA" w:rsidP="00BA4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7DA" w:rsidRPr="008D69C1" w:rsidRDefault="00D027DA" w:rsidP="00BA4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7DA" w:rsidRPr="008D69C1" w:rsidRDefault="00D027DA" w:rsidP="00BA4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7DA" w:rsidRDefault="00D027DA" w:rsidP="00B629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69C1">
        <w:rPr>
          <w:rFonts w:ascii="Times New Roman" w:hAnsi="Times New Roman" w:cs="Times New Roman"/>
          <w:sz w:val="24"/>
          <w:szCs w:val="24"/>
        </w:rPr>
        <w:t>Новокузнецк  2015 г.</w:t>
      </w:r>
    </w:p>
    <w:p w:rsidR="00D027DA" w:rsidRDefault="00D027DA" w:rsidP="00B629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27DA" w:rsidRPr="008D69C1" w:rsidRDefault="00D027DA" w:rsidP="00B629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27DA" w:rsidRPr="008D69C1" w:rsidRDefault="00D027DA" w:rsidP="0074598E">
      <w:pPr>
        <w:pStyle w:val="Default"/>
        <w:ind w:firstLine="568"/>
        <w:jc w:val="center"/>
        <w:rPr>
          <w:rFonts w:ascii="Times New Roman" w:hAnsi="Times New Roman" w:cs="Times New Roman"/>
          <w:b/>
          <w:bCs/>
        </w:rPr>
      </w:pPr>
      <w:r w:rsidRPr="008D69C1">
        <w:rPr>
          <w:rFonts w:ascii="Times New Roman" w:hAnsi="Times New Roman" w:cs="Times New Roman"/>
          <w:b/>
          <w:bCs/>
        </w:rPr>
        <w:t>Пояснительная записка</w:t>
      </w:r>
    </w:p>
    <w:p w:rsidR="00D027DA" w:rsidRPr="008D69C1" w:rsidRDefault="00D027DA" w:rsidP="0074598E">
      <w:pPr>
        <w:pStyle w:val="Default"/>
        <w:ind w:firstLine="568"/>
        <w:jc w:val="both"/>
        <w:rPr>
          <w:rFonts w:ascii="Times New Roman" w:hAnsi="Times New Roman" w:cs="Times New Roman"/>
        </w:rPr>
      </w:pPr>
      <w:r w:rsidRPr="008D69C1">
        <w:rPr>
          <w:rFonts w:ascii="Times New Roman" w:hAnsi="Times New Roman" w:cs="Times New Roman"/>
        </w:rPr>
        <w:t xml:space="preserve"> Рабочая программа по внеурочной деятельности «Формула здорового питания" разработана в соответствии с требованиями федерального государственного образовательного стандарта начального общего образования, планируемых результатов освоения основной образовательной программы начального общего образования МБОУ «СОШ № 50».</w:t>
      </w:r>
    </w:p>
    <w:p w:rsidR="00D027DA" w:rsidRPr="008D69C1" w:rsidRDefault="00D027DA" w:rsidP="008F1219">
      <w:pPr>
        <w:rPr>
          <w:rFonts w:ascii="Times New Roman" w:hAnsi="Times New Roman" w:cs="Times New Roman"/>
          <w:sz w:val="24"/>
          <w:szCs w:val="24"/>
        </w:rPr>
      </w:pPr>
      <w:r w:rsidRPr="008D69C1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«Формула здорового питания» построена на основе примерной программы  внеурочной деятельности в соответствии с требованиями к результатам освоения основного общего образования.   </w:t>
      </w:r>
    </w:p>
    <w:p w:rsidR="00D027DA" w:rsidRPr="008D69C1" w:rsidRDefault="00D027DA" w:rsidP="008F1219">
      <w:pPr>
        <w:pStyle w:val="NormalWeb"/>
        <w:rPr>
          <w:rFonts w:ascii="Times New Roman" w:hAnsi="Times New Roman" w:cs="Times New Roman"/>
          <w:color w:val="auto"/>
          <w:sz w:val="24"/>
          <w:szCs w:val="24"/>
        </w:rPr>
      </w:pPr>
      <w:r w:rsidRPr="00E16D17">
        <w:rPr>
          <w:rFonts w:ascii="Times New Roman" w:hAnsi="Times New Roman" w:cs="Times New Roman"/>
          <w:b/>
          <w:bCs/>
          <w:color w:val="auto"/>
          <w:sz w:val="24"/>
          <w:szCs w:val="24"/>
        </w:rPr>
        <w:t>Цель</w:t>
      </w:r>
      <w:r w:rsidRPr="008D69C1">
        <w:rPr>
          <w:rFonts w:ascii="Times New Roman" w:hAnsi="Times New Roman" w:cs="Times New Roman"/>
          <w:color w:val="auto"/>
          <w:sz w:val="24"/>
          <w:szCs w:val="24"/>
        </w:rPr>
        <w:t xml:space="preserve"> программы внеурочной деятельности -  формирование у детей и подростков основ культуры питания как одной из составляющих здорового образа жизни.</w:t>
      </w:r>
    </w:p>
    <w:p w:rsidR="00D027DA" w:rsidRPr="008D69C1" w:rsidRDefault="00D027DA" w:rsidP="008F1219">
      <w:pPr>
        <w:pStyle w:val="NormalWeb"/>
        <w:rPr>
          <w:rFonts w:ascii="Times New Roman" w:hAnsi="Times New Roman" w:cs="Times New Roman"/>
          <w:color w:val="auto"/>
          <w:sz w:val="24"/>
          <w:szCs w:val="24"/>
        </w:rPr>
      </w:pPr>
      <w:r w:rsidRPr="00E16D17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Задачи</w:t>
      </w:r>
      <w:r w:rsidRPr="008D69C1">
        <w:rPr>
          <w:rFonts w:ascii="Times New Roman" w:hAnsi="Times New Roman" w:cs="Times New Roman"/>
          <w:color w:val="auto"/>
          <w:sz w:val="24"/>
          <w:szCs w:val="24"/>
        </w:rPr>
        <w:t xml:space="preserve"> программы внеурочной деятельности:</w:t>
      </w:r>
    </w:p>
    <w:p w:rsidR="00D027DA" w:rsidRPr="008D69C1" w:rsidRDefault="00D027DA" w:rsidP="008F1219">
      <w:pPr>
        <w:pStyle w:val="NormalWeb"/>
        <w:numPr>
          <w:ilvl w:val="0"/>
          <w:numId w:val="15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8D69C1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и развитие представления детей и подростков о здоровье как одной из важнейших человеческих ценностей, формирование готовности заботиться и укреплять собственное здоровье; </w:t>
      </w:r>
    </w:p>
    <w:p w:rsidR="00D027DA" w:rsidRPr="008D69C1" w:rsidRDefault="00D027DA" w:rsidP="008F1219">
      <w:pPr>
        <w:pStyle w:val="NormalWeb"/>
        <w:numPr>
          <w:ilvl w:val="0"/>
          <w:numId w:val="15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8D69C1">
        <w:rPr>
          <w:rFonts w:ascii="Times New Roman" w:hAnsi="Times New Roman" w:cs="Times New Roman"/>
          <w:color w:val="auto"/>
          <w:sz w:val="24"/>
          <w:szCs w:val="24"/>
        </w:rPr>
        <w:t>формирование у дошкольников и школьников знаний о правилах рационального питания, их роли в сохранении и укрепления здоровья, а также готовности соблюдать эти правила;</w:t>
      </w:r>
    </w:p>
    <w:p w:rsidR="00D027DA" w:rsidRPr="008D69C1" w:rsidRDefault="00D027DA" w:rsidP="008F1219">
      <w:pPr>
        <w:pStyle w:val="NormalWeb"/>
        <w:numPr>
          <w:ilvl w:val="0"/>
          <w:numId w:val="15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8D69C1">
        <w:rPr>
          <w:rFonts w:ascii="Times New Roman" w:hAnsi="Times New Roman" w:cs="Times New Roman"/>
          <w:color w:val="auto"/>
          <w:sz w:val="24"/>
          <w:szCs w:val="24"/>
        </w:rPr>
        <w:t>освоение детьми и подростками практических навыков рационального питания;</w:t>
      </w:r>
    </w:p>
    <w:p w:rsidR="00D027DA" w:rsidRPr="008D69C1" w:rsidRDefault="00D027DA" w:rsidP="008F1219">
      <w:pPr>
        <w:pStyle w:val="NormalWeb"/>
        <w:numPr>
          <w:ilvl w:val="0"/>
          <w:numId w:val="15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8D69C1">
        <w:rPr>
          <w:rFonts w:ascii="Times New Roman" w:hAnsi="Times New Roman" w:cs="Times New Roman"/>
          <w:color w:val="auto"/>
          <w:sz w:val="24"/>
          <w:szCs w:val="24"/>
        </w:rPr>
        <w:t>формирование представления о социокультурных аспектах питания как составляющей общей культуры человека;</w:t>
      </w:r>
    </w:p>
    <w:p w:rsidR="00D027DA" w:rsidRPr="008D69C1" w:rsidRDefault="00D027DA" w:rsidP="008F1219">
      <w:pPr>
        <w:pStyle w:val="NormalWeb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8D69C1">
        <w:rPr>
          <w:rFonts w:ascii="Times New Roman" w:hAnsi="Times New Roman" w:cs="Times New Roman"/>
          <w:color w:val="auto"/>
          <w:sz w:val="24"/>
          <w:szCs w:val="24"/>
        </w:rPr>
        <w:t xml:space="preserve">- информирование детей и подростков 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 </w:t>
      </w:r>
    </w:p>
    <w:p w:rsidR="00D027DA" w:rsidRPr="008D69C1" w:rsidRDefault="00D027DA" w:rsidP="008F1219">
      <w:pPr>
        <w:pStyle w:val="NormalWeb"/>
        <w:numPr>
          <w:ilvl w:val="0"/>
          <w:numId w:val="15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8D69C1">
        <w:rPr>
          <w:rFonts w:ascii="Times New Roman" w:hAnsi="Times New Roman" w:cs="Times New Roman"/>
          <w:color w:val="auto"/>
          <w:sz w:val="24"/>
          <w:szCs w:val="24"/>
        </w:rPr>
        <w:t>развитие творческих способностей и кругозора у детей и подростков, их интересов и познавательной деятельности;</w:t>
      </w:r>
    </w:p>
    <w:p w:rsidR="00D027DA" w:rsidRPr="008D69C1" w:rsidRDefault="00D027DA" w:rsidP="008F1219">
      <w:pPr>
        <w:pStyle w:val="NormalWeb"/>
        <w:numPr>
          <w:ilvl w:val="0"/>
          <w:numId w:val="15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8D69C1">
        <w:rPr>
          <w:rFonts w:ascii="Times New Roman" w:hAnsi="Times New Roman" w:cs="Times New Roman"/>
          <w:color w:val="auto"/>
          <w:sz w:val="24"/>
          <w:szCs w:val="24"/>
        </w:rPr>
        <w:t>развитие коммуникативных навыков у детей и подростков, умения эффективно взаимодействовать со сверстниками и взрослыми в процессе решения проблемы;</w:t>
      </w:r>
    </w:p>
    <w:p w:rsidR="00D027DA" w:rsidRPr="008D69C1" w:rsidRDefault="00D027DA" w:rsidP="008F1219">
      <w:pPr>
        <w:pStyle w:val="NormalWeb"/>
        <w:numPr>
          <w:ilvl w:val="0"/>
          <w:numId w:val="15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8D69C1">
        <w:rPr>
          <w:rFonts w:ascii="Times New Roman" w:hAnsi="Times New Roman" w:cs="Times New Roman"/>
          <w:color w:val="auto"/>
          <w:sz w:val="24"/>
          <w:szCs w:val="24"/>
        </w:rPr>
        <w:t>просвещение родителей в вопросах организации рационального питания детей и подростков.</w:t>
      </w:r>
    </w:p>
    <w:p w:rsidR="00D027DA" w:rsidRPr="008D69C1" w:rsidRDefault="00D027DA" w:rsidP="005E0F9C">
      <w:pPr>
        <w:pStyle w:val="NormalWeb"/>
        <w:ind w:left="36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D69C1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Общая характеристика курса</w:t>
      </w:r>
    </w:p>
    <w:p w:rsidR="00D027DA" w:rsidRPr="008D69C1" w:rsidRDefault="00D027DA" w:rsidP="007A457A">
      <w:pPr>
        <w:jc w:val="both"/>
        <w:rPr>
          <w:rFonts w:ascii="Times New Roman" w:hAnsi="Times New Roman" w:cs="Times New Roman"/>
          <w:sz w:val="24"/>
          <w:szCs w:val="24"/>
        </w:rPr>
      </w:pPr>
      <w:r w:rsidRPr="008D69C1">
        <w:rPr>
          <w:rFonts w:ascii="Times New Roman" w:hAnsi="Times New Roman" w:cs="Times New Roman"/>
          <w:sz w:val="24"/>
          <w:szCs w:val="24"/>
        </w:rPr>
        <w:t>Программа относится в</w:t>
      </w:r>
      <w:r w:rsidRPr="008D69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D69C1">
        <w:rPr>
          <w:rFonts w:ascii="Times New Roman" w:hAnsi="Times New Roman" w:cs="Times New Roman"/>
          <w:color w:val="000000"/>
          <w:sz w:val="24"/>
          <w:szCs w:val="24"/>
        </w:rPr>
        <w:t>плане внеурочной деятельности</w:t>
      </w:r>
      <w:r w:rsidRPr="008D69C1">
        <w:rPr>
          <w:rFonts w:ascii="Times New Roman" w:hAnsi="Times New Roman" w:cs="Times New Roman"/>
          <w:sz w:val="24"/>
          <w:szCs w:val="24"/>
        </w:rPr>
        <w:t xml:space="preserve"> к </w:t>
      </w:r>
      <w:r w:rsidRPr="008D69C1">
        <w:rPr>
          <w:rFonts w:ascii="Times New Roman" w:hAnsi="Times New Roman" w:cs="Times New Roman"/>
          <w:b/>
          <w:bCs/>
          <w:sz w:val="24"/>
          <w:szCs w:val="24"/>
        </w:rPr>
        <w:t>социальному</w:t>
      </w:r>
      <w:r w:rsidRPr="008D69C1">
        <w:rPr>
          <w:rFonts w:ascii="Times New Roman" w:hAnsi="Times New Roman" w:cs="Times New Roman"/>
          <w:sz w:val="24"/>
          <w:szCs w:val="24"/>
        </w:rPr>
        <w:t xml:space="preserve"> </w:t>
      </w:r>
      <w:r w:rsidRPr="008D69C1">
        <w:rPr>
          <w:rFonts w:ascii="Times New Roman" w:hAnsi="Times New Roman" w:cs="Times New Roman"/>
          <w:b/>
          <w:bCs/>
          <w:sz w:val="24"/>
          <w:szCs w:val="24"/>
        </w:rPr>
        <w:t>направлению</w:t>
      </w:r>
      <w:r w:rsidRPr="008D69C1">
        <w:rPr>
          <w:rFonts w:ascii="Times New Roman" w:hAnsi="Times New Roman" w:cs="Times New Roman"/>
          <w:sz w:val="24"/>
          <w:szCs w:val="24"/>
          <w:lang w:eastAsia="ru-RU"/>
        </w:rPr>
        <w:t xml:space="preserve"> МБОУ «СОШ № 50»  и изучается  в 5 классе 2час в неделю (52часа в год).  и реализуется через </w:t>
      </w:r>
      <w:r w:rsidRPr="008D69C1">
        <w:rPr>
          <w:rFonts w:ascii="Times New Roman" w:hAnsi="Times New Roman" w:cs="Times New Roman"/>
          <w:sz w:val="24"/>
          <w:szCs w:val="24"/>
        </w:rPr>
        <w:t>кружок «Формула здорового  включая 20% времени, отводимого вариативную часть рабочей программы.    Направлена на  формирование культуры здоровья, осознание важности образования и воспитания правильного питания, формирования системы позитивных национальных ценностей, идеалов сохранения собственного здоровья, здоровья близких, как важнейшее национальное</w:t>
      </w:r>
      <w:r w:rsidRPr="008D69C1">
        <w:rPr>
          <w:sz w:val="24"/>
          <w:szCs w:val="24"/>
        </w:rPr>
        <w:t xml:space="preserve"> достояние России.</w:t>
      </w:r>
    </w:p>
    <w:p w:rsidR="00D027DA" w:rsidRPr="008D69C1" w:rsidRDefault="00D027DA" w:rsidP="003C297B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8D69C1">
        <w:rPr>
          <w:rFonts w:ascii="Times New Roman" w:hAnsi="Times New Roman" w:cs="Times New Roman"/>
          <w:b/>
          <w:bCs/>
          <w:sz w:val="24"/>
          <w:szCs w:val="24"/>
        </w:rPr>
        <w:t>Формы занятий –</w:t>
      </w:r>
      <w:r w:rsidRPr="008D69C1">
        <w:rPr>
          <w:rFonts w:ascii="Times New Roman" w:hAnsi="Times New Roman" w:cs="Times New Roman"/>
          <w:sz w:val="24"/>
          <w:szCs w:val="24"/>
        </w:rPr>
        <w:t xml:space="preserve"> ролевая игра, ситуационная игра, образно-ролевые игры, проектная деятельность, дискуссия, обсуждение.</w:t>
      </w:r>
    </w:p>
    <w:p w:rsidR="00D027DA" w:rsidRPr="008D69C1" w:rsidRDefault="00D027DA" w:rsidP="007A457A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8D69C1">
        <w:rPr>
          <w:rFonts w:ascii="Times New Roman" w:hAnsi="Times New Roman" w:cs="Times New Roman"/>
          <w:b/>
          <w:bCs/>
          <w:sz w:val="24"/>
          <w:szCs w:val="24"/>
        </w:rPr>
        <w:t xml:space="preserve"> Режим занятий</w:t>
      </w:r>
      <w:r w:rsidRPr="008D69C1">
        <w:rPr>
          <w:rFonts w:ascii="Times New Roman" w:hAnsi="Times New Roman" w:cs="Times New Roman"/>
          <w:sz w:val="24"/>
          <w:szCs w:val="24"/>
        </w:rPr>
        <w:t>- вторая половина дня.</w:t>
      </w:r>
    </w:p>
    <w:p w:rsidR="00D027DA" w:rsidRPr="008D69C1" w:rsidRDefault="00D027DA" w:rsidP="00882263">
      <w:pPr>
        <w:autoSpaceDE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D69C1">
        <w:rPr>
          <w:rFonts w:ascii="Times New Roman" w:hAnsi="Times New Roman" w:cs="Times New Roman"/>
          <w:b/>
          <w:bCs/>
          <w:sz w:val="24"/>
          <w:szCs w:val="24"/>
        </w:rPr>
        <w:t>Отличительные особенности данной программы</w:t>
      </w:r>
      <w:r w:rsidRPr="008D69C1">
        <w:rPr>
          <w:rFonts w:ascii="Times New Roman" w:hAnsi="Times New Roman" w:cs="Times New Roman"/>
          <w:sz w:val="24"/>
          <w:szCs w:val="24"/>
        </w:rPr>
        <w:t>: Программа предусматривает организацию деятельности учащихся в форме школы правильного питания. Такая форма позволяет, с одной стороны, обеспечить максимально широкий охват обучающихся образованием в области жизненно важных вопросов собственного здоровья. Это способствует повышению учебной мотивации обучающихся, освоению их субъективной роли «обучаю других» как шага к следующему этапу «обучаю себя».</w:t>
      </w:r>
    </w:p>
    <w:p w:rsidR="00D027DA" w:rsidRPr="008D69C1" w:rsidRDefault="00D027DA" w:rsidP="00C46094">
      <w:pPr>
        <w:rPr>
          <w:rFonts w:ascii="Times New Roman" w:hAnsi="Times New Roman" w:cs="Times New Roman"/>
          <w:sz w:val="24"/>
          <w:szCs w:val="24"/>
        </w:rPr>
      </w:pPr>
      <w:r w:rsidRPr="008D69C1">
        <w:rPr>
          <w:rFonts w:ascii="Times New Roman" w:hAnsi="Times New Roman" w:cs="Times New Roman"/>
          <w:b/>
          <w:bCs/>
          <w:sz w:val="24"/>
          <w:szCs w:val="24"/>
        </w:rPr>
        <w:t>Новизна, актуальность, педагогическая целесообразность:</w:t>
      </w:r>
      <w:r w:rsidRPr="008D69C1">
        <w:rPr>
          <w:rFonts w:ascii="Times New Roman" w:hAnsi="Times New Roman" w:cs="Times New Roman"/>
          <w:sz w:val="24"/>
          <w:szCs w:val="24"/>
        </w:rPr>
        <w:t xml:space="preserve">  Актуальность и  новизна программы в том, что она  дополняет и раскрывает содержание отдельных тем предметных областей   «Биология» ,  в ходе её изучения школьники овладевают основами практико-ориентированных знаний о человеке,  о правилах питания, направленных на сохранение и укрепление здоровья, на формирование готовности соблюдать их,  учатся осмысливать причинно-следственные связи формирования навыков правильного питания как составной части здорового образа </w:t>
      </w:r>
      <w:r>
        <w:rPr>
          <w:rFonts w:ascii="Times New Roman" w:hAnsi="Times New Roman" w:cs="Times New Roman"/>
          <w:sz w:val="24"/>
          <w:szCs w:val="24"/>
        </w:rPr>
        <w:t>жизни.</w:t>
      </w:r>
    </w:p>
    <w:p w:rsidR="00D027DA" w:rsidRPr="008D69C1" w:rsidRDefault="00D027DA" w:rsidP="00C46094">
      <w:pPr>
        <w:rPr>
          <w:rFonts w:ascii="Times New Roman" w:hAnsi="Times New Roman" w:cs="Times New Roman"/>
          <w:sz w:val="24"/>
          <w:szCs w:val="24"/>
        </w:rPr>
      </w:pPr>
    </w:p>
    <w:p w:rsidR="00D027DA" w:rsidRPr="008D69C1" w:rsidRDefault="00D027DA" w:rsidP="00C46094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9C1">
        <w:rPr>
          <w:rFonts w:ascii="Times New Roman" w:hAnsi="Times New Roman" w:cs="Times New Roman"/>
          <w:b/>
          <w:bCs/>
          <w:sz w:val="24"/>
          <w:szCs w:val="24"/>
        </w:rPr>
        <w:t>Личностные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69C1">
        <w:rPr>
          <w:rFonts w:ascii="Times New Roman" w:hAnsi="Times New Roman" w:cs="Times New Roman"/>
          <w:b/>
          <w:bCs/>
          <w:sz w:val="24"/>
          <w:szCs w:val="24"/>
        </w:rPr>
        <w:t xml:space="preserve"> метапредметные</w:t>
      </w:r>
      <w:r w:rsidRPr="008D69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D69C1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r w:rsidRPr="008D69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D69C1">
        <w:rPr>
          <w:rFonts w:ascii="Times New Roman" w:hAnsi="Times New Roman" w:cs="Times New Roman"/>
          <w:b/>
          <w:bCs/>
          <w:sz w:val="24"/>
          <w:szCs w:val="24"/>
        </w:rPr>
        <w:t>освоения программы внеурочной</w:t>
      </w:r>
      <w:r w:rsidRPr="008D69C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8D69C1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деятельности: </w:t>
      </w:r>
    </w:p>
    <w:p w:rsidR="00D027DA" w:rsidRPr="008D69C1" w:rsidRDefault="00D027DA" w:rsidP="00C46094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69C1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</w:p>
    <w:p w:rsidR="00D027DA" w:rsidRPr="008D69C1" w:rsidRDefault="00D027DA" w:rsidP="00C46094">
      <w:pPr>
        <w:pStyle w:val="a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D69C1">
        <w:rPr>
          <w:rFonts w:ascii="Times New Roman" w:hAnsi="Times New Roman" w:cs="Times New Roman"/>
        </w:rPr>
        <w:t xml:space="preserve">проявление познавательных интересов и активности в области здорового питания; </w:t>
      </w:r>
    </w:p>
    <w:p w:rsidR="00D027DA" w:rsidRPr="008D69C1" w:rsidRDefault="00D027DA" w:rsidP="00C46094">
      <w:pPr>
        <w:pStyle w:val="a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D69C1">
        <w:rPr>
          <w:rFonts w:ascii="Times New Roman" w:hAnsi="Times New Roman" w:cs="Times New Roman"/>
        </w:rPr>
        <w:t xml:space="preserve">овладение установками, нормами и правилами правильного питания; </w:t>
      </w:r>
    </w:p>
    <w:p w:rsidR="00D027DA" w:rsidRPr="008D69C1" w:rsidRDefault="00D027DA" w:rsidP="00C46094">
      <w:pPr>
        <w:pStyle w:val="a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D69C1">
        <w:rPr>
          <w:rFonts w:ascii="Times New Roman" w:hAnsi="Times New Roman" w:cs="Times New Roman"/>
        </w:rPr>
        <w:t xml:space="preserve">готовность и способность делать осознанный выбор здорового питания, в том числе ориентироваться в ассортименте наиболее типичных продуктов питания, сознательно выбирать наиболее полезные ценностно-смысловые установки обучающихся, формируемые средствами различных предметов в рамках программы «Разговор о правильном питании», в том числе развитие представления об адекватности питания, его соответствия росту, весу, возрасту, образу жизни человека. </w:t>
      </w:r>
    </w:p>
    <w:p w:rsidR="00D027DA" w:rsidRPr="008D69C1" w:rsidRDefault="00D027DA" w:rsidP="00C460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7DA" w:rsidRPr="008D69C1" w:rsidRDefault="00D027DA" w:rsidP="00C460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69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Метапредметными  </w:t>
      </w:r>
      <w:r w:rsidRPr="008D69C1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результатами освоения программы являются: </w:t>
      </w:r>
    </w:p>
    <w:p w:rsidR="00D027DA" w:rsidRPr="008D69C1" w:rsidRDefault="00D027DA" w:rsidP="00C4609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027DA" w:rsidRPr="008D69C1" w:rsidRDefault="00D027DA" w:rsidP="00C46094">
      <w:pPr>
        <w:pStyle w:val="a"/>
        <w:numPr>
          <w:ilvl w:val="0"/>
          <w:numId w:val="12"/>
        </w:numPr>
        <w:rPr>
          <w:rFonts w:ascii="Times New Roman" w:hAnsi="Times New Roman" w:cs="Times New Roman"/>
        </w:rPr>
      </w:pPr>
      <w:r w:rsidRPr="008D69C1">
        <w:rPr>
          <w:rFonts w:ascii="Times New Roman" w:hAnsi="Times New Roman" w:cs="Times New Roman"/>
        </w:rPr>
        <w:t>способность и готовность к освоению систематических знаний о правильном питании, их самостоятельному пополнению, переносу и интеграции;</w:t>
      </w:r>
    </w:p>
    <w:p w:rsidR="00D027DA" w:rsidRPr="008D69C1" w:rsidRDefault="00D027DA" w:rsidP="00C46094">
      <w:pPr>
        <w:pStyle w:val="a"/>
        <w:numPr>
          <w:ilvl w:val="0"/>
          <w:numId w:val="12"/>
        </w:numPr>
        <w:rPr>
          <w:rFonts w:ascii="Times New Roman" w:hAnsi="Times New Roman" w:cs="Times New Roman"/>
        </w:rPr>
      </w:pPr>
      <w:r w:rsidRPr="008D69C1">
        <w:rPr>
          <w:rFonts w:ascii="Times New Roman" w:hAnsi="Times New Roman" w:cs="Times New Roman"/>
        </w:rPr>
        <w:t>способность к сотрудничеству и коммуникации;</w:t>
      </w:r>
    </w:p>
    <w:p w:rsidR="00D027DA" w:rsidRPr="008D69C1" w:rsidRDefault="00D027DA" w:rsidP="00C46094">
      <w:pPr>
        <w:pStyle w:val="a"/>
        <w:numPr>
          <w:ilvl w:val="0"/>
          <w:numId w:val="12"/>
        </w:numPr>
        <w:rPr>
          <w:rFonts w:ascii="Times New Roman" w:hAnsi="Times New Roman" w:cs="Times New Roman"/>
        </w:rPr>
      </w:pPr>
      <w:r w:rsidRPr="008D69C1">
        <w:rPr>
          <w:rFonts w:ascii="Times New Roman" w:hAnsi="Times New Roman" w:cs="Times New Roman"/>
        </w:rPr>
        <w:t>способность к решению личностных и социально значимых проблем здорового питания и воплощение найденных решений в практику;</w:t>
      </w:r>
    </w:p>
    <w:p w:rsidR="00D027DA" w:rsidRPr="008D69C1" w:rsidRDefault="00D027DA" w:rsidP="00C46094">
      <w:pPr>
        <w:pStyle w:val="a"/>
        <w:numPr>
          <w:ilvl w:val="0"/>
          <w:numId w:val="12"/>
        </w:numPr>
        <w:rPr>
          <w:rFonts w:ascii="Times New Roman" w:hAnsi="Times New Roman" w:cs="Times New Roman"/>
        </w:rPr>
      </w:pPr>
      <w:r w:rsidRPr="008D69C1">
        <w:rPr>
          <w:rFonts w:ascii="Times New Roman" w:hAnsi="Times New Roman" w:cs="Times New Roman"/>
        </w:rPr>
        <w:t>способность к самоорганизации, саморегуляции и рефлексии в области здорового питания;</w:t>
      </w:r>
    </w:p>
    <w:p w:rsidR="00D027DA" w:rsidRPr="008D69C1" w:rsidRDefault="00D027DA" w:rsidP="00C46094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9C1">
        <w:rPr>
          <w:rFonts w:ascii="Times New Roman" w:hAnsi="Times New Roman" w:cs="Times New Roman"/>
          <w:sz w:val="24"/>
          <w:szCs w:val="24"/>
        </w:rPr>
        <w:t>рефлектировать личные затруднения при работе с информацией; формулировать индивидуальные учебные задачи по преодолению этих затруднений.</w:t>
      </w:r>
    </w:p>
    <w:p w:rsidR="00D027DA" w:rsidRPr="008D69C1" w:rsidRDefault="00D027DA" w:rsidP="00C46094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9C1">
        <w:rPr>
          <w:rFonts w:ascii="Times New Roman" w:hAnsi="Times New Roman" w:cs="Times New Roman"/>
          <w:sz w:val="24"/>
          <w:szCs w:val="24"/>
        </w:rPr>
        <w:t>находить необходимую информацию в библиотеке, Интернете, музее, специалистов.</w:t>
      </w:r>
    </w:p>
    <w:p w:rsidR="00D027DA" w:rsidRPr="008D69C1" w:rsidRDefault="00D027DA" w:rsidP="00C46094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9C1">
        <w:rPr>
          <w:rFonts w:ascii="Times New Roman" w:hAnsi="Times New Roman" w:cs="Times New Roman"/>
          <w:sz w:val="24"/>
          <w:szCs w:val="24"/>
        </w:rPr>
        <w:t>пересказывать полученную информацию своими словами, публично представлять ее.</w:t>
      </w:r>
    </w:p>
    <w:p w:rsidR="00D027DA" w:rsidRPr="008D69C1" w:rsidRDefault="00D027DA" w:rsidP="00C46094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9C1">
        <w:rPr>
          <w:rFonts w:ascii="Times New Roman" w:hAnsi="Times New Roman" w:cs="Times New Roman"/>
          <w:sz w:val="24"/>
          <w:szCs w:val="24"/>
        </w:rPr>
        <w:t>различать  достоверные объективные знания и субъективные мнения о них.</w:t>
      </w:r>
    </w:p>
    <w:p w:rsidR="00D027DA" w:rsidRPr="008D69C1" w:rsidRDefault="00D027DA" w:rsidP="00C46094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9C1">
        <w:rPr>
          <w:rFonts w:ascii="Times New Roman" w:hAnsi="Times New Roman" w:cs="Times New Roman"/>
          <w:sz w:val="24"/>
          <w:szCs w:val="24"/>
        </w:rPr>
        <w:t>выполнять проект</w:t>
      </w:r>
    </w:p>
    <w:p w:rsidR="00D027DA" w:rsidRPr="008D69C1" w:rsidRDefault="00D027DA" w:rsidP="00C46094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9C1">
        <w:rPr>
          <w:rFonts w:ascii="Times New Roman" w:hAnsi="Times New Roman" w:cs="Times New Roman"/>
          <w:sz w:val="24"/>
          <w:szCs w:val="24"/>
        </w:rPr>
        <w:t>называть правила работы в группе сотрудничества, участвовать в планировании ее действий.</w:t>
      </w:r>
    </w:p>
    <w:p w:rsidR="00D027DA" w:rsidRPr="008D69C1" w:rsidRDefault="00D027DA" w:rsidP="00C46094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9C1">
        <w:rPr>
          <w:rFonts w:ascii="Times New Roman" w:hAnsi="Times New Roman" w:cs="Times New Roman"/>
          <w:sz w:val="24"/>
          <w:szCs w:val="24"/>
        </w:rPr>
        <w:t>Позиционировать себя в роли учителя, эксперта, консультанта.</w:t>
      </w:r>
    </w:p>
    <w:p w:rsidR="00D027DA" w:rsidRPr="008D69C1" w:rsidRDefault="00D027DA" w:rsidP="00C46094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27DA" w:rsidRPr="008D69C1" w:rsidRDefault="00D027DA" w:rsidP="001D0CCB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8D69C1">
        <w:rPr>
          <w:rFonts w:ascii="Times New Roman" w:hAnsi="Times New Roman" w:cs="Times New Roman"/>
          <w:b/>
          <w:bCs/>
          <w:sz w:val="24"/>
          <w:szCs w:val="24"/>
        </w:rPr>
        <w:t xml:space="preserve">Формы проведения итогов реализации программы внеурочной деятельности: </w:t>
      </w:r>
      <w:r w:rsidRPr="008D69C1">
        <w:rPr>
          <w:rFonts w:ascii="Times New Roman" w:hAnsi="Times New Roman" w:cs="Times New Roman"/>
          <w:sz w:val="24"/>
          <w:szCs w:val="24"/>
        </w:rPr>
        <w:t xml:space="preserve"> практические работы, проекты, выставки.</w:t>
      </w:r>
    </w:p>
    <w:p w:rsidR="00D027DA" w:rsidRPr="008D69C1" w:rsidRDefault="00D027DA" w:rsidP="005E0F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D69C1"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обеспечение.</w:t>
      </w:r>
    </w:p>
    <w:p w:rsidR="00D027DA" w:rsidRPr="008D69C1" w:rsidRDefault="00D027DA" w:rsidP="005E0F9C">
      <w:pPr>
        <w:rPr>
          <w:rFonts w:ascii="Times New Roman" w:hAnsi="Times New Roman" w:cs="Times New Roman"/>
          <w:sz w:val="24"/>
          <w:szCs w:val="24"/>
        </w:rPr>
      </w:pPr>
      <w:r w:rsidRPr="008D69C1">
        <w:rPr>
          <w:rFonts w:ascii="Times New Roman" w:hAnsi="Times New Roman" w:cs="Times New Roman"/>
          <w:sz w:val="24"/>
          <w:szCs w:val="24"/>
        </w:rPr>
        <w:t>Для достижения ожидаемых результатов  мною используются следующие формы  приемы и методы</w:t>
      </w:r>
      <w:r w:rsidRPr="008D69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69C1">
        <w:rPr>
          <w:rFonts w:ascii="Times New Roman" w:hAnsi="Times New Roman" w:cs="Times New Roman"/>
          <w:sz w:val="24"/>
          <w:szCs w:val="24"/>
        </w:rPr>
        <w:t>организации учебно-воспитательного процесса при проведении занятий   в 5 классах:</w:t>
      </w:r>
    </w:p>
    <w:p w:rsidR="00D027DA" w:rsidRPr="008D69C1" w:rsidRDefault="00D027DA" w:rsidP="005E0F9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8D69C1">
        <w:rPr>
          <w:rFonts w:ascii="Times New Roman" w:hAnsi="Times New Roman" w:cs="Times New Roman"/>
          <w:sz w:val="24"/>
          <w:szCs w:val="24"/>
        </w:rPr>
        <w:t xml:space="preserve">1. </w:t>
      </w:r>
      <w:r w:rsidRPr="008D69C1">
        <w:rPr>
          <w:rFonts w:ascii="Times New Roman" w:hAnsi="Times New Roman" w:cs="Times New Roman"/>
          <w:b/>
          <w:bCs/>
          <w:sz w:val="24"/>
          <w:szCs w:val="24"/>
        </w:rPr>
        <w:t xml:space="preserve">формы занятий </w:t>
      </w:r>
      <w:r w:rsidRPr="008D69C1">
        <w:rPr>
          <w:rFonts w:ascii="Times New Roman" w:hAnsi="Times New Roman" w:cs="Times New Roman"/>
          <w:sz w:val="24"/>
          <w:szCs w:val="24"/>
        </w:rPr>
        <w:t>-  беседа,  конкурсы, выставки, ролевая игра, ситуационная игра, образно-ролевые игры, проектная деятельность, дискуссия, обсуждение.</w:t>
      </w:r>
    </w:p>
    <w:p w:rsidR="00D027DA" w:rsidRPr="008D69C1" w:rsidRDefault="00D027DA" w:rsidP="005E0F9C">
      <w:pPr>
        <w:rPr>
          <w:rFonts w:ascii="Times New Roman" w:hAnsi="Times New Roman" w:cs="Times New Roman"/>
          <w:sz w:val="24"/>
          <w:szCs w:val="24"/>
        </w:rPr>
      </w:pPr>
    </w:p>
    <w:p w:rsidR="00D027DA" w:rsidRPr="008D69C1" w:rsidRDefault="00D027DA" w:rsidP="005E0F9C">
      <w:pPr>
        <w:rPr>
          <w:rFonts w:ascii="Times New Roman" w:hAnsi="Times New Roman" w:cs="Times New Roman"/>
          <w:sz w:val="24"/>
          <w:szCs w:val="24"/>
        </w:rPr>
      </w:pPr>
      <w:r w:rsidRPr="008D69C1">
        <w:rPr>
          <w:rFonts w:ascii="Times New Roman" w:hAnsi="Times New Roman" w:cs="Times New Roman"/>
          <w:b/>
          <w:bCs/>
          <w:sz w:val="24"/>
          <w:szCs w:val="24"/>
        </w:rPr>
        <w:t>2. приемы и методы организации учебно-воспитательного процесса-</w:t>
      </w:r>
      <w:r w:rsidRPr="008D69C1">
        <w:rPr>
          <w:rFonts w:ascii="Times New Roman" w:hAnsi="Times New Roman" w:cs="Times New Roman"/>
          <w:sz w:val="24"/>
          <w:szCs w:val="24"/>
        </w:rPr>
        <w:t xml:space="preserve">  словесные, наглядные и практические, репродуктивные, проблемно-поисковые, индуктивные и дедуктивные методы обучения. Методы стимулирования и  мотивации  учебно-познавательной деятельности: познавательные игры, учебные дискуссии, экскурсии. Методы контроля и самоконтроля - выставки, проекты;</w:t>
      </w:r>
    </w:p>
    <w:p w:rsidR="00D027DA" w:rsidRPr="008D69C1" w:rsidRDefault="00D027DA" w:rsidP="005E0F9C">
      <w:pPr>
        <w:rPr>
          <w:rFonts w:ascii="Times New Roman" w:hAnsi="Times New Roman" w:cs="Times New Roman"/>
          <w:sz w:val="24"/>
          <w:szCs w:val="24"/>
        </w:rPr>
      </w:pPr>
      <w:r w:rsidRPr="008D69C1">
        <w:rPr>
          <w:rFonts w:ascii="Times New Roman" w:hAnsi="Times New Roman" w:cs="Times New Roman"/>
          <w:b/>
          <w:bCs/>
          <w:sz w:val="24"/>
          <w:szCs w:val="24"/>
        </w:rPr>
        <w:t xml:space="preserve">3. формы проведения итогов по каждой теме </w:t>
      </w:r>
      <w:r w:rsidRPr="008D69C1">
        <w:rPr>
          <w:rFonts w:ascii="Times New Roman" w:hAnsi="Times New Roman" w:cs="Times New Roman"/>
          <w:sz w:val="24"/>
          <w:szCs w:val="24"/>
        </w:rPr>
        <w:t>-  выставки, защита проектов, акции.</w:t>
      </w:r>
    </w:p>
    <w:p w:rsidR="00D027DA" w:rsidRPr="008D69C1" w:rsidRDefault="00D027DA" w:rsidP="005E0F9C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7DA" w:rsidRPr="008D69C1" w:rsidRDefault="00D027DA" w:rsidP="005E0F9C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7DA" w:rsidRPr="008D69C1" w:rsidRDefault="00D027DA" w:rsidP="005E0F9C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7DA" w:rsidRPr="008D69C1" w:rsidRDefault="00D027DA" w:rsidP="005E0F9C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7DA" w:rsidRPr="008D69C1" w:rsidRDefault="00D027DA" w:rsidP="005E0F9C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7DA" w:rsidRPr="008D69C1" w:rsidRDefault="00D027DA" w:rsidP="005E0F9C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7DA" w:rsidRPr="008D69C1" w:rsidRDefault="00D027DA" w:rsidP="005E0F9C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7DA" w:rsidRPr="008D69C1" w:rsidRDefault="00D027DA" w:rsidP="005E0F9C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7DA" w:rsidRDefault="00D027DA" w:rsidP="008822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27DA" w:rsidRPr="008D69C1" w:rsidRDefault="00D027DA" w:rsidP="008822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27DA" w:rsidRPr="008D69C1" w:rsidRDefault="00D027DA" w:rsidP="008822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27DA" w:rsidRPr="008D69C1" w:rsidRDefault="00D027DA" w:rsidP="008822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7DA" w:rsidRPr="008D69C1" w:rsidRDefault="00D027DA" w:rsidP="003C297B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9C1">
        <w:rPr>
          <w:rFonts w:ascii="Times New Roman" w:hAnsi="Times New Roman" w:cs="Times New Roman"/>
          <w:b/>
          <w:bCs/>
          <w:sz w:val="24"/>
          <w:szCs w:val="24"/>
        </w:rPr>
        <w:t>Содержание  курса внеурочной деятельности</w:t>
      </w:r>
    </w:p>
    <w:p w:rsidR="00D027DA" w:rsidRPr="008D69C1" w:rsidRDefault="00D027DA" w:rsidP="00882263">
      <w:pPr>
        <w:pStyle w:val="a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8D69C1">
        <w:rPr>
          <w:rFonts w:ascii="Times New Roman" w:hAnsi="Times New Roman" w:cs="Times New Roman"/>
        </w:rPr>
        <w:t>"Здоровье - это здорово»</w:t>
      </w:r>
    </w:p>
    <w:p w:rsidR="00D027DA" w:rsidRPr="008D69C1" w:rsidRDefault="00D027DA" w:rsidP="00882263">
      <w:pPr>
        <w:pStyle w:val="a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8D69C1">
        <w:rPr>
          <w:rFonts w:ascii="Times New Roman" w:hAnsi="Times New Roman" w:cs="Times New Roman"/>
        </w:rPr>
        <w:t>"Продукты разные нужны, продукты разные важны"</w:t>
      </w:r>
    </w:p>
    <w:p w:rsidR="00D027DA" w:rsidRPr="008D69C1" w:rsidRDefault="00D027DA" w:rsidP="00882263">
      <w:pPr>
        <w:pStyle w:val="a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8D69C1">
        <w:rPr>
          <w:rFonts w:ascii="Times New Roman" w:hAnsi="Times New Roman" w:cs="Times New Roman"/>
        </w:rPr>
        <w:t xml:space="preserve">  "Режим питания»</w:t>
      </w:r>
    </w:p>
    <w:p w:rsidR="00D027DA" w:rsidRPr="008D69C1" w:rsidRDefault="00D027DA" w:rsidP="00882263">
      <w:pPr>
        <w:pStyle w:val="NormalWeb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D69C1">
        <w:rPr>
          <w:rFonts w:ascii="Times New Roman" w:hAnsi="Times New Roman" w:cs="Times New Roman"/>
          <w:sz w:val="24"/>
          <w:szCs w:val="24"/>
        </w:rPr>
        <w:t xml:space="preserve">  "Энергия пищи" </w:t>
      </w:r>
    </w:p>
    <w:p w:rsidR="00D027DA" w:rsidRPr="008D69C1" w:rsidRDefault="00D027DA" w:rsidP="00882263">
      <w:pPr>
        <w:pStyle w:val="a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8D69C1">
        <w:rPr>
          <w:rFonts w:ascii="Times New Roman" w:hAnsi="Times New Roman" w:cs="Times New Roman"/>
        </w:rPr>
        <w:t>"Где и как мы едим"</w:t>
      </w:r>
    </w:p>
    <w:p w:rsidR="00D027DA" w:rsidRPr="008D69C1" w:rsidRDefault="00D027DA" w:rsidP="00882263">
      <w:pPr>
        <w:pStyle w:val="a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8D69C1">
        <w:rPr>
          <w:rFonts w:ascii="Times New Roman" w:hAnsi="Times New Roman" w:cs="Times New Roman"/>
        </w:rPr>
        <w:t>"Ты - покупатель"</w:t>
      </w:r>
    </w:p>
    <w:p w:rsidR="00D027DA" w:rsidRPr="008D69C1" w:rsidRDefault="00D027DA" w:rsidP="00882263">
      <w:pPr>
        <w:pStyle w:val="a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8D69C1">
        <w:rPr>
          <w:rFonts w:ascii="Times New Roman" w:hAnsi="Times New Roman" w:cs="Times New Roman"/>
        </w:rPr>
        <w:t>"Ты готовишь себе и друзьям"</w:t>
      </w:r>
    </w:p>
    <w:p w:rsidR="00D027DA" w:rsidRPr="008D69C1" w:rsidRDefault="00D027DA" w:rsidP="00882263">
      <w:pPr>
        <w:pStyle w:val="a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8D69C1">
        <w:rPr>
          <w:rFonts w:ascii="Times New Roman" w:hAnsi="Times New Roman" w:cs="Times New Roman"/>
        </w:rPr>
        <w:t>"Кухни разных народов",</w:t>
      </w:r>
    </w:p>
    <w:p w:rsidR="00D027DA" w:rsidRPr="008D69C1" w:rsidRDefault="00D027DA" w:rsidP="00882263">
      <w:pPr>
        <w:pStyle w:val="a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8D69C1">
        <w:rPr>
          <w:rFonts w:ascii="Times New Roman" w:hAnsi="Times New Roman" w:cs="Times New Roman"/>
        </w:rPr>
        <w:t>«Кулинарная история»</w:t>
      </w:r>
    </w:p>
    <w:p w:rsidR="00D027DA" w:rsidRPr="008D69C1" w:rsidRDefault="00D027DA" w:rsidP="001D0CCB">
      <w:pPr>
        <w:pStyle w:val="a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8D69C1">
        <w:rPr>
          <w:rFonts w:ascii="Times New Roman" w:hAnsi="Times New Roman" w:cs="Times New Roman"/>
        </w:rPr>
        <w:t xml:space="preserve">"Как питались на Руси и в России", </w:t>
      </w:r>
    </w:p>
    <w:p w:rsidR="00D027DA" w:rsidRPr="008D69C1" w:rsidRDefault="00D027DA" w:rsidP="00882263">
      <w:pPr>
        <w:pStyle w:val="a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8D69C1">
        <w:rPr>
          <w:rFonts w:ascii="Times New Roman" w:hAnsi="Times New Roman" w:cs="Times New Roman"/>
        </w:rPr>
        <w:t xml:space="preserve"> "Необычное кулинарное путешествие".</w:t>
      </w:r>
    </w:p>
    <w:p w:rsidR="00D027DA" w:rsidRPr="008D69C1" w:rsidRDefault="00D027DA" w:rsidP="001D0CCB">
      <w:pPr>
        <w:pStyle w:val="a"/>
        <w:rPr>
          <w:rFonts w:ascii="Times New Roman" w:hAnsi="Times New Roman" w:cs="Times New Roman"/>
        </w:rPr>
      </w:pPr>
    </w:p>
    <w:p w:rsidR="00D027DA" w:rsidRPr="008D69C1" w:rsidRDefault="00D027DA" w:rsidP="001D0CCB">
      <w:pPr>
        <w:pStyle w:val="a"/>
        <w:rPr>
          <w:rFonts w:ascii="Times New Roman" w:hAnsi="Times New Roman" w:cs="Times New Roman"/>
          <w:b/>
          <w:bCs/>
        </w:rPr>
      </w:pPr>
    </w:p>
    <w:p w:rsidR="00D027DA" w:rsidRPr="008D69C1" w:rsidRDefault="00D027DA" w:rsidP="001D0CCB">
      <w:pPr>
        <w:pStyle w:val="2"/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D69C1">
        <w:rPr>
          <w:rStyle w:val="Calibri"/>
          <w:rFonts w:ascii="Times New Roman" w:hAnsi="Times New Roman" w:cs="Times New Roman"/>
          <w:b/>
          <w:bCs/>
          <w:sz w:val="24"/>
          <w:szCs w:val="24"/>
          <w:lang w:eastAsia="ar-SA"/>
        </w:rPr>
        <w:t>Тема 1.</w:t>
      </w:r>
      <w:r w:rsidRPr="008D69C1">
        <w:rPr>
          <w:rFonts w:ascii="Times New Roman" w:hAnsi="Times New Roman" w:cs="Times New Roman"/>
          <w:sz w:val="24"/>
          <w:szCs w:val="24"/>
        </w:rPr>
        <w:t xml:space="preserve"> Здоровье - это здорово- 2ч.</w:t>
      </w:r>
      <w:r w:rsidRPr="008D69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027DA" w:rsidRPr="008D69C1" w:rsidRDefault="00D027DA" w:rsidP="001D0CCB">
      <w:pPr>
        <w:pStyle w:val="2"/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D69C1">
        <w:rPr>
          <w:rStyle w:val="Calibri"/>
          <w:rFonts w:ascii="Times New Roman" w:hAnsi="Times New Roman" w:cs="Times New Roman"/>
          <w:b/>
          <w:bCs/>
          <w:sz w:val="24"/>
          <w:szCs w:val="24"/>
          <w:lang w:eastAsia="ar-SA"/>
        </w:rPr>
        <w:t>Теория.</w:t>
      </w:r>
      <w:r w:rsidRPr="008D69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69C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Здоровье-это здорово..</w:t>
      </w:r>
      <w:r w:rsidRPr="008D69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Мой образ жизни.</w:t>
      </w:r>
      <w:r w:rsidRPr="008D69C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D027DA" w:rsidRPr="008D69C1" w:rsidRDefault="00D027DA" w:rsidP="001D0CCB">
      <w:pPr>
        <w:pStyle w:val="2"/>
        <w:shd w:val="clear" w:color="auto" w:fill="auto"/>
        <w:spacing w:line="240" w:lineRule="auto"/>
        <w:ind w:left="20" w:right="20" w:firstLine="0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D69C1">
        <w:rPr>
          <w:rFonts w:ascii="Times New Roman" w:hAnsi="Times New Roman" w:cs="Times New Roman"/>
          <w:color w:val="000000"/>
          <w:sz w:val="24"/>
          <w:szCs w:val="24"/>
        </w:rPr>
        <w:t xml:space="preserve">Практика. </w:t>
      </w:r>
      <w:r w:rsidRPr="008D69C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Правила ЗОЖ .Конкурс плакатов « Мы за ЗОЖ» Я и мое здоровье.</w:t>
      </w:r>
    </w:p>
    <w:p w:rsidR="00D027DA" w:rsidRPr="008D69C1" w:rsidRDefault="00D027DA" w:rsidP="001D0CCB">
      <w:pPr>
        <w:pStyle w:val="2"/>
        <w:shd w:val="clear" w:color="auto" w:fill="auto"/>
        <w:spacing w:line="240" w:lineRule="auto"/>
        <w:ind w:right="20" w:firstLine="0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D027DA" w:rsidRPr="008D69C1" w:rsidRDefault="00D027DA" w:rsidP="001D0CCB">
      <w:pPr>
        <w:pStyle w:val="2"/>
        <w:shd w:val="clear" w:color="auto" w:fill="auto"/>
        <w:spacing w:line="240" w:lineRule="auto"/>
        <w:ind w:left="20" w:right="20" w:hanging="20"/>
        <w:rPr>
          <w:rFonts w:ascii="Times New Roman" w:hAnsi="Times New Roman" w:cs="Times New Roman"/>
          <w:sz w:val="24"/>
          <w:szCs w:val="24"/>
        </w:rPr>
      </w:pPr>
      <w:r w:rsidRPr="008D69C1">
        <w:rPr>
          <w:rFonts w:ascii="Times New Roman" w:hAnsi="Times New Roman" w:cs="Times New Roman"/>
          <w:sz w:val="24"/>
          <w:szCs w:val="24"/>
        </w:rPr>
        <w:t>Тема 2. "Продукты разные нужны, продукты разные важны- 2ч.</w:t>
      </w:r>
    </w:p>
    <w:p w:rsidR="00D027DA" w:rsidRPr="008D69C1" w:rsidRDefault="00D027DA" w:rsidP="001D0CCB">
      <w:pPr>
        <w:pStyle w:val="2"/>
        <w:shd w:val="clear" w:color="auto" w:fill="auto"/>
        <w:spacing w:line="240" w:lineRule="auto"/>
        <w:ind w:left="20" w:right="20" w:hanging="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D69C1">
        <w:rPr>
          <w:rFonts w:ascii="Times New Roman" w:hAnsi="Times New Roman" w:cs="Times New Roman"/>
          <w:sz w:val="24"/>
          <w:szCs w:val="24"/>
        </w:rPr>
        <w:t xml:space="preserve">Теория. </w:t>
      </w:r>
      <w:r w:rsidRPr="008D69C1">
        <w:rPr>
          <w:rFonts w:ascii="Times New Roman" w:hAnsi="Times New Roman" w:cs="Times New Roman"/>
          <w:b w:val="0"/>
          <w:bCs w:val="0"/>
          <w:sz w:val="24"/>
          <w:szCs w:val="24"/>
        </w:rPr>
        <w:t>Белки. Жиры. Углеводы. Витамины. Минеральные вещества.</w:t>
      </w:r>
    </w:p>
    <w:p w:rsidR="00D027DA" w:rsidRPr="008D69C1" w:rsidRDefault="00D027DA" w:rsidP="001D0CCB">
      <w:pPr>
        <w:pStyle w:val="2"/>
        <w:shd w:val="clear" w:color="auto" w:fill="auto"/>
        <w:spacing w:line="240" w:lineRule="auto"/>
        <w:ind w:left="20" w:right="20" w:hanging="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D69C1">
        <w:rPr>
          <w:rFonts w:ascii="Times New Roman" w:hAnsi="Times New Roman" w:cs="Times New Roman"/>
          <w:sz w:val="24"/>
          <w:szCs w:val="24"/>
        </w:rPr>
        <w:t xml:space="preserve">Практика. </w:t>
      </w:r>
      <w:r w:rsidRPr="008D69C1">
        <w:rPr>
          <w:rFonts w:ascii="Times New Roman" w:hAnsi="Times New Roman" w:cs="Times New Roman"/>
          <w:b w:val="0"/>
          <w:bCs w:val="0"/>
          <w:sz w:val="24"/>
          <w:szCs w:val="24"/>
        </w:rPr>
        <w:t>Рацион питания</w:t>
      </w:r>
    </w:p>
    <w:p w:rsidR="00D027DA" w:rsidRPr="008D69C1" w:rsidRDefault="00D027DA" w:rsidP="001D0CCB">
      <w:pPr>
        <w:pStyle w:val="2"/>
        <w:shd w:val="clear" w:color="auto" w:fill="auto"/>
        <w:spacing w:line="240" w:lineRule="auto"/>
        <w:ind w:left="20" w:right="20" w:hanging="2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D027DA" w:rsidRPr="008D69C1" w:rsidRDefault="00D027DA" w:rsidP="001D0CCB">
      <w:pPr>
        <w:pStyle w:val="2"/>
        <w:shd w:val="clear" w:color="auto" w:fill="auto"/>
        <w:spacing w:line="240" w:lineRule="auto"/>
        <w:ind w:left="20" w:right="20" w:firstLine="688"/>
        <w:rPr>
          <w:rFonts w:ascii="Times New Roman" w:hAnsi="Times New Roman" w:cs="Times New Roman"/>
          <w:sz w:val="24"/>
          <w:szCs w:val="24"/>
        </w:rPr>
      </w:pPr>
      <w:r w:rsidRPr="008D69C1">
        <w:rPr>
          <w:rFonts w:ascii="Times New Roman" w:hAnsi="Times New Roman" w:cs="Times New Roman"/>
          <w:sz w:val="24"/>
          <w:szCs w:val="24"/>
        </w:rPr>
        <w:t>Тема3. "Режим питания»-4ч.</w:t>
      </w:r>
    </w:p>
    <w:p w:rsidR="00D027DA" w:rsidRPr="008D69C1" w:rsidRDefault="00D027DA" w:rsidP="001D0CCB">
      <w:pPr>
        <w:pStyle w:val="2"/>
        <w:shd w:val="clear" w:color="auto" w:fill="auto"/>
        <w:spacing w:line="240" w:lineRule="auto"/>
        <w:ind w:right="20"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D69C1">
        <w:rPr>
          <w:rStyle w:val="Calibri"/>
          <w:rFonts w:ascii="Times New Roman" w:hAnsi="Times New Roman" w:cs="Times New Roman"/>
          <w:b/>
          <w:bCs/>
          <w:sz w:val="24"/>
          <w:szCs w:val="24"/>
          <w:lang w:eastAsia="ar-SA"/>
        </w:rPr>
        <w:t>Теория.</w:t>
      </w:r>
      <w:r w:rsidRPr="008D69C1">
        <w:rPr>
          <w:rFonts w:ascii="Times New Roman" w:hAnsi="Times New Roman" w:cs="Times New Roman"/>
          <w:sz w:val="24"/>
          <w:szCs w:val="24"/>
        </w:rPr>
        <w:t xml:space="preserve"> </w:t>
      </w:r>
      <w:r w:rsidRPr="008D69C1">
        <w:rPr>
          <w:rFonts w:ascii="Times New Roman" w:hAnsi="Times New Roman" w:cs="Times New Roman"/>
          <w:b w:val="0"/>
          <w:bCs w:val="0"/>
          <w:sz w:val="24"/>
          <w:szCs w:val="24"/>
        </w:rPr>
        <w:t>Понятие режима питания.</w:t>
      </w:r>
    </w:p>
    <w:p w:rsidR="00D027DA" w:rsidRPr="008D69C1" w:rsidRDefault="00D027DA" w:rsidP="001D0CCB">
      <w:pPr>
        <w:pStyle w:val="2"/>
        <w:shd w:val="clear" w:color="auto" w:fill="auto"/>
        <w:spacing w:line="240" w:lineRule="auto"/>
        <w:ind w:left="20" w:right="20" w:firstLine="0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D69C1">
        <w:rPr>
          <w:rFonts w:ascii="Times New Roman" w:hAnsi="Times New Roman" w:cs="Times New Roman"/>
          <w:color w:val="000000"/>
          <w:sz w:val="24"/>
          <w:szCs w:val="24"/>
        </w:rPr>
        <w:t xml:space="preserve">Практика. </w:t>
      </w:r>
      <w:r w:rsidRPr="008D69C1">
        <w:rPr>
          <w:rFonts w:ascii="Times New Roman" w:hAnsi="Times New Roman" w:cs="Times New Roman"/>
          <w:b w:val="0"/>
          <w:bCs w:val="0"/>
          <w:sz w:val="24"/>
          <w:szCs w:val="24"/>
        </w:rPr>
        <w:t>Мой режим питания. Игра «Составляем режим питания».</w:t>
      </w:r>
    </w:p>
    <w:p w:rsidR="00D027DA" w:rsidRPr="008D69C1" w:rsidRDefault="00D027DA" w:rsidP="001D0CCB">
      <w:pPr>
        <w:pStyle w:val="2"/>
        <w:shd w:val="clear" w:color="auto" w:fill="auto"/>
        <w:spacing w:line="240" w:lineRule="auto"/>
        <w:ind w:right="20" w:firstLine="0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D027DA" w:rsidRPr="008D69C1" w:rsidRDefault="00D027DA" w:rsidP="001D0CCB">
      <w:pPr>
        <w:pStyle w:val="2"/>
        <w:shd w:val="clear" w:color="auto" w:fill="auto"/>
        <w:spacing w:line="240" w:lineRule="auto"/>
        <w:ind w:left="20" w:right="20" w:firstLine="122"/>
        <w:rPr>
          <w:rFonts w:ascii="Times New Roman" w:hAnsi="Times New Roman" w:cs="Times New Roman"/>
          <w:color w:val="000000"/>
          <w:sz w:val="24"/>
          <w:szCs w:val="24"/>
        </w:rPr>
      </w:pPr>
      <w:r w:rsidRPr="008D69C1">
        <w:rPr>
          <w:rFonts w:ascii="Times New Roman" w:hAnsi="Times New Roman" w:cs="Times New Roman"/>
          <w:sz w:val="24"/>
          <w:szCs w:val="24"/>
        </w:rPr>
        <w:t>Тема 4.  "Энергия пищи»- 4ч.</w:t>
      </w:r>
    </w:p>
    <w:p w:rsidR="00D027DA" w:rsidRPr="008D69C1" w:rsidRDefault="00D027DA" w:rsidP="001D0CCB">
      <w:pPr>
        <w:pStyle w:val="2"/>
        <w:shd w:val="clear" w:color="auto" w:fill="auto"/>
        <w:spacing w:line="240" w:lineRule="auto"/>
        <w:ind w:right="20"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D69C1">
        <w:rPr>
          <w:rStyle w:val="Calibri"/>
          <w:rFonts w:ascii="Times New Roman" w:hAnsi="Times New Roman" w:cs="Times New Roman"/>
          <w:b/>
          <w:bCs/>
          <w:sz w:val="24"/>
          <w:szCs w:val="24"/>
          <w:lang w:eastAsia="ar-SA"/>
        </w:rPr>
        <w:t>Теория.</w:t>
      </w:r>
      <w:r w:rsidRPr="008D69C1">
        <w:rPr>
          <w:rFonts w:ascii="Times New Roman" w:hAnsi="Times New Roman" w:cs="Times New Roman"/>
          <w:sz w:val="24"/>
          <w:szCs w:val="24"/>
        </w:rPr>
        <w:t xml:space="preserve"> </w:t>
      </w:r>
      <w:r w:rsidRPr="008D69C1">
        <w:rPr>
          <w:rFonts w:ascii="Times New Roman" w:hAnsi="Times New Roman" w:cs="Times New Roman"/>
          <w:b w:val="0"/>
          <w:bCs w:val="0"/>
          <w:sz w:val="24"/>
          <w:szCs w:val="24"/>
        </w:rPr>
        <w:t>Энергия пищи.</w:t>
      </w:r>
    </w:p>
    <w:p w:rsidR="00D027DA" w:rsidRPr="008D69C1" w:rsidRDefault="00D027DA" w:rsidP="001D0CCB">
      <w:pPr>
        <w:pStyle w:val="2"/>
        <w:shd w:val="clear" w:color="auto" w:fill="auto"/>
        <w:spacing w:line="240" w:lineRule="auto"/>
        <w:ind w:left="20" w:right="20" w:firstLine="0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D69C1">
        <w:rPr>
          <w:rFonts w:ascii="Times New Roman" w:hAnsi="Times New Roman" w:cs="Times New Roman"/>
          <w:color w:val="000000"/>
          <w:sz w:val="24"/>
          <w:szCs w:val="24"/>
        </w:rPr>
        <w:t xml:space="preserve">Практика. </w:t>
      </w:r>
      <w:r w:rsidRPr="008D69C1">
        <w:rPr>
          <w:rFonts w:ascii="Times New Roman" w:hAnsi="Times New Roman" w:cs="Times New Roman"/>
          <w:b w:val="0"/>
          <w:bCs w:val="0"/>
          <w:sz w:val="24"/>
          <w:szCs w:val="24"/>
        </w:rPr>
        <w:t>Калорийность пищи. Исследовательская работа «Вкусная математика». Влияние калорийности пищи на телосложение.</w:t>
      </w:r>
    </w:p>
    <w:p w:rsidR="00D027DA" w:rsidRPr="008D69C1" w:rsidRDefault="00D027DA" w:rsidP="001D0CCB">
      <w:pPr>
        <w:pStyle w:val="2"/>
        <w:shd w:val="clear" w:color="auto" w:fill="auto"/>
        <w:spacing w:line="240" w:lineRule="auto"/>
        <w:ind w:right="20" w:firstLine="0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D027DA" w:rsidRPr="008D69C1" w:rsidRDefault="00D027DA" w:rsidP="001D0CCB">
      <w:pPr>
        <w:pStyle w:val="2"/>
        <w:shd w:val="clear" w:color="auto" w:fill="auto"/>
        <w:spacing w:line="240" w:lineRule="auto"/>
        <w:ind w:left="20" w:right="20" w:firstLine="122"/>
        <w:rPr>
          <w:rFonts w:ascii="Times New Roman" w:hAnsi="Times New Roman" w:cs="Times New Roman"/>
          <w:color w:val="000000"/>
          <w:sz w:val="24"/>
          <w:szCs w:val="24"/>
        </w:rPr>
      </w:pPr>
      <w:r w:rsidRPr="008D69C1">
        <w:rPr>
          <w:rFonts w:ascii="Times New Roman" w:hAnsi="Times New Roman" w:cs="Times New Roman"/>
          <w:sz w:val="24"/>
          <w:szCs w:val="24"/>
        </w:rPr>
        <w:t>Тема5. "Где и как мы едим"- 4ч.</w:t>
      </w:r>
    </w:p>
    <w:p w:rsidR="00D027DA" w:rsidRPr="008D69C1" w:rsidRDefault="00D027DA" w:rsidP="001D0CCB">
      <w:pPr>
        <w:pStyle w:val="2"/>
        <w:shd w:val="clear" w:color="auto" w:fill="auto"/>
        <w:spacing w:line="240" w:lineRule="auto"/>
        <w:ind w:right="20"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D69C1">
        <w:rPr>
          <w:rStyle w:val="Calibri"/>
          <w:rFonts w:ascii="Times New Roman" w:hAnsi="Times New Roman" w:cs="Times New Roman"/>
          <w:b/>
          <w:bCs/>
          <w:sz w:val="24"/>
          <w:szCs w:val="24"/>
          <w:lang w:eastAsia="ar-SA"/>
        </w:rPr>
        <w:t>Теория</w:t>
      </w:r>
      <w:r w:rsidRPr="008D69C1">
        <w:rPr>
          <w:rStyle w:val="Calibri"/>
          <w:rFonts w:ascii="Times New Roman" w:hAnsi="Times New Roman" w:cs="Times New Roman"/>
          <w:sz w:val="24"/>
          <w:szCs w:val="24"/>
          <w:lang w:eastAsia="ar-SA"/>
        </w:rPr>
        <w:t>.</w:t>
      </w:r>
      <w:r w:rsidRPr="008D69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Где и как мы едим. Что такое перекусы, их влияние на здоровье. Поговорим о фаст-фудах.</w:t>
      </w:r>
    </w:p>
    <w:p w:rsidR="00D027DA" w:rsidRPr="008D69C1" w:rsidRDefault="00D027DA" w:rsidP="001D0CCB">
      <w:pPr>
        <w:pStyle w:val="2"/>
        <w:shd w:val="clear" w:color="auto" w:fill="auto"/>
        <w:spacing w:line="240" w:lineRule="auto"/>
        <w:ind w:left="20" w:right="20" w:firstLine="0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D69C1">
        <w:rPr>
          <w:rFonts w:ascii="Times New Roman" w:hAnsi="Times New Roman" w:cs="Times New Roman"/>
          <w:color w:val="000000"/>
          <w:sz w:val="24"/>
          <w:szCs w:val="24"/>
        </w:rPr>
        <w:t xml:space="preserve">Практика. </w:t>
      </w:r>
      <w:r w:rsidRPr="008D69C1">
        <w:rPr>
          <w:rFonts w:ascii="Times New Roman" w:hAnsi="Times New Roman" w:cs="Times New Roman"/>
          <w:b w:val="0"/>
          <w:bCs w:val="0"/>
          <w:sz w:val="24"/>
          <w:szCs w:val="24"/>
        </w:rPr>
        <w:t>Мини- проект «Мы не дружим с сухомяткой». Путешествие и поход. Собираем рюкзак</w:t>
      </w:r>
      <w:r w:rsidRPr="008D69C1">
        <w:rPr>
          <w:rFonts w:ascii="Times New Roman" w:hAnsi="Times New Roman" w:cs="Times New Roman"/>
          <w:sz w:val="24"/>
          <w:szCs w:val="24"/>
        </w:rPr>
        <w:t xml:space="preserve">. </w:t>
      </w:r>
      <w:r w:rsidRPr="008D69C1">
        <w:rPr>
          <w:rFonts w:ascii="Times New Roman" w:hAnsi="Times New Roman" w:cs="Times New Roman"/>
          <w:b w:val="0"/>
          <w:bCs w:val="0"/>
          <w:sz w:val="24"/>
          <w:szCs w:val="24"/>
        </w:rPr>
        <w:t>Правила поведения в кафе. Ролевая игра «Кафе».</w:t>
      </w:r>
    </w:p>
    <w:p w:rsidR="00D027DA" w:rsidRPr="008D69C1" w:rsidRDefault="00D027DA" w:rsidP="001D0CCB">
      <w:pPr>
        <w:pStyle w:val="2"/>
        <w:shd w:val="clear" w:color="auto" w:fill="auto"/>
        <w:spacing w:line="240" w:lineRule="auto"/>
        <w:ind w:right="20" w:firstLine="0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D027DA" w:rsidRPr="008D69C1" w:rsidRDefault="00D027DA" w:rsidP="001D0CCB">
      <w:pPr>
        <w:pStyle w:val="2"/>
        <w:shd w:val="clear" w:color="auto" w:fill="auto"/>
        <w:spacing w:line="240" w:lineRule="auto"/>
        <w:ind w:right="20" w:firstLine="0"/>
        <w:jc w:val="left"/>
        <w:rPr>
          <w:rStyle w:val="Calibri"/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8D69C1">
        <w:rPr>
          <w:rFonts w:ascii="Times New Roman" w:hAnsi="Times New Roman" w:cs="Times New Roman"/>
          <w:sz w:val="24"/>
          <w:szCs w:val="24"/>
        </w:rPr>
        <w:t>Тема 6. «Ты- покупатель-4ч.</w:t>
      </w:r>
    </w:p>
    <w:p w:rsidR="00D027DA" w:rsidRPr="008D69C1" w:rsidRDefault="00D027DA" w:rsidP="001D0CCB">
      <w:pPr>
        <w:pStyle w:val="2"/>
        <w:shd w:val="clear" w:color="auto" w:fill="auto"/>
        <w:spacing w:line="240" w:lineRule="auto"/>
        <w:ind w:right="20"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D69C1">
        <w:rPr>
          <w:rStyle w:val="Calibri"/>
          <w:rFonts w:ascii="Times New Roman" w:hAnsi="Times New Roman" w:cs="Times New Roman"/>
          <w:b/>
          <w:bCs/>
          <w:sz w:val="24"/>
          <w:szCs w:val="24"/>
          <w:lang w:eastAsia="ar-SA"/>
        </w:rPr>
        <w:t>Теория.</w:t>
      </w:r>
      <w:r w:rsidRPr="008D69C1">
        <w:rPr>
          <w:rFonts w:ascii="Times New Roman" w:hAnsi="Times New Roman" w:cs="Times New Roman"/>
          <w:sz w:val="24"/>
          <w:szCs w:val="24"/>
        </w:rPr>
        <w:t xml:space="preserve"> </w:t>
      </w:r>
      <w:r w:rsidRPr="008D69C1">
        <w:rPr>
          <w:rFonts w:ascii="Times New Roman" w:hAnsi="Times New Roman" w:cs="Times New Roman"/>
          <w:b w:val="0"/>
          <w:bCs w:val="0"/>
          <w:sz w:val="24"/>
          <w:szCs w:val="24"/>
        </w:rPr>
        <w:t>Где можно сделать покупку. Права и обязанности покупателя. Срок хранения продуктов. Упаковка продуктов.</w:t>
      </w:r>
    </w:p>
    <w:p w:rsidR="00D027DA" w:rsidRPr="008D69C1" w:rsidRDefault="00D027DA" w:rsidP="001D0CCB">
      <w:pPr>
        <w:pStyle w:val="2"/>
        <w:shd w:val="clear" w:color="auto" w:fill="auto"/>
        <w:spacing w:line="240" w:lineRule="auto"/>
        <w:ind w:left="20" w:right="20" w:firstLine="0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D69C1">
        <w:rPr>
          <w:rFonts w:ascii="Times New Roman" w:hAnsi="Times New Roman" w:cs="Times New Roman"/>
          <w:color w:val="000000"/>
          <w:sz w:val="24"/>
          <w:szCs w:val="24"/>
        </w:rPr>
        <w:t xml:space="preserve">Практика. </w:t>
      </w:r>
      <w:r w:rsidRPr="008D69C1">
        <w:rPr>
          <w:rFonts w:ascii="Times New Roman" w:hAnsi="Times New Roman" w:cs="Times New Roman"/>
          <w:b w:val="0"/>
          <w:bCs w:val="0"/>
          <w:sz w:val="24"/>
          <w:szCs w:val="24"/>
        </w:rPr>
        <w:t>Читаем информацию на упаковке продукта. Ты покупатель. Сложные ситуации при покупке товара. Мини-проект «Правильное питания и здоровье человека». Составление формулы правильного</w:t>
      </w:r>
      <w:r w:rsidRPr="008D69C1">
        <w:rPr>
          <w:rFonts w:ascii="Times New Roman" w:hAnsi="Times New Roman" w:cs="Times New Roman"/>
          <w:sz w:val="24"/>
          <w:szCs w:val="24"/>
        </w:rPr>
        <w:t xml:space="preserve"> </w:t>
      </w:r>
      <w:r w:rsidRPr="008D69C1">
        <w:rPr>
          <w:rFonts w:ascii="Times New Roman" w:hAnsi="Times New Roman" w:cs="Times New Roman"/>
          <w:b w:val="0"/>
          <w:bCs w:val="0"/>
          <w:sz w:val="24"/>
          <w:szCs w:val="24"/>
        </w:rPr>
        <w:t>питания.</w:t>
      </w:r>
    </w:p>
    <w:p w:rsidR="00D027DA" w:rsidRPr="008D69C1" w:rsidRDefault="00D027DA" w:rsidP="001D0CCB">
      <w:pPr>
        <w:pStyle w:val="2"/>
        <w:shd w:val="clear" w:color="auto" w:fill="auto"/>
        <w:spacing w:line="240" w:lineRule="auto"/>
        <w:ind w:right="20" w:firstLine="0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D027DA" w:rsidRPr="008D69C1" w:rsidRDefault="00D027DA" w:rsidP="001D0CCB">
      <w:pPr>
        <w:pStyle w:val="2"/>
        <w:shd w:val="clear" w:color="auto" w:fill="auto"/>
        <w:spacing w:line="240" w:lineRule="auto"/>
        <w:ind w:right="2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027DA" w:rsidRPr="008D69C1" w:rsidRDefault="00D027DA" w:rsidP="001D0CCB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7DA" w:rsidRPr="008D69C1" w:rsidRDefault="00D027DA" w:rsidP="001D0CCB">
      <w:pPr>
        <w:pStyle w:val="2"/>
        <w:shd w:val="clear" w:color="auto" w:fill="auto"/>
        <w:spacing w:line="240" w:lineRule="auto"/>
        <w:ind w:right="20" w:firstLine="0"/>
        <w:jc w:val="left"/>
        <w:rPr>
          <w:rStyle w:val="Calibri"/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8D69C1">
        <w:rPr>
          <w:rStyle w:val="Calibri"/>
          <w:rFonts w:ascii="Times New Roman" w:hAnsi="Times New Roman" w:cs="Times New Roman"/>
          <w:b/>
          <w:bCs/>
          <w:sz w:val="24"/>
          <w:szCs w:val="24"/>
          <w:lang w:eastAsia="ar-SA"/>
        </w:rPr>
        <w:t>Тема 7.</w:t>
      </w:r>
      <w:r w:rsidRPr="008D69C1">
        <w:rPr>
          <w:rFonts w:ascii="Times New Roman" w:hAnsi="Times New Roman" w:cs="Times New Roman"/>
          <w:sz w:val="24"/>
          <w:szCs w:val="24"/>
        </w:rPr>
        <w:t xml:space="preserve"> Ты готовишь себе и друзьям-10ч.</w:t>
      </w:r>
    </w:p>
    <w:p w:rsidR="00D027DA" w:rsidRPr="008D69C1" w:rsidRDefault="00D027DA" w:rsidP="001D0CCB">
      <w:pPr>
        <w:pStyle w:val="2"/>
        <w:shd w:val="clear" w:color="auto" w:fill="auto"/>
        <w:spacing w:line="240" w:lineRule="auto"/>
        <w:ind w:right="20"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D69C1">
        <w:rPr>
          <w:rStyle w:val="Calibri"/>
          <w:rFonts w:ascii="Times New Roman" w:hAnsi="Times New Roman" w:cs="Times New Roman"/>
          <w:b/>
          <w:bCs/>
          <w:sz w:val="24"/>
          <w:szCs w:val="24"/>
          <w:lang w:eastAsia="ar-SA"/>
        </w:rPr>
        <w:t>Теория.</w:t>
      </w:r>
      <w:r w:rsidRPr="008D69C1">
        <w:rPr>
          <w:rFonts w:ascii="Times New Roman" w:hAnsi="Times New Roman" w:cs="Times New Roman"/>
          <w:sz w:val="24"/>
          <w:szCs w:val="24"/>
        </w:rPr>
        <w:t xml:space="preserve"> </w:t>
      </w:r>
      <w:r w:rsidRPr="008D69C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Знакомство с правилами этикета обязанностями гостя и хозяина. Кулинарные секреты.</w:t>
      </w:r>
    </w:p>
    <w:p w:rsidR="00D027DA" w:rsidRPr="008D69C1" w:rsidRDefault="00D027DA" w:rsidP="001D0CCB">
      <w:pPr>
        <w:pStyle w:val="2"/>
        <w:shd w:val="clear" w:color="auto" w:fill="auto"/>
        <w:spacing w:line="240" w:lineRule="auto"/>
        <w:ind w:left="20" w:right="20" w:firstLine="0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D69C1">
        <w:rPr>
          <w:rFonts w:ascii="Times New Roman" w:hAnsi="Times New Roman" w:cs="Times New Roman"/>
          <w:color w:val="000000"/>
          <w:sz w:val="24"/>
          <w:szCs w:val="24"/>
        </w:rPr>
        <w:t xml:space="preserve">Практика. </w:t>
      </w:r>
      <w:r w:rsidRPr="008D69C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Мини-проект «Помощники на кухне». Сервировка стола. Игра «Конкурс кулинаров.</w:t>
      </w:r>
    </w:p>
    <w:p w:rsidR="00D027DA" w:rsidRPr="008D69C1" w:rsidRDefault="00D027DA" w:rsidP="001D0CCB">
      <w:pPr>
        <w:pStyle w:val="2"/>
        <w:shd w:val="clear" w:color="auto" w:fill="auto"/>
        <w:spacing w:line="240" w:lineRule="auto"/>
        <w:ind w:right="20" w:firstLine="0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D027DA" w:rsidRPr="008D69C1" w:rsidRDefault="00D027DA" w:rsidP="001D0CCB">
      <w:pPr>
        <w:pStyle w:val="2"/>
        <w:shd w:val="clear" w:color="auto" w:fill="auto"/>
        <w:spacing w:line="240" w:lineRule="auto"/>
        <w:ind w:right="2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D69C1">
        <w:rPr>
          <w:rFonts w:ascii="Times New Roman" w:hAnsi="Times New Roman" w:cs="Times New Roman"/>
          <w:color w:val="000000"/>
          <w:sz w:val="24"/>
          <w:szCs w:val="24"/>
        </w:rPr>
        <w:t>Тема8. Кухня разных народов-10ч.</w:t>
      </w:r>
    </w:p>
    <w:p w:rsidR="00D027DA" w:rsidRPr="008D69C1" w:rsidRDefault="00D027DA" w:rsidP="001D0CCB">
      <w:pPr>
        <w:pStyle w:val="2"/>
        <w:shd w:val="clear" w:color="auto" w:fill="auto"/>
        <w:spacing w:line="240" w:lineRule="auto"/>
        <w:ind w:right="20"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D69C1">
        <w:rPr>
          <w:rStyle w:val="Calibri"/>
          <w:rFonts w:ascii="Times New Roman" w:hAnsi="Times New Roman" w:cs="Times New Roman"/>
          <w:b/>
          <w:bCs/>
          <w:sz w:val="24"/>
          <w:szCs w:val="24"/>
          <w:lang w:eastAsia="ar-SA"/>
        </w:rPr>
        <w:t>Теория.</w:t>
      </w:r>
      <w:r w:rsidRPr="008D69C1">
        <w:rPr>
          <w:rFonts w:ascii="Times New Roman" w:hAnsi="Times New Roman" w:cs="Times New Roman"/>
          <w:sz w:val="24"/>
          <w:szCs w:val="24"/>
        </w:rPr>
        <w:t xml:space="preserve"> </w:t>
      </w:r>
      <w:r w:rsidRPr="008D69C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Понятие «национальная кухня».</w:t>
      </w:r>
    </w:p>
    <w:p w:rsidR="00D027DA" w:rsidRPr="008D69C1" w:rsidRDefault="00D027DA" w:rsidP="001D0CCB">
      <w:pPr>
        <w:pStyle w:val="2"/>
        <w:shd w:val="clear" w:color="auto" w:fill="auto"/>
        <w:spacing w:line="240" w:lineRule="auto"/>
        <w:ind w:left="20" w:right="20" w:firstLine="0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D69C1">
        <w:rPr>
          <w:rFonts w:ascii="Times New Roman" w:hAnsi="Times New Roman" w:cs="Times New Roman"/>
          <w:color w:val="000000"/>
          <w:sz w:val="24"/>
          <w:szCs w:val="24"/>
        </w:rPr>
        <w:t xml:space="preserve">Практика. </w:t>
      </w:r>
      <w:r w:rsidRPr="008D69C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Кулинарное путешествие. Проект «Кулинарные праздники». Конкурс эмблем «Кулинарные праздники».</w:t>
      </w:r>
    </w:p>
    <w:p w:rsidR="00D027DA" w:rsidRPr="008D69C1" w:rsidRDefault="00D027DA" w:rsidP="001D0CCB">
      <w:pPr>
        <w:pStyle w:val="2"/>
        <w:shd w:val="clear" w:color="auto" w:fill="auto"/>
        <w:spacing w:line="240" w:lineRule="auto"/>
        <w:ind w:right="20" w:firstLine="0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D027DA" w:rsidRPr="008D69C1" w:rsidRDefault="00D027DA" w:rsidP="001D0CCB">
      <w:pPr>
        <w:pStyle w:val="2"/>
        <w:shd w:val="clear" w:color="auto" w:fill="auto"/>
        <w:spacing w:line="240" w:lineRule="auto"/>
        <w:ind w:right="2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D69C1">
        <w:rPr>
          <w:rFonts w:ascii="Times New Roman" w:hAnsi="Times New Roman" w:cs="Times New Roman"/>
          <w:color w:val="000000"/>
          <w:sz w:val="24"/>
          <w:szCs w:val="24"/>
        </w:rPr>
        <w:t>Тема 9. «Кулинарная история»-2 ч.</w:t>
      </w:r>
    </w:p>
    <w:p w:rsidR="00D027DA" w:rsidRPr="008D69C1" w:rsidRDefault="00D027DA" w:rsidP="001D0CCB">
      <w:pPr>
        <w:pStyle w:val="2"/>
        <w:shd w:val="clear" w:color="auto" w:fill="auto"/>
        <w:spacing w:line="240" w:lineRule="auto"/>
        <w:ind w:right="20" w:firstLine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D69C1">
        <w:rPr>
          <w:rFonts w:ascii="Times New Roman" w:hAnsi="Times New Roman" w:cs="Times New Roman"/>
          <w:color w:val="000000"/>
          <w:sz w:val="24"/>
          <w:szCs w:val="24"/>
        </w:rPr>
        <w:t xml:space="preserve">Теория. </w:t>
      </w:r>
      <w:r w:rsidRPr="008D69C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Традиции и культура питания.</w:t>
      </w:r>
    </w:p>
    <w:p w:rsidR="00D027DA" w:rsidRPr="008D69C1" w:rsidRDefault="00D027DA" w:rsidP="001D0CCB">
      <w:pPr>
        <w:pStyle w:val="2"/>
        <w:shd w:val="clear" w:color="auto" w:fill="auto"/>
        <w:spacing w:line="240" w:lineRule="auto"/>
        <w:ind w:right="20" w:firstLine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D69C1">
        <w:rPr>
          <w:rFonts w:ascii="Times New Roman" w:hAnsi="Times New Roman" w:cs="Times New Roman"/>
          <w:color w:val="000000"/>
          <w:sz w:val="24"/>
          <w:szCs w:val="24"/>
        </w:rPr>
        <w:t xml:space="preserve">Практика. </w:t>
      </w:r>
      <w:r w:rsidRPr="008D69C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Творческий проект. Первобытная кулинария. Творческий проект.  Кулинария в средние века. Современная кулинария. Конкурс кроссвордов «Кулинария».</w:t>
      </w:r>
    </w:p>
    <w:p w:rsidR="00D027DA" w:rsidRPr="008D69C1" w:rsidRDefault="00D027DA" w:rsidP="001D0CCB">
      <w:pPr>
        <w:pStyle w:val="2"/>
        <w:shd w:val="clear" w:color="auto" w:fill="auto"/>
        <w:spacing w:line="240" w:lineRule="auto"/>
        <w:ind w:right="2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027DA" w:rsidRPr="008D69C1" w:rsidRDefault="00D027DA" w:rsidP="001D0CC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69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10 «Как питались на Руси  и в России»-6ч.</w:t>
      </w:r>
    </w:p>
    <w:p w:rsidR="00D027DA" w:rsidRPr="008D69C1" w:rsidRDefault="00D027DA" w:rsidP="001D0CC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69C1">
        <w:rPr>
          <w:rFonts w:ascii="Times New Roman" w:hAnsi="Times New Roman" w:cs="Times New Roman"/>
          <w:b/>
          <w:bCs/>
          <w:sz w:val="24"/>
          <w:szCs w:val="24"/>
        </w:rPr>
        <w:t>Теория.</w:t>
      </w:r>
      <w:r w:rsidRPr="008D69C1">
        <w:rPr>
          <w:rFonts w:ascii="Times New Roman" w:hAnsi="Times New Roman" w:cs="Times New Roman"/>
          <w:color w:val="000000"/>
          <w:sz w:val="24"/>
          <w:szCs w:val="24"/>
        </w:rPr>
        <w:t xml:space="preserve"> История кулинарии в России. История посуды в русской кухне. Самовар-символ русского стола. Особенности питания в разных регионах России, их связь с климатом и обычаями. Каша-матушка, хлеб-батюшка. Русская кухня  и религия. Корочанский район - яблочная страна.</w:t>
      </w:r>
    </w:p>
    <w:p w:rsidR="00D027DA" w:rsidRPr="008D69C1" w:rsidRDefault="00D027DA" w:rsidP="001D0CC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69C1">
        <w:rPr>
          <w:rFonts w:ascii="Times New Roman" w:hAnsi="Times New Roman" w:cs="Times New Roman"/>
          <w:b/>
          <w:bCs/>
          <w:sz w:val="24"/>
          <w:szCs w:val="24"/>
        </w:rPr>
        <w:t>Практика.</w:t>
      </w:r>
      <w:r w:rsidRPr="008D69C1">
        <w:rPr>
          <w:rFonts w:ascii="Times New Roman" w:hAnsi="Times New Roman" w:cs="Times New Roman"/>
          <w:color w:val="000000"/>
          <w:sz w:val="24"/>
          <w:szCs w:val="24"/>
        </w:rPr>
        <w:t xml:space="preserve"> Традиционные блюда русской кухни. Польза меда. Праздник русской картошки .Оформление книжки-малышки «Рецепты моей бабушки».</w:t>
      </w:r>
    </w:p>
    <w:p w:rsidR="00D027DA" w:rsidRPr="008D69C1" w:rsidRDefault="00D027DA" w:rsidP="001D0CC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027DA" w:rsidRPr="008D69C1" w:rsidRDefault="00D027DA" w:rsidP="001D0CC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69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11. Необычное кулинарное путешествие-4ч</w:t>
      </w:r>
    </w:p>
    <w:p w:rsidR="00D027DA" w:rsidRPr="008D69C1" w:rsidRDefault="00D027DA" w:rsidP="001D0CC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69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Теория.</w:t>
      </w:r>
      <w:r w:rsidRPr="008D69C1">
        <w:rPr>
          <w:rFonts w:ascii="Times New Roman" w:hAnsi="Times New Roman" w:cs="Times New Roman"/>
          <w:color w:val="000000"/>
          <w:sz w:val="24"/>
          <w:szCs w:val="24"/>
        </w:rPr>
        <w:t xml:space="preserve"> Мировые Музеи питания. Кулинария в живописи. Кулинария в музыке. Кулинария в танце. Кулинария в литературе. Уникальные блюда стран мира.</w:t>
      </w:r>
    </w:p>
    <w:p w:rsidR="00D027DA" w:rsidRPr="008D69C1" w:rsidRDefault="00D027DA" w:rsidP="007A457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69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Практика. </w:t>
      </w:r>
      <w:r w:rsidRPr="008D69C1">
        <w:rPr>
          <w:rFonts w:ascii="Times New Roman" w:hAnsi="Times New Roman" w:cs="Times New Roman"/>
          <w:color w:val="000000"/>
          <w:sz w:val="24"/>
          <w:szCs w:val="24"/>
        </w:rPr>
        <w:t>Конкурс кроссвордов «Необычное кулинарное путешествие». Творческий проект «Вкусная картина». Викторина ««Необычное кулинарное путешествие». Составление формулы правильного питания.</w:t>
      </w:r>
    </w:p>
    <w:p w:rsidR="00D027DA" w:rsidRDefault="00D027DA" w:rsidP="00882263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7DA" w:rsidRDefault="00D027DA" w:rsidP="00882263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7DA" w:rsidRDefault="00D027DA" w:rsidP="00882263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7DA" w:rsidRDefault="00D027DA" w:rsidP="00882263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7DA" w:rsidRDefault="00D027DA" w:rsidP="00882263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7DA" w:rsidRDefault="00D027DA" w:rsidP="00882263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7DA" w:rsidRDefault="00D027DA" w:rsidP="00882263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7DA" w:rsidRDefault="00D027DA" w:rsidP="00882263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7DA" w:rsidRDefault="00D027DA" w:rsidP="00882263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7DA" w:rsidRPr="008D69C1" w:rsidRDefault="00D027DA" w:rsidP="00882263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7DA" w:rsidRPr="008D69C1" w:rsidRDefault="00D027DA" w:rsidP="00882263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9C1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D027DA" w:rsidRPr="008D69C1" w:rsidRDefault="00D027DA" w:rsidP="00882263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1"/>
        <w:gridCol w:w="3401"/>
        <w:gridCol w:w="2180"/>
        <w:gridCol w:w="2181"/>
      </w:tblGrid>
      <w:tr w:rsidR="00D027DA" w:rsidRPr="008D69C1">
        <w:trPr>
          <w:trHeight w:val="373"/>
        </w:trPr>
        <w:tc>
          <w:tcPr>
            <w:tcW w:w="1571" w:type="dxa"/>
          </w:tcPr>
          <w:p w:rsidR="00D027DA" w:rsidRPr="008D69C1" w:rsidRDefault="00D027DA" w:rsidP="00AC18A0">
            <w:pPr>
              <w:suppressLineNumbers/>
              <w:autoSpaceDE w:val="0"/>
              <w:spacing w:before="82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01" w:type="dxa"/>
          </w:tcPr>
          <w:p w:rsidR="00D027DA" w:rsidRPr="008D69C1" w:rsidRDefault="00D027DA" w:rsidP="00AC18A0">
            <w:pPr>
              <w:suppressLineNumbers/>
              <w:autoSpaceDE w:val="0"/>
              <w:spacing w:before="82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180" w:type="dxa"/>
          </w:tcPr>
          <w:p w:rsidR="00D027DA" w:rsidRPr="008D69C1" w:rsidRDefault="00D027DA" w:rsidP="00AC18A0">
            <w:pPr>
              <w:suppressLineNumbers/>
              <w:autoSpaceDE w:val="0"/>
              <w:spacing w:before="82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D027DA" w:rsidRPr="008D69C1" w:rsidRDefault="00D027DA" w:rsidP="00AC18A0">
            <w:pPr>
              <w:suppressLineNumbers/>
              <w:autoSpaceDE w:val="0"/>
              <w:spacing w:before="82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181" w:type="dxa"/>
          </w:tcPr>
          <w:p w:rsidR="00D027DA" w:rsidRPr="008D69C1" w:rsidRDefault="00D027DA" w:rsidP="00AC18A0">
            <w:pPr>
              <w:suppressLineNumbers/>
              <w:autoSpaceDE w:val="0"/>
              <w:spacing w:before="82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 учащихся</w:t>
            </w:r>
          </w:p>
        </w:tc>
      </w:tr>
      <w:tr w:rsidR="00D027DA" w:rsidRPr="008D69C1">
        <w:trPr>
          <w:trHeight w:val="1485"/>
        </w:trPr>
        <w:tc>
          <w:tcPr>
            <w:tcW w:w="1571" w:type="dxa"/>
          </w:tcPr>
          <w:p w:rsidR="00D027DA" w:rsidRPr="008D69C1" w:rsidRDefault="00D027DA" w:rsidP="00AC18A0">
            <w:pPr>
              <w:suppressLineNumbers/>
              <w:autoSpaceDE w:val="0"/>
              <w:spacing w:before="82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Align w:val="center"/>
          </w:tcPr>
          <w:p w:rsidR="00D027DA" w:rsidRPr="008D69C1" w:rsidRDefault="00D027DA" w:rsidP="00AC18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"Здоровье - это здорово»</w:t>
            </w:r>
          </w:p>
        </w:tc>
        <w:tc>
          <w:tcPr>
            <w:tcW w:w="2180" w:type="dxa"/>
          </w:tcPr>
          <w:p w:rsidR="00D027DA" w:rsidRPr="008D69C1" w:rsidRDefault="00D027DA" w:rsidP="00AC18A0">
            <w:pPr>
              <w:suppressLineNumbers/>
              <w:snapToGrid w:val="0"/>
              <w:rPr>
                <w:rStyle w:val="Calibri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 w:eastAsia="en-US"/>
              </w:rPr>
            </w:pPr>
            <w:r w:rsidRPr="008D69C1">
              <w:rPr>
                <w:rStyle w:val="Calibri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181" w:type="dxa"/>
          </w:tcPr>
          <w:p w:rsidR="00D027DA" w:rsidRPr="008D69C1" w:rsidRDefault="00D027DA" w:rsidP="00AC18A0">
            <w:pPr>
              <w:suppressLineNumbers/>
              <w:autoSpaceDE w:val="0"/>
              <w:spacing w:before="82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27DA" w:rsidRPr="00C57061" w:rsidRDefault="00D027DA" w:rsidP="00AC18A0">
            <w:pPr>
              <w:suppressLineNumbers/>
              <w:autoSpaceDE w:val="0"/>
              <w:spacing w:before="82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61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</w:p>
          <w:p w:rsidR="00D027DA" w:rsidRPr="008D69C1" w:rsidRDefault="00D027DA" w:rsidP="00AC18A0">
            <w:pPr>
              <w:suppressLineNumbers/>
              <w:autoSpaceDE w:val="0"/>
              <w:spacing w:before="82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27DA" w:rsidRPr="008D69C1">
        <w:tc>
          <w:tcPr>
            <w:tcW w:w="1571" w:type="dxa"/>
          </w:tcPr>
          <w:p w:rsidR="00D027DA" w:rsidRPr="008D69C1" w:rsidRDefault="00D027DA" w:rsidP="00AC18A0">
            <w:pPr>
              <w:suppressLineNumbers/>
              <w:autoSpaceDE w:val="0"/>
              <w:spacing w:before="82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vAlign w:val="center"/>
          </w:tcPr>
          <w:p w:rsidR="00D027DA" w:rsidRPr="008D69C1" w:rsidRDefault="00D027DA" w:rsidP="00AC18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"Продукты разные нужны, продукты разные важны"</w:t>
            </w:r>
          </w:p>
        </w:tc>
        <w:tc>
          <w:tcPr>
            <w:tcW w:w="2180" w:type="dxa"/>
          </w:tcPr>
          <w:p w:rsidR="00D027DA" w:rsidRPr="008D69C1" w:rsidRDefault="00D027DA" w:rsidP="00AC18A0">
            <w:pPr>
              <w:pStyle w:val="2"/>
              <w:suppressLineNumbers/>
              <w:shd w:val="clear" w:color="auto" w:fill="auto"/>
              <w:snapToGrid w:val="0"/>
              <w:spacing w:line="240" w:lineRule="auto"/>
              <w:ind w:left="79" w:firstLine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 w:rsidRPr="008D69C1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181" w:type="dxa"/>
          </w:tcPr>
          <w:p w:rsidR="00D027DA" w:rsidRPr="00C57061" w:rsidRDefault="00D027DA" w:rsidP="00AC18A0">
            <w:pPr>
              <w:suppressLineNumbers/>
              <w:autoSpaceDE w:val="0"/>
              <w:spacing w:before="82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61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</w:p>
        </w:tc>
      </w:tr>
      <w:tr w:rsidR="00D027DA" w:rsidRPr="008D69C1">
        <w:tc>
          <w:tcPr>
            <w:tcW w:w="1571" w:type="dxa"/>
          </w:tcPr>
          <w:p w:rsidR="00D027DA" w:rsidRPr="008D69C1" w:rsidRDefault="00D027DA" w:rsidP="00AC18A0">
            <w:pPr>
              <w:suppressLineNumbers/>
              <w:autoSpaceDE w:val="0"/>
              <w:spacing w:before="82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1" w:type="dxa"/>
            <w:vAlign w:val="center"/>
          </w:tcPr>
          <w:p w:rsidR="00D027DA" w:rsidRPr="008D69C1" w:rsidRDefault="00D027DA" w:rsidP="00AC18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 xml:space="preserve">  "Режим питания»</w:t>
            </w:r>
          </w:p>
        </w:tc>
        <w:tc>
          <w:tcPr>
            <w:tcW w:w="2180" w:type="dxa"/>
          </w:tcPr>
          <w:p w:rsidR="00D027DA" w:rsidRPr="008D69C1" w:rsidRDefault="00D027DA" w:rsidP="00AC18A0">
            <w:pPr>
              <w:suppressLineNumber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1" w:type="dxa"/>
          </w:tcPr>
          <w:p w:rsidR="00D027DA" w:rsidRPr="00C57061" w:rsidRDefault="00D027DA" w:rsidP="00AC18A0">
            <w:pPr>
              <w:suppressLineNumbers/>
              <w:autoSpaceDE w:val="0"/>
              <w:spacing w:before="82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6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D027DA" w:rsidRPr="008D69C1">
        <w:tc>
          <w:tcPr>
            <w:tcW w:w="1571" w:type="dxa"/>
          </w:tcPr>
          <w:p w:rsidR="00D027DA" w:rsidRPr="008D69C1" w:rsidRDefault="00D027DA" w:rsidP="00AC18A0">
            <w:pPr>
              <w:suppressLineNumbers/>
              <w:autoSpaceDE w:val="0"/>
              <w:spacing w:before="82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vAlign w:val="center"/>
          </w:tcPr>
          <w:p w:rsidR="00D027DA" w:rsidRPr="008D69C1" w:rsidRDefault="00D027DA" w:rsidP="00AC18A0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 xml:space="preserve">  "Энергия пищи" </w:t>
            </w:r>
          </w:p>
        </w:tc>
        <w:tc>
          <w:tcPr>
            <w:tcW w:w="2180" w:type="dxa"/>
          </w:tcPr>
          <w:p w:rsidR="00D027DA" w:rsidRPr="008D69C1" w:rsidRDefault="00D027DA" w:rsidP="00AC18A0">
            <w:pPr>
              <w:suppressLineNumber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1" w:type="dxa"/>
          </w:tcPr>
          <w:p w:rsidR="00D027DA" w:rsidRPr="008D69C1" w:rsidRDefault="00D027DA" w:rsidP="00AC18A0">
            <w:pPr>
              <w:suppressLineNumbers/>
              <w:autoSpaceDE w:val="0"/>
              <w:spacing w:before="82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</w:p>
        </w:tc>
      </w:tr>
      <w:tr w:rsidR="00D027DA" w:rsidRPr="008D69C1">
        <w:tc>
          <w:tcPr>
            <w:tcW w:w="1571" w:type="dxa"/>
          </w:tcPr>
          <w:p w:rsidR="00D027DA" w:rsidRPr="008D69C1" w:rsidRDefault="00D027DA" w:rsidP="00AC18A0">
            <w:pPr>
              <w:suppressLineNumbers/>
              <w:autoSpaceDE w:val="0"/>
              <w:spacing w:before="82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vAlign w:val="center"/>
          </w:tcPr>
          <w:p w:rsidR="00D027DA" w:rsidRPr="008D69C1" w:rsidRDefault="00D027DA" w:rsidP="00AC18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"Где и как мы едим"</w:t>
            </w:r>
          </w:p>
        </w:tc>
        <w:tc>
          <w:tcPr>
            <w:tcW w:w="2180" w:type="dxa"/>
          </w:tcPr>
          <w:p w:rsidR="00D027DA" w:rsidRPr="008D69C1" w:rsidRDefault="00D027DA" w:rsidP="00AC18A0">
            <w:pPr>
              <w:suppressLineNumber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1" w:type="dxa"/>
          </w:tcPr>
          <w:p w:rsidR="00D027DA" w:rsidRPr="008D69C1" w:rsidRDefault="00D027DA" w:rsidP="00AC18A0">
            <w:pPr>
              <w:suppressLineNumbers/>
              <w:autoSpaceDE w:val="0"/>
              <w:spacing w:before="82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Образно-ролевая игра</w:t>
            </w:r>
          </w:p>
        </w:tc>
      </w:tr>
      <w:tr w:rsidR="00D027DA" w:rsidRPr="008D69C1">
        <w:tc>
          <w:tcPr>
            <w:tcW w:w="1571" w:type="dxa"/>
          </w:tcPr>
          <w:p w:rsidR="00D027DA" w:rsidRPr="008D69C1" w:rsidRDefault="00D027DA" w:rsidP="00AC18A0">
            <w:pPr>
              <w:suppressLineNumbers/>
              <w:autoSpaceDE w:val="0"/>
              <w:spacing w:before="82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vAlign w:val="center"/>
          </w:tcPr>
          <w:p w:rsidR="00D027DA" w:rsidRPr="008D69C1" w:rsidRDefault="00D027DA" w:rsidP="00AC18A0">
            <w:pPr>
              <w:suppressLineNumber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"Ты - покупатель</w:t>
            </w:r>
          </w:p>
        </w:tc>
        <w:tc>
          <w:tcPr>
            <w:tcW w:w="2180" w:type="dxa"/>
          </w:tcPr>
          <w:p w:rsidR="00D027DA" w:rsidRPr="008D69C1" w:rsidRDefault="00D027DA" w:rsidP="00AC18A0">
            <w:pPr>
              <w:suppressLineNumber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1" w:type="dxa"/>
          </w:tcPr>
          <w:p w:rsidR="00D027DA" w:rsidRPr="008D69C1" w:rsidRDefault="00D027DA" w:rsidP="00AC18A0">
            <w:pPr>
              <w:suppressLineNumbers/>
              <w:autoSpaceDE w:val="0"/>
              <w:spacing w:before="82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</w:tr>
      <w:tr w:rsidR="00D027DA" w:rsidRPr="008D69C1">
        <w:tc>
          <w:tcPr>
            <w:tcW w:w="1571" w:type="dxa"/>
          </w:tcPr>
          <w:p w:rsidR="00D027DA" w:rsidRPr="008D69C1" w:rsidRDefault="00D027DA" w:rsidP="00AC18A0">
            <w:pPr>
              <w:suppressLineNumbers/>
              <w:autoSpaceDE w:val="0"/>
              <w:spacing w:before="82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1" w:type="dxa"/>
            <w:vAlign w:val="center"/>
          </w:tcPr>
          <w:p w:rsidR="00D027DA" w:rsidRPr="008D69C1" w:rsidRDefault="00D027DA" w:rsidP="00AC18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"Ты готовишь себе и друзьям"</w:t>
            </w:r>
          </w:p>
        </w:tc>
        <w:tc>
          <w:tcPr>
            <w:tcW w:w="2180" w:type="dxa"/>
          </w:tcPr>
          <w:p w:rsidR="00D027DA" w:rsidRPr="008D69C1" w:rsidRDefault="00D027DA" w:rsidP="00AC18A0">
            <w:pPr>
              <w:suppressLineNumber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1" w:type="dxa"/>
          </w:tcPr>
          <w:p w:rsidR="00D027DA" w:rsidRPr="008D69C1" w:rsidRDefault="00D027DA" w:rsidP="00AC18A0">
            <w:pPr>
              <w:suppressLineNumbers/>
              <w:autoSpaceDE w:val="0"/>
              <w:spacing w:before="82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Ситуационная игра</w:t>
            </w:r>
          </w:p>
        </w:tc>
      </w:tr>
      <w:tr w:rsidR="00D027DA" w:rsidRPr="008D69C1">
        <w:tc>
          <w:tcPr>
            <w:tcW w:w="1571" w:type="dxa"/>
          </w:tcPr>
          <w:p w:rsidR="00D027DA" w:rsidRPr="008D69C1" w:rsidRDefault="00D027DA" w:rsidP="00AC18A0">
            <w:pPr>
              <w:suppressLineNumbers/>
              <w:autoSpaceDE w:val="0"/>
              <w:spacing w:before="82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1" w:type="dxa"/>
            <w:vAlign w:val="center"/>
          </w:tcPr>
          <w:p w:rsidR="00D027DA" w:rsidRPr="008D69C1" w:rsidRDefault="00D027DA" w:rsidP="00AC18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"Кухни разных народов",</w:t>
            </w:r>
          </w:p>
        </w:tc>
        <w:tc>
          <w:tcPr>
            <w:tcW w:w="2180" w:type="dxa"/>
          </w:tcPr>
          <w:p w:rsidR="00D027DA" w:rsidRPr="008D69C1" w:rsidRDefault="00D027DA" w:rsidP="00AC18A0">
            <w:pPr>
              <w:suppressLineNumber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1" w:type="dxa"/>
          </w:tcPr>
          <w:p w:rsidR="00D027DA" w:rsidRPr="008D69C1" w:rsidRDefault="00D027DA" w:rsidP="00AC18A0">
            <w:pPr>
              <w:suppressLineNumbers/>
              <w:autoSpaceDE w:val="0"/>
              <w:spacing w:before="82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</w:t>
            </w:r>
          </w:p>
        </w:tc>
      </w:tr>
      <w:tr w:rsidR="00D027DA" w:rsidRPr="008D69C1">
        <w:tc>
          <w:tcPr>
            <w:tcW w:w="1571" w:type="dxa"/>
          </w:tcPr>
          <w:p w:rsidR="00D027DA" w:rsidRPr="008D69C1" w:rsidRDefault="00D027DA" w:rsidP="00AC18A0">
            <w:pPr>
              <w:suppressLineNumbers/>
              <w:autoSpaceDE w:val="0"/>
              <w:spacing w:before="82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1" w:type="dxa"/>
            <w:vAlign w:val="center"/>
          </w:tcPr>
          <w:p w:rsidR="00D027DA" w:rsidRPr="008D69C1" w:rsidRDefault="00D027DA" w:rsidP="00AC18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«Кулинарная история»</w:t>
            </w:r>
          </w:p>
        </w:tc>
        <w:tc>
          <w:tcPr>
            <w:tcW w:w="2180" w:type="dxa"/>
          </w:tcPr>
          <w:p w:rsidR="00D027DA" w:rsidRPr="008D69C1" w:rsidRDefault="00D027DA" w:rsidP="00AC18A0">
            <w:pPr>
              <w:suppressLineNumber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dxa"/>
          </w:tcPr>
          <w:p w:rsidR="00D027DA" w:rsidRPr="008D69C1" w:rsidRDefault="00D027DA" w:rsidP="00AC18A0">
            <w:pPr>
              <w:suppressLineNumbers/>
              <w:autoSpaceDE w:val="0"/>
              <w:spacing w:before="82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</w:tr>
      <w:tr w:rsidR="00D027DA" w:rsidRPr="008D69C1">
        <w:trPr>
          <w:trHeight w:val="812"/>
        </w:trPr>
        <w:tc>
          <w:tcPr>
            <w:tcW w:w="1571" w:type="dxa"/>
          </w:tcPr>
          <w:p w:rsidR="00D027DA" w:rsidRPr="008D69C1" w:rsidRDefault="00D027DA" w:rsidP="00AC18A0">
            <w:pPr>
              <w:suppressLineNumbers/>
              <w:autoSpaceDE w:val="0"/>
              <w:spacing w:before="82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027DA" w:rsidRPr="008D69C1" w:rsidRDefault="00D027DA" w:rsidP="004108ED">
            <w:pPr>
              <w:tabs>
                <w:tab w:val="left" w:pos="8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1" w:type="dxa"/>
            <w:vAlign w:val="center"/>
          </w:tcPr>
          <w:p w:rsidR="00D027DA" w:rsidRPr="008D69C1" w:rsidRDefault="00D027DA" w:rsidP="00AC18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 xml:space="preserve">"Как питались на Руси и в России", </w:t>
            </w:r>
          </w:p>
          <w:p w:rsidR="00D027DA" w:rsidRPr="008D69C1" w:rsidRDefault="00D027DA" w:rsidP="00AC18A0">
            <w:pPr>
              <w:suppressLineNumber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Необычное кулинарное путешествие</w:t>
            </w:r>
          </w:p>
        </w:tc>
        <w:tc>
          <w:tcPr>
            <w:tcW w:w="2180" w:type="dxa"/>
          </w:tcPr>
          <w:p w:rsidR="00D027DA" w:rsidRPr="008D69C1" w:rsidRDefault="00D027DA" w:rsidP="00AC18A0">
            <w:pPr>
              <w:suppressLineNumber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027DA" w:rsidRPr="008D69C1" w:rsidRDefault="00D027DA" w:rsidP="007A4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7DA" w:rsidRPr="008D69C1" w:rsidRDefault="00D027DA" w:rsidP="007A4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1" w:type="dxa"/>
          </w:tcPr>
          <w:p w:rsidR="00D027DA" w:rsidRDefault="00D027DA" w:rsidP="00AC18A0">
            <w:pPr>
              <w:suppressLineNumbers/>
              <w:autoSpaceDE w:val="0"/>
              <w:spacing w:before="82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D027DA" w:rsidRPr="008D69C1" w:rsidRDefault="00D027DA" w:rsidP="00AC18A0">
            <w:pPr>
              <w:suppressLineNumbers/>
              <w:autoSpaceDE w:val="0"/>
              <w:spacing w:before="82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</w:tc>
      </w:tr>
    </w:tbl>
    <w:p w:rsidR="00D027DA" w:rsidRPr="008D69C1" w:rsidRDefault="00D027DA" w:rsidP="00882263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итого      52</w:t>
      </w:r>
    </w:p>
    <w:p w:rsidR="00D027DA" w:rsidRPr="008D69C1" w:rsidRDefault="00D027DA" w:rsidP="00882263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9C1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tbl>
      <w:tblPr>
        <w:tblW w:w="9108" w:type="dxa"/>
        <w:tblInd w:w="-106" w:type="dxa"/>
        <w:tblLayout w:type="fixed"/>
        <w:tblLook w:val="0000"/>
      </w:tblPr>
      <w:tblGrid>
        <w:gridCol w:w="567"/>
        <w:gridCol w:w="3684"/>
        <w:gridCol w:w="567"/>
        <w:gridCol w:w="1278"/>
        <w:gridCol w:w="1272"/>
        <w:gridCol w:w="851"/>
        <w:gridCol w:w="889"/>
      </w:tblGrid>
      <w:tr w:rsidR="00D027DA" w:rsidRPr="008D69C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027DA" w:rsidRPr="008D69C1" w:rsidRDefault="00D027DA" w:rsidP="00AC18A0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D027DA" w:rsidRPr="008D69C1" w:rsidRDefault="00D027DA" w:rsidP="00AC18A0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027DA" w:rsidRPr="008D69C1" w:rsidRDefault="00D027DA" w:rsidP="003C297B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Кол-во часов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Дата</w:t>
            </w:r>
          </w:p>
          <w:p w:rsidR="00D027DA" w:rsidRPr="008D69C1" w:rsidRDefault="00D027DA" w:rsidP="00AC18A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проведения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В том числе</w:t>
            </w:r>
          </w:p>
        </w:tc>
      </w:tr>
      <w:tr w:rsidR="00D027DA" w:rsidRPr="008D69C1">
        <w:trPr>
          <w:trHeight w:val="570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D027DA" w:rsidRPr="008D69C1" w:rsidRDefault="00D027DA" w:rsidP="00AC1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</w:tcBorders>
          </w:tcPr>
          <w:p w:rsidR="00D027DA" w:rsidRPr="008D69C1" w:rsidRDefault="00D027DA" w:rsidP="00AC1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D027DA" w:rsidRPr="008D69C1" w:rsidRDefault="00D027DA" w:rsidP="00AC1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027DA" w:rsidRPr="008D69C1" w:rsidRDefault="00D027DA" w:rsidP="00AC1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Теория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Практика</w:t>
            </w:r>
          </w:p>
        </w:tc>
      </w:tr>
      <w:tr w:rsidR="00D027DA" w:rsidRPr="008D69C1">
        <w:trPr>
          <w:trHeight w:val="104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D027DA" w:rsidRPr="008D69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Style w:val="Calibri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9C1">
              <w:rPr>
                <w:rStyle w:val="Calibri"/>
                <w:rFonts w:ascii="Times New Roman" w:hAnsi="Times New Roman" w:cs="Times New Roman"/>
                <w:sz w:val="24"/>
                <w:szCs w:val="24"/>
                <w:lang w:eastAsia="en-US"/>
              </w:rPr>
              <w:t>Тема 1.</w:t>
            </w: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 - это здорово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Здоровье-это здорово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01.10.15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ЗОЖ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и мое здоровье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7DA" w:rsidRPr="008D69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Мой образ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плакатов « Мы за ЗОЖ»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027DA" w:rsidRPr="008D69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"Продукты разные нужны, продукты разные важны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Рацион питания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027DA" w:rsidRPr="008D69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Тема3. "Режим питания»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Понятие режима питания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Мой режим питания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Игра «Составляем режим питания»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027DA" w:rsidRPr="008D69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  "Энергия пищи"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Энергия пищи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Калорийность пищи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«Вкусная математика»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027DA" w:rsidRPr="008D69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Влияние калорийности пищи на телосложение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Тема5. "Где и как мы едим"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Где и как мы едим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Мини- проект «Мы не дружим с сухомяткой»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Путешествие и поход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Собираем рюкзак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027DA" w:rsidRPr="008D69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Что такое перекусы, их влияние на здоровье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Поговорим о фаст-фудах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кафе.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Ролевая игра «Кафе»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027DA" w:rsidRPr="008D69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Тема6. «Ты- покупатель»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Где можно сделать покупку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покупателя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 xml:space="preserve">Читаем информацию на упаковке продукта.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rPr>
          <w:trHeight w:val="6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Ты покупатель.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Сложные ситуации при покупке товара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027DA" w:rsidRPr="008D69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Срок хранения продуктов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Упаковка продуктов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Мини-проект «Правильное питания и здоровье человека»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027DA" w:rsidRPr="008D69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Составление формулы правильного питания.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7DA" w:rsidRPr="008D69C1" w:rsidRDefault="00D027DA" w:rsidP="00882263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138" w:type="dxa"/>
        <w:tblInd w:w="-106" w:type="dxa"/>
        <w:tblLayout w:type="fixed"/>
        <w:tblLook w:val="0000"/>
      </w:tblPr>
      <w:tblGrid>
        <w:gridCol w:w="568"/>
        <w:gridCol w:w="3682"/>
        <w:gridCol w:w="568"/>
        <w:gridCol w:w="1278"/>
        <w:gridCol w:w="1272"/>
        <w:gridCol w:w="852"/>
        <w:gridCol w:w="852"/>
        <w:gridCol w:w="48"/>
        <w:gridCol w:w="18"/>
      </w:tblGrid>
      <w:tr w:rsidR="00D027DA" w:rsidRPr="008D69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Style w:val="Calibri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9C1">
              <w:rPr>
                <w:rStyle w:val="Calibri"/>
                <w:rFonts w:ascii="Times New Roman" w:hAnsi="Times New Roman" w:cs="Times New Roman"/>
                <w:sz w:val="24"/>
                <w:szCs w:val="24"/>
                <w:lang w:eastAsia="en-US"/>
              </w:rPr>
              <w:t>Тема 7.</w:t>
            </w: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 готовишь себе и друзьям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Мини-проект «Помощники на кухне»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027DA" w:rsidRPr="008D69C1">
        <w:trPr>
          <w:gridAfter w:val="1"/>
          <w:wAfter w:w="18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правилами этикета обязанностями гостя и хозяина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027DA" w:rsidRPr="008D69C1">
        <w:trPr>
          <w:gridAfter w:val="1"/>
          <w:wAfter w:w="18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Кулинарные секреты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D027DA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14.01.16</w:t>
            </w:r>
          </w:p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027DA" w:rsidRPr="008D69C1">
        <w:trPr>
          <w:gridAfter w:val="1"/>
          <w:wAfter w:w="18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Сервировка стола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027DA" w:rsidRPr="008D69C1">
        <w:trPr>
          <w:gridAfter w:val="1"/>
          <w:wAfter w:w="18" w:type="dxa"/>
          <w:trHeight w:val="5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«Конкурс кулинаров»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027DA" w:rsidRPr="008D69C1">
        <w:trPr>
          <w:gridAfter w:val="1"/>
          <w:wAfter w:w="18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Тема8. Кухня разных народов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rPr>
          <w:gridAfter w:val="1"/>
          <w:wAfter w:w="18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«национальная кухня»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rPr>
          <w:gridAfter w:val="1"/>
          <w:wAfter w:w="18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Кулинарное путешествие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027DA" w:rsidRPr="008D69C1">
        <w:trPr>
          <w:gridAfter w:val="1"/>
          <w:wAfter w:w="18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«Кулинарные праздники»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27DA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:rsidR="00D027DA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:rsidR="00D027DA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  <w:p w:rsidR="00D027DA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:rsidR="00D027DA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027DA" w:rsidRPr="008D69C1">
        <w:trPr>
          <w:gridAfter w:val="1"/>
          <w:wAfter w:w="18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эмблем «Кулинарные праздники»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027DA" w:rsidRPr="008D69C1">
        <w:trPr>
          <w:gridAfter w:val="1"/>
          <w:wAfter w:w="18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9. «Кулинарная история»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rPr>
          <w:gridAfter w:val="1"/>
          <w:wAfter w:w="18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и культура питания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rPr>
          <w:gridAfter w:val="1"/>
          <w:wAfter w:w="18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 проект. Первобытная кулинария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rPr>
          <w:gridAfter w:val="1"/>
          <w:wAfter w:w="18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 проект.  Кулинария в средние века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027DA" w:rsidRPr="008D69C1">
        <w:trPr>
          <w:gridAfter w:val="1"/>
          <w:wAfter w:w="18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Современная кулинария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rPr>
          <w:gridAfter w:val="1"/>
          <w:wAfter w:w="18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кроссвордов «Кулинария»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rPr>
          <w:gridAfter w:val="1"/>
          <w:wAfter w:w="18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10 «Как питались на Руси  и в России»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rPr>
          <w:gridAfter w:val="1"/>
          <w:wAfter w:w="18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кулинарии в России.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rPr>
          <w:gridAfter w:val="1"/>
          <w:wAfter w:w="18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посуды в русской кухне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rPr>
          <w:gridAfter w:val="1"/>
          <w:wAfter w:w="18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Самовар-символ русского стола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rPr>
          <w:gridAfter w:val="1"/>
          <w:wAfter w:w="18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 блюда русской кухни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027DA" w:rsidRPr="008D69C1">
        <w:trPr>
          <w:gridAfter w:val="1"/>
          <w:wAfter w:w="18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питания в разных регионах России, их связь с климатом и обычаями.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rPr>
          <w:gridAfter w:val="1"/>
          <w:wAfter w:w="18" w:type="dxa"/>
          <w:trHeight w:val="6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Каша-матушка, хлеб-батюшка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027DA" w:rsidRPr="008D69C1">
        <w:trPr>
          <w:gridAfter w:val="2"/>
          <w:wAfter w:w="66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кухня  и религия.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rPr>
          <w:gridAfter w:val="2"/>
          <w:wAfter w:w="66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Польза меда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rPr>
          <w:gridAfter w:val="2"/>
          <w:wAfter w:w="66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rPr>
          <w:gridAfter w:val="2"/>
          <w:wAfter w:w="66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русской картошки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027DA" w:rsidRPr="008D69C1">
        <w:trPr>
          <w:gridAfter w:val="2"/>
          <w:wAfter w:w="66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книжки-малышки «Рецепты моей бабушки»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027DA" w:rsidRPr="008D69C1">
        <w:trPr>
          <w:gridAfter w:val="2"/>
          <w:wAfter w:w="66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11. Необычное кулинарное путешествие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rPr>
          <w:gridAfter w:val="2"/>
          <w:wAfter w:w="66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Мировые Музеи питания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rPr>
          <w:gridAfter w:val="2"/>
          <w:wAfter w:w="66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Кулинария в живописи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rPr>
          <w:gridAfter w:val="2"/>
          <w:wAfter w:w="66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Кулинария в музыке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rPr>
          <w:gridAfter w:val="2"/>
          <w:wAfter w:w="66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Кулинария в танце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rPr>
          <w:gridAfter w:val="2"/>
          <w:wAfter w:w="66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Кулинария в литературе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rPr>
          <w:gridAfter w:val="2"/>
          <w:wAfter w:w="66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кроссвордов «Необычное кулинарное путешествие»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rPr>
          <w:gridAfter w:val="2"/>
          <w:wAfter w:w="66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 проект «Вкусная картина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027DA" w:rsidRPr="008D69C1">
        <w:trPr>
          <w:gridAfter w:val="2"/>
          <w:wAfter w:w="66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««Необычное кулинарное путешествие»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027DA" w:rsidRPr="008D69C1">
        <w:trPr>
          <w:gridAfter w:val="2"/>
          <w:wAfter w:w="66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Уникальные блюда стран мира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rPr>
          <w:gridAfter w:val="2"/>
          <w:wAfter w:w="66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формулы правильного питания.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7DA" w:rsidRPr="008D69C1" w:rsidRDefault="00D027DA" w:rsidP="00AC18A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7DA" w:rsidRPr="008D69C1" w:rsidRDefault="00D027DA" w:rsidP="00882263">
      <w:pPr>
        <w:pStyle w:val="a"/>
        <w:rPr>
          <w:rFonts w:ascii="Times New Roman" w:hAnsi="Times New Roman" w:cs="Times New Roman"/>
          <w:b/>
          <w:bCs/>
        </w:rPr>
      </w:pPr>
    </w:p>
    <w:p w:rsidR="00D027DA" w:rsidRPr="008D69C1" w:rsidRDefault="00D027DA" w:rsidP="00882263">
      <w:pPr>
        <w:pStyle w:val="a"/>
        <w:rPr>
          <w:rFonts w:ascii="Times New Roman" w:hAnsi="Times New Roman" w:cs="Times New Roman"/>
          <w:b/>
          <w:bCs/>
        </w:rPr>
      </w:pPr>
    </w:p>
    <w:p w:rsidR="00D027DA" w:rsidRPr="008D69C1" w:rsidRDefault="00D027DA" w:rsidP="00882263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7DA" w:rsidRPr="008D69C1" w:rsidRDefault="00D027DA" w:rsidP="00882263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7DA" w:rsidRPr="008D69C1" w:rsidRDefault="00D027DA" w:rsidP="00882263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7DA" w:rsidRPr="008D69C1" w:rsidRDefault="00D027DA" w:rsidP="00882263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7DA" w:rsidRPr="008D69C1" w:rsidRDefault="00D027DA" w:rsidP="00882263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7DA" w:rsidRPr="008D69C1" w:rsidRDefault="00D027DA" w:rsidP="00882263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7DA" w:rsidRPr="008D69C1" w:rsidRDefault="00D027DA" w:rsidP="00882263">
      <w:pPr>
        <w:rPr>
          <w:rFonts w:ascii="Times New Roman" w:hAnsi="Times New Roman" w:cs="Times New Roman"/>
          <w:sz w:val="24"/>
          <w:szCs w:val="24"/>
        </w:rPr>
      </w:pPr>
    </w:p>
    <w:p w:rsidR="00D027DA" w:rsidRDefault="00D027DA" w:rsidP="00882263">
      <w:pPr>
        <w:rPr>
          <w:rFonts w:ascii="Times New Roman" w:hAnsi="Times New Roman" w:cs="Times New Roman"/>
          <w:sz w:val="24"/>
          <w:szCs w:val="24"/>
        </w:rPr>
      </w:pPr>
    </w:p>
    <w:p w:rsidR="00D027DA" w:rsidRDefault="00D027DA" w:rsidP="00882263">
      <w:pPr>
        <w:rPr>
          <w:rFonts w:ascii="Times New Roman" w:hAnsi="Times New Roman" w:cs="Times New Roman"/>
          <w:sz w:val="24"/>
          <w:szCs w:val="24"/>
        </w:rPr>
      </w:pPr>
    </w:p>
    <w:p w:rsidR="00D027DA" w:rsidRDefault="00D027DA" w:rsidP="00882263">
      <w:pPr>
        <w:rPr>
          <w:rFonts w:ascii="Times New Roman" w:hAnsi="Times New Roman" w:cs="Times New Roman"/>
          <w:sz w:val="24"/>
          <w:szCs w:val="24"/>
        </w:rPr>
      </w:pPr>
    </w:p>
    <w:p w:rsidR="00D027DA" w:rsidRDefault="00D027DA" w:rsidP="00882263">
      <w:pPr>
        <w:rPr>
          <w:rFonts w:ascii="Times New Roman" w:hAnsi="Times New Roman" w:cs="Times New Roman"/>
          <w:sz w:val="24"/>
          <w:szCs w:val="24"/>
        </w:rPr>
      </w:pPr>
    </w:p>
    <w:p w:rsidR="00D027DA" w:rsidRDefault="00D027DA" w:rsidP="00882263">
      <w:pPr>
        <w:rPr>
          <w:rFonts w:ascii="Times New Roman" w:hAnsi="Times New Roman" w:cs="Times New Roman"/>
          <w:sz w:val="24"/>
          <w:szCs w:val="24"/>
        </w:rPr>
      </w:pPr>
    </w:p>
    <w:p w:rsidR="00D027DA" w:rsidRDefault="00D027DA" w:rsidP="00882263">
      <w:pPr>
        <w:rPr>
          <w:rFonts w:ascii="Times New Roman" w:hAnsi="Times New Roman" w:cs="Times New Roman"/>
          <w:sz w:val="24"/>
          <w:szCs w:val="24"/>
        </w:rPr>
      </w:pPr>
    </w:p>
    <w:p w:rsidR="00D027DA" w:rsidRDefault="00D027DA" w:rsidP="00882263">
      <w:pPr>
        <w:rPr>
          <w:rFonts w:ascii="Times New Roman" w:hAnsi="Times New Roman" w:cs="Times New Roman"/>
          <w:sz w:val="24"/>
          <w:szCs w:val="24"/>
        </w:rPr>
      </w:pPr>
    </w:p>
    <w:p w:rsidR="00D027DA" w:rsidRDefault="00D027DA" w:rsidP="00882263">
      <w:pPr>
        <w:rPr>
          <w:rFonts w:ascii="Times New Roman" w:hAnsi="Times New Roman" w:cs="Times New Roman"/>
          <w:sz w:val="24"/>
          <w:szCs w:val="24"/>
        </w:rPr>
      </w:pPr>
    </w:p>
    <w:p w:rsidR="00D027DA" w:rsidRDefault="00D027DA" w:rsidP="00882263">
      <w:pPr>
        <w:rPr>
          <w:rFonts w:ascii="Times New Roman" w:hAnsi="Times New Roman" w:cs="Times New Roman"/>
          <w:sz w:val="24"/>
          <w:szCs w:val="24"/>
        </w:rPr>
      </w:pPr>
    </w:p>
    <w:p w:rsidR="00D027DA" w:rsidRDefault="00D027DA" w:rsidP="00882263">
      <w:pPr>
        <w:rPr>
          <w:rFonts w:ascii="Times New Roman" w:hAnsi="Times New Roman" w:cs="Times New Roman"/>
          <w:sz w:val="24"/>
          <w:szCs w:val="24"/>
        </w:rPr>
      </w:pPr>
    </w:p>
    <w:p w:rsidR="00D027DA" w:rsidRDefault="00D027DA" w:rsidP="00882263">
      <w:pPr>
        <w:rPr>
          <w:rFonts w:ascii="Times New Roman" w:hAnsi="Times New Roman" w:cs="Times New Roman"/>
          <w:sz w:val="24"/>
          <w:szCs w:val="24"/>
        </w:rPr>
      </w:pPr>
    </w:p>
    <w:p w:rsidR="00D027DA" w:rsidRDefault="00D027DA" w:rsidP="00882263">
      <w:pPr>
        <w:rPr>
          <w:rFonts w:ascii="Times New Roman" w:hAnsi="Times New Roman" w:cs="Times New Roman"/>
          <w:sz w:val="24"/>
          <w:szCs w:val="24"/>
        </w:rPr>
      </w:pPr>
    </w:p>
    <w:p w:rsidR="00D027DA" w:rsidRDefault="00D027DA" w:rsidP="00882263">
      <w:pPr>
        <w:rPr>
          <w:rFonts w:ascii="Times New Roman" w:hAnsi="Times New Roman" w:cs="Times New Roman"/>
          <w:sz w:val="24"/>
          <w:szCs w:val="24"/>
        </w:rPr>
      </w:pPr>
    </w:p>
    <w:p w:rsidR="00D027DA" w:rsidRDefault="00D027DA" w:rsidP="00F540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7DA" w:rsidRPr="008D69C1" w:rsidRDefault="00D027DA" w:rsidP="00F540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7DA" w:rsidRPr="008D69C1" w:rsidRDefault="00D027DA" w:rsidP="008F1219">
      <w:pPr>
        <w:pStyle w:val="ListParagraph"/>
        <w:spacing w:after="0"/>
        <w:ind w:left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9C1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И</w:t>
      </w:r>
    </w:p>
    <w:p w:rsidR="00D027DA" w:rsidRPr="008D69C1" w:rsidRDefault="00D027DA" w:rsidP="001012DF">
      <w:pPr>
        <w:pStyle w:val="ListParagraph"/>
        <w:spacing w:after="0"/>
        <w:ind w:left="568"/>
        <w:rPr>
          <w:rFonts w:ascii="Times New Roman" w:hAnsi="Times New Roman" w:cs="Times New Roman"/>
          <w:b/>
          <w:bCs/>
          <w:sz w:val="24"/>
          <w:szCs w:val="24"/>
        </w:rPr>
      </w:pPr>
      <w:r w:rsidRPr="008D69C1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МАТЕРИАЛЬНО-ТЕХНИЧЕСКОЕ ОБЕСПЕЧЕНИЕ КУРСА. </w:t>
      </w:r>
    </w:p>
    <w:p w:rsidR="00D027DA" w:rsidRPr="008D69C1" w:rsidRDefault="00D027DA" w:rsidP="001012D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"/>
        <w:gridCol w:w="5245"/>
        <w:gridCol w:w="4217"/>
      </w:tblGrid>
      <w:tr w:rsidR="00D027DA" w:rsidRPr="008D69C1">
        <w:trPr>
          <w:tblHeader/>
        </w:trPr>
        <w:tc>
          <w:tcPr>
            <w:tcW w:w="5245" w:type="dxa"/>
            <w:gridSpan w:val="2"/>
          </w:tcPr>
          <w:p w:rsidR="00D027DA" w:rsidRPr="008D69C1" w:rsidRDefault="00D027DA" w:rsidP="008F458A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объектов и средств</w:t>
            </w:r>
          </w:p>
          <w:p w:rsidR="00D027DA" w:rsidRPr="008D69C1" w:rsidRDefault="00D027DA" w:rsidP="008F458A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материально-технического обеспечения</w:t>
            </w:r>
          </w:p>
        </w:tc>
        <w:tc>
          <w:tcPr>
            <w:tcW w:w="4217" w:type="dxa"/>
          </w:tcPr>
          <w:p w:rsidR="00D027DA" w:rsidRPr="008D69C1" w:rsidRDefault="00D027DA" w:rsidP="008F458A">
            <w:pPr>
              <w:widowControl w:val="0"/>
              <w:autoSpaceDE w:val="0"/>
              <w:autoSpaceDN w:val="0"/>
              <w:adjustRightInd w:val="0"/>
              <w:ind w:left="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D027DA" w:rsidRPr="008D69C1">
        <w:tc>
          <w:tcPr>
            <w:tcW w:w="9462" w:type="dxa"/>
            <w:gridSpan w:val="3"/>
          </w:tcPr>
          <w:p w:rsidR="00D027DA" w:rsidRPr="008D69C1" w:rsidRDefault="00D027DA" w:rsidP="008F458A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27DA" w:rsidRPr="008D69C1">
        <w:tc>
          <w:tcPr>
            <w:tcW w:w="5245" w:type="dxa"/>
            <w:gridSpan w:val="2"/>
          </w:tcPr>
          <w:p w:rsidR="00D027DA" w:rsidRPr="008D69C1" w:rsidRDefault="00D027DA" w:rsidP="00E16D17">
            <w:pPr>
              <w:pStyle w:val="a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</w:tcPr>
          <w:p w:rsidR="00D027DA" w:rsidRPr="008D69C1" w:rsidRDefault="00D027DA" w:rsidP="008F458A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27DA" w:rsidRPr="008D69C1">
        <w:tc>
          <w:tcPr>
            <w:tcW w:w="9462" w:type="dxa"/>
            <w:gridSpan w:val="3"/>
          </w:tcPr>
          <w:p w:rsidR="00D027DA" w:rsidRPr="008D69C1" w:rsidRDefault="00D027DA" w:rsidP="008F458A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27DA" w:rsidRPr="008D69C1">
        <w:tc>
          <w:tcPr>
            <w:tcW w:w="5245" w:type="dxa"/>
            <w:gridSpan w:val="2"/>
          </w:tcPr>
          <w:p w:rsidR="00D027DA" w:rsidRPr="008D69C1" w:rsidRDefault="00D027DA" w:rsidP="000D3C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7" w:type="dxa"/>
          </w:tcPr>
          <w:p w:rsidR="00D027DA" w:rsidRPr="008D69C1" w:rsidRDefault="00D027DA" w:rsidP="008F458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c>
          <w:tcPr>
            <w:tcW w:w="9462" w:type="dxa"/>
            <w:gridSpan w:val="3"/>
          </w:tcPr>
          <w:p w:rsidR="00D027DA" w:rsidRPr="008D69C1" w:rsidRDefault="00D027DA" w:rsidP="008F4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Методические пособия для учителя</w:t>
            </w:r>
          </w:p>
        </w:tc>
      </w:tr>
      <w:tr w:rsidR="00D027DA" w:rsidRPr="008D69C1">
        <w:tc>
          <w:tcPr>
            <w:tcW w:w="5245" w:type="dxa"/>
            <w:gridSpan w:val="2"/>
          </w:tcPr>
          <w:p w:rsidR="00D027DA" w:rsidRPr="008D69C1" w:rsidRDefault="00D027DA" w:rsidP="008F45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 xml:space="preserve">1.Арефьев И.П. Занимательные уроки технологии для девочек. 5 класс: Пособие для  учителей. – М.: Школьная Пресса, 2006. </w:t>
            </w:r>
          </w:p>
          <w:p w:rsidR="00D027DA" w:rsidRPr="008D69C1" w:rsidRDefault="00D027DA" w:rsidP="008F45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2.Маркуцкая С.Э. Технология обслуживающий труд. Тесты. 5-7 классы. – М.: Изд. «Экзамен», 2006.</w:t>
            </w:r>
          </w:p>
          <w:p w:rsidR="00D027DA" w:rsidRPr="008D69C1" w:rsidRDefault="00D027DA" w:rsidP="008F45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D027DA" w:rsidRPr="008D69C1" w:rsidRDefault="00D027DA" w:rsidP="008F458A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обеспечивают диагностику и контроль качества обучения в соответствии с требованиями к уровню подготовки учащихся, закреплёнными в стандарте. Пособия содержат проверочные работы: тесты по разделам учебника; схемы, таблицы, рисунки, дополнят материал учебников и рабочих тетрадей творческие задания на смекалку..</w:t>
            </w:r>
          </w:p>
          <w:p w:rsidR="00D027DA" w:rsidRPr="008D69C1" w:rsidRDefault="00D027DA" w:rsidP="008F458A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D027DA" w:rsidRPr="008D69C1">
        <w:tc>
          <w:tcPr>
            <w:tcW w:w="9462" w:type="dxa"/>
            <w:gridSpan w:val="3"/>
          </w:tcPr>
          <w:p w:rsidR="00D027DA" w:rsidRPr="008D69C1" w:rsidRDefault="00D027DA" w:rsidP="008F458A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 для учащихся</w:t>
            </w:r>
          </w:p>
        </w:tc>
      </w:tr>
      <w:tr w:rsidR="00D027DA" w:rsidRPr="008D69C1">
        <w:trPr>
          <w:gridBefore w:val="1"/>
        </w:trPr>
        <w:tc>
          <w:tcPr>
            <w:tcW w:w="5245" w:type="dxa"/>
          </w:tcPr>
          <w:p w:rsidR="00D027DA" w:rsidRPr="008D69C1" w:rsidRDefault="00D027DA" w:rsidP="000D3CDB">
            <w:pPr>
              <w:numPr>
                <w:ilvl w:val="0"/>
                <w:numId w:val="20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Никифорова М.И. , Кагановская О. Н. "Домоводство", М. Колос, 1995</w:t>
            </w:r>
          </w:p>
          <w:p w:rsidR="00D027DA" w:rsidRPr="008D69C1" w:rsidRDefault="00D027DA" w:rsidP="001012DF">
            <w:pPr>
              <w:numPr>
                <w:ilvl w:val="0"/>
                <w:numId w:val="20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Воробьева Н.В. "100 рецептов раздельного питания"-М.Айрис-пресс,2007</w:t>
            </w:r>
          </w:p>
          <w:p w:rsidR="00D027DA" w:rsidRPr="008D69C1" w:rsidRDefault="00D027DA" w:rsidP="001012DF">
            <w:pPr>
              <w:numPr>
                <w:ilvl w:val="0"/>
                <w:numId w:val="20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А.Я.Цвек.,  "К праздничному столу" Минск, "Полымя". 1984.</w:t>
            </w:r>
          </w:p>
          <w:p w:rsidR="00D027DA" w:rsidRPr="008D69C1" w:rsidRDefault="00D027DA" w:rsidP="001012DF">
            <w:pPr>
              <w:numPr>
                <w:ilvl w:val="0"/>
                <w:numId w:val="20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"Украшение блюд.". Фантазии из овощей и фруктов. М.:  АСТ-ПРЕСС КНИГА .2005</w:t>
            </w:r>
          </w:p>
          <w:p w:rsidR="00D027DA" w:rsidRPr="008D69C1" w:rsidRDefault="00D027DA" w:rsidP="003F77A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"Книга о вкусной и здоровой пищи". М, изд-во "Пищевая промышленность."1963.</w:t>
            </w:r>
            <w:r w:rsidRPr="008D6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027DA" w:rsidRPr="009F4366" w:rsidRDefault="00D027DA" w:rsidP="003F77AF">
            <w:pPr>
              <w:pStyle w:val="21"/>
              <w:shd w:val="clear" w:color="auto" w:fill="auto"/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7DA" w:rsidRPr="009F4366" w:rsidRDefault="00D027DA" w:rsidP="003F77AF">
            <w:pPr>
              <w:pStyle w:val="130"/>
              <w:shd w:val="clear" w:color="auto" w:fill="auto"/>
              <w:tabs>
                <w:tab w:val="left" w:pos="303"/>
              </w:tabs>
              <w:spacing w:before="0" w:line="240" w:lineRule="auto"/>
              <w:ind w:left="14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F436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5.Аленов М. Энциклопедия живописи. М., 2004.</w:t>
            </w:r>
          </w:p>
          <w:p w:rsidR="00D027DA" w:rsidRPr="009F4366" w:rsidRDefault="00D027DA" w:rsidP="003F77AF">
            <w:pPr>
              <w:pStyle w:val="130"/>
              <w:shd w:val="clear" w:color="auto" w:fill="auto"/>
              <w:tabs>
                <w:tab w:val="left" w:pos="318"/>
              </w:tabs>
              <w:spacing w:before="0" w:line="240" w:lineRule="auto"/>
              <w:ind w:left="14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F436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6.Асатиани В. С. Химия нашего организма. М., 1969. 300 с.</w:t>
            </w:r>
          </w:p>
          <w:p w:rsidR="00D027DA" w:rsidRPr="009F4366" w:rsidRDefault="00D027DA" w:rsidP="003F77AF">
            <w:pPr>
              <w:pStyle w:val="130"/>
              <w:shd w:val="clear" w:color="auto" w:fill="auto"/>
              <w:tabs>
                <w:tab w:val="left" w:pos="327"/>
              </w:tabs>
              <w:spacing w:before="0" w:line="240" w:lineRule="auto"/>
              <w:ind w:left="140" w:right="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F436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7.Безруких М. М., Сонькин В. Д., Фарбер Д. А. Возрастная фи</w:t>
            </w:r>
            <w:r w:rsidRPr="009F436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зиология.М., 2002. 414 с.</w:t>
            </w:r>
          </w:p>
          <w:p w:rsidR="00D027DA" w:rsidRPr="009F4366" w:rsidRDefault="00D027DA" w:rsidP="003F77AF">
            <w:pPr>
              <w:pStyle w:val="130"/>
              <w:shd w:val="clear" w:color="auto" w:fill="auto"/>
              <w:tabs>
                <w:tab w:val="left" w:pos="332"/>
              </w:tabs>
              <w:spacing w:before="0" w:line="240" w:lineRule="auto"/>
              <w:ind w:left="140" w:right="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F436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8.Огуреева Г. Н. Краткий атлас-справочник грибника и ягодни</w:t>
            </w:r>
            <w:r w:rsidRPr="009F436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 xml:space="preserve">ка. М.: Издательство </w:t>
            </w:r>
            <w:r w:rsidRPr="008D69C1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ACT</w:t>
            </w:r>
            <w:r w:rsidRPr="009F436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, 2001. 220 с.</w:t>
            </w:r>
          </w:p>
          <w:p w:rsidR="00D027DA" w:rsidRPr="009F4366" w:rsidRDefault="00D027DA" w:rsidP="003F77AF">
            <w:pPr>
              <w:pStyle w:val="130"/>
              <w:shd w:val="clear" w:color="auto" w:fill="auto"/>
              <w:tabs>
                <w:tab w:val="left" w:pos="332"/>
              </w:tabs>
              <w:spacing w:before="0" w:line="240" w:lineRule="auto"/>
              <w:ind w:left="140" w:right="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F43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9.</w:t>
            </w:r>
            <w:r w:rsidRPr="009F436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Ладодо</w:t>
            </w:r>
            <w:r w:rsidRPr="009F436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ab/>
              <w:t>К. С. Питание здорового и больного ребенка. М., 1995. 190 с.</w:t>
            </w:r>
          </w:p>
          <w:p w:rsidR="00D027DA" w:rsidRPr="009F4366" w:rsidRDefault="00D027DA" w:rsidP="003F77AF">
            <w:pPr>
              <w:pStyle w:val="130"/>
              <w:shd w:val="clear" w:color="auto" w:fill="auto"/>
              <w:tabs>
                <w:tab w:val="left" w:pos="318"/>
              </w:tabs>
              <w:spacing w:before="0" w:line="240" w:lineRule="auto"/>
              <w:ind w:left="140" w:right="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F436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10.Люк Э., Ягер М. Консерванты в пищевой промышленности. СПб, 1998. 260 с.</w:t>
            </w:r>
          </w:p>
          <w:p w:rsidR="00D027DA" w:rsidRPr="009F4366" w:rsidRDefault="00D027DA" w:rsidP="003F77AF">
            <w:pPr>
              <w:pStyle w:val="130"/>
              <w:shd w:val="clear" w:color="auto" w:fill="auto"/>
              <w:tabs>
                <w:tab w:val="left" w:pos="327"/>
              </w:tabs>
              <w:spacing w:before="0" w:line="240" w:lineRule="auto"/>
              <w:ind w:right="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F436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11.Позняковский В. М. Гигиенические основы питания, безо</w:t>
            </w:r>
            <w:r w:rsidRPr="009F436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пасность и экспертиза продовольственных товаров. Новоси</w:t>
            </w:r>
            <w:r w:rsidRPr="009F436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бирск, 1999. 450 с.</w:t>
            </w:r>
          </w:p>
          <w:p w:rsidR="00D027DA" w:rsidRPr="009F4366" w:rsidRDefault="00D027DA" w:rsidP="003F77AF">
            <w:pPr>
              <w:pStyle w:val="130"/>
              <w:shd w:val="clear" w:color="auto" w:fill="auto"/>
              <w:tabs>
                <w:tab w:val="left" w:pos="327"/>
              </w:tabs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F436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12.Похлебкин В. В. Тайны хорошей кухни. М;, 2001. 330 с.</w:t>
            </w:r>
          </w:p>
          <w:p w:rsidR="00D027DA" w:rsidRPr="009F4366" w:rsidRDefault="00D027DA" w:rsidP="003F77AF">
            <w:pPr>
              <w:pStyle w:val="130"/>
              <w:shd w:val="clear" w:color="auto" w:fill="auto"/>
              <w:tabs>
                <w:tab w:val="left" w:pos="332"/>
              </w:tabs>
              <w:spacing w:before="0" w:line="240" w:lineRule="auto"/>
              <w:ind w:left="14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F436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13.Похлебкин В. В. Кулинарный словарь. М., 2000. 500 с.</w:t>
            </w:r>
          </w:p>
          <w:p w:rsidR="00D027DA" w:rsidRPr="009F4366" w:rsidRDefault="00D027DA" w:rsidP="003F77AF">
            <w:pPr>
              <w:pStyle w:val="130"/>
              <w:shd w:val="clear" w:color="auto" w:fill="auto"/>
              <w:tabs>
                <w:tab w:val="left" w:pos="409"/>
              </w:tabs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F436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14.Похлебкин В. В. История важнейших пищевых продуктов.</w:t>
            </w:r>
          </w:p>
          <w:p w:rsidR="00D027DA" w:rsidRPr="009F4366" w:rsidRDefault="00D027DA" w:rsidP="003F77AF">
            <w:pPr>
              <w:pStyle w:val="130"/>
              <w:shd w:val="clear" w:color="auto" w:fill="auto"/>
              <w:spacing w:before="0" w:line="240" w:lineRule="auto"/>
              <w:ind w:left="14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F436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, М., 2000. 350 с.</w:t>
            </w:r>
          </w:p>
          <w:p w:rsidR="00D027DA" w:rsidRPr="009F4366" w:rsidRDefault="00D027DA" w:rsidP="003F77AF">
            <w:pPr>
              <w:pStyle w:val="130"/>
              <w:shd w:val="clear" w:color="auto" w:fill="auto"/>
              <w:tabs>
                <w:tab w:val="left" w:pos="414"/>
              </w:tabs>
              <w:spacing w:before="0" w:line="240" w:lineRule="auto"/>
              <w:ind w:right="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F436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15.Похлебкин В. В. Из истории русской кулинарной культуры. М., 2004.</w:t>
            </w:r>
          </w:p>
          <w:p w:rsidR="00D027DA" w:rsidRPr="009F4366" w:rsidRDefault="00D027DA" w:rsidP="003F77AF">
            <w:pPr>
              <w:pStyle w:val="130"/>
              <w:shd w:val="clear" w:color="auto" w:fill="auto"/>
              <w:tabs>
                <w:tab w:val="left" w:pos="414"/>
              </w:tabs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F436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16.Похлебкин В. В. Кухни славянских народов. М., 2004.</w:t>
            </w:r>
          </w:p>
          <w:p w:rsidR="00D027DA" w:rsidRPr="009F4366" w:rsidRDefault="00D027DA" w:rsidP="003F77AF">
            <w:pPr>
              <w:pStyle w:val="130"/>
              <w:shd w:val="clear" w:color="auto" w:fill="auto"/>
              <w:tabs>
                <w:tab w:val="left" w:pos="414"/>
              </w:tabs>
              <w:spacing w:before="0" w:line="240" w:lineRule="auto"/>
              <w:ind w:right="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F436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17.Руководство по детскому питанию / Под ред. В. А. Тутельяна, И. Я. Коня. М., 2004.</w:t>
            </w:r>
          </w:p>
          <w:p w:rsidR="00D027DA" w:rsidRPr="009F4366" w:rsidRDefault="00D027DA" w:rsidP="003F77AF">
            <w:pPr>
              <w:pStyle w:val="130"/>
              <w:shd w:val="clear" w:color="auto" w:fill="auto"/>
              <w:tabs>
                <w:tab w:val="left" w:pos="414"/>
              </w:tabs>
              <w:spacing w:before="0" w:line="240" w:lineRule="auto"/>
              <w:ind w:right="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F436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18.Симоненко А. Основы потребительской культуры. Пособие для учителей. М., 2005.</w:t>
            </w:r>
          </w:p>
          <w:p w:rsidR="00D027DA" w:rsidRPr="009F4366" w:rsidRDefault="00D027DA" w:rsidP="003F77AF">
            <w:pPr>
              <w:pStyle w:val="130"/>
              <w:shd w:val="clear" w:color="auto" w:fill="auto"/>
              <w:tabs>
                <w:tab w:val="left" w:pos="409"/>
              </w:tabs>
              <w:spacing w:before="0" w:line="240" w:lineRule="auto"/>
              <w:ind w:right="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F436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19.Сорока Н. Ф. Питание и здоровье. Минск: Беларусь. 1994. 350 с.</w:t>
            </w:r>
          </w:p>
          <w:p w:rsidR="00D027DA" w:rsidRPr="009F4366" w:rsidRDefault="00D027DA" w:rsidP="003D4401">
            <w:pPr>
              <w:pStyle w:val="130"/>
              <w:shd w:val="clear" w:color="auto" w:fill="auto"/>
              <w:tabs>
                <w:tab w:val="left" w:pos="433"/>
              </w:tabs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F436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20.Этикет и сервировка праздничного стола. М., 2002. 400 с.</w:t>
            </w:r>
          </w:p>
          <w:p w:rsidR="00D027DA" w:rsidRPr="008D69C1" w:rsidRDefault="00D027DA" w:rsidP="003F7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7DA" w:rsidRPr="008D69C1" w:rsidRDefault="00D027DA" w:rsidP="003F7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7DA" w:rsidRPr="008D69C1" w:rsidRDefault="00D027DA" w:rsidP="001012DF">
            <w:pPr>
              <w:numPr>
                <w:ilvl w:val="0"/>
                <w:numId w:val="20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D027DA" w:rsidRPr="008D69C1" w:rsidRDefault="00D027DA" w:rsidP="008F458A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Список дополнительной литературы необходим учащимся для лучшего освоения раздела «Культура питания" а также для подготовки докладов, сообщений, рефератов, творческих работ, проектов и др</w:t>
            </w:r>
          </w:p>
          <w:p w:rsidR="00D027DA" w:rsidRPr="008D69C1" w:rsidRDefault="00D027DA" w:rsidP="008F458A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 xml:space="preserve">-1. </w:t>
            </w:r>
          </w:p>
        </w:tc>
      </w:tr>
      <w:tr w:rsidR="00D027DA" w:rsidRPr="008D69C1">
        <w:trPr>
          <w:gridBefore w:val="1"/>
        </w:trPr>
        <w:tc>
          <w:tcPr>
            <w:tcW w:w="9462" w:type="dxa"/>
            <w:gridSpan w:val="2"/>
          </w:tcPr>
          <w:p w:rsidR="00D027DA" w:rsidRPr="008D69C1" w:rsidRDefault="00D027DA" w:rsidP="008F4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Печатные пособия</w:t>
            </w:r>
          </w:p>
        </w:tc>
      </w:tr>
      <w:tr w:rsidR="00D027DA" w:rsidRPr="008D69C1">
        <w:trPr>
          <w:gridBefore w:val="1"/>
        </w:trPr>
        <w:tc>
          <w:tcPr>
            <w:tcW w:w="5245" w:type="dxa"/>
          </w:tcPr>
          <w:p w:rsidR="00D027DA" w:rsidRPr="008D69C1" w:rsidRDefault="00D027DA" w:rsidP="008F4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Учебные таблицы:</w:t>
            </w:r>
          </w:p>
          <w:p w:rsidR="00D027DA" w:rsidRPr="008D69C1" w:rsidRDefault="00D027DA" w:rsidP="001012DF">
            <w:pPr>
              <w:numPr>
                <w:ilvl w:val="0"/>
                <w:numId w:val="16"/>
              </w:numPr>
              <w:spacing w:after="0" w:line="240" w:lineRule="auto"/>
              <w:ind w:hanging="17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правила;</w:t>
            </w:r>
          </w:p>
          <w:p w:rsidR="00D027DA" w:rsidRPr="008D69C1" w:rsidRDefault="00D027DA" w:rsidP="001012DF">
            <w:pPr>
              <w:numPr>
                <w:ilvl w:val="0"/>
                <w:numId w:val="16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Пищевые вещества;</w:t>
            </w:r>
          </w:p>
          <w:p w:rsidR="00D027DA" w:rsidRPr="008D69C1" w:rsidRDefault="00D027DA" w:rsidP="001012DF">
            <w:pPr>
              <w:numPr>
                <w:ilvl w:val="0"/>
                <w:numId w:val="16"/>
              </w:numPr>
              <w:spacing w:after="0" w:line="240" w:lineRule="auto"/>
              <w:ind w:hanging="17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Классификация блюд;</w:t>
            </w:r>
          </w:p>
          <w:p w:rsidR="00D027DA" w:rsidRPr="008D69C1" w:rsidRDefault="00D027DA" w:rsidP="001012DF">
            <w:pPr>
              <w:numPr>
                <w:ilvl w:val="0"/>
                <w:numId w:val="1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Правила работы с ножом и приспособлениями;</w:t>
            </w:r>
          </w:p>
          <w:p w:rsidR="00D027DA" w:rsidRPr="008D69C1" w:rsidRDefault="00D027DA" w:rsidP="001012DF">
            <w:pPr>
              <w:numPr>
                <w:ilvl w:val="0"/>
                <w:numId w:val="16"/>
              </w:numPr>
              <w:spacing w:after="0" w:line="240" w:lineRule="auto"/>
              <w:ind w:hanging="17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Сервировка стола;</w:t>
            </w:r>
          </w:p>
          <w:p w:rsidR="00D027DA" w:rsidRPr="008D69C1" w:rsidRDefault="00D027DA" w:rsidP="001012DF">
            <w:pPr>
              <w:numPr>
                <w:ilvl w:val="0"/>
                <w:numId w:val="16"/>
              </w:numPr>
              <w:spacing w:after="0" w:line="240" w:lineRule="auto"/>
              <w:ind w:hanging="17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Приготовление бутербродов;</w:t>
            </w:r>
          </w:p>
          <w:p w:rsidR="00D027DA" w:rsidRPr="008D69C1" w:rsidRDefault="00D027DA" w:rsidP="001012DF">
            <w:pPr>
              <w:numPr>
                <w:ilvl w:val="0"/>
                <w:numId w:val="16"/>
              </w:numPr>
              <w:spacing w:after="0" w:line="240" w:lineRule="auto"/>
              <w:ind w:hanging="17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Первичная обработка овощей;</w:t>
            </w:r>
          </w:p>
          <w:p w:rsidR="00D027DA" w:rsidRPr="008D69C1" w:rsidRDefault="00D027DA" w:rsidP="001012DF">
            <w:pPr>
              <w:numPr>
                <w:ilvl w:val="0"/>
                <w:numId w:val="22"/>
              </w:numPr>
              <w:spacing w:after="0" w:line="240" w:lineRule="auto"/>
              <w:ind w:hanging="19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Холодные блюда;</w:t>
            </w:r>
          </w:p>
          <w:p w:rsidR="00D027DA" w:rsidRPr="008D69C1" w:rsidRDefault="00D027DA" w:rsidP="001012DF">
            <w:pPr>
              <w:numPr>
                <w:ilvl w:val="0"/>
                <w:numId w:val="16"/>
              </w:numPr>
              <w:spacing w:after="0" w:line="240" w:lineRule="auto"/>
              <w:ind w:hanging="17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Приготовление блюд из яиц;</w:t>
            </w:r>
          </w:p>
          <w:p w:rsidR="00D027DA" w:rsidRPr="008D69C1" w:rsidRDefault="00D027DA" w:rsidP="001012DF">
            <w:pPr>
              <w:numPr>
                <w:ilvl w:val="0"/>
                <w:numId w:val="16"/>
              </w:numPr>
              <w:spacing w:after="0" w:line="240" w:lineRule="auto"/>
              <w:ind w:hanging="17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Напитки;</w:t>
            </w:r>
          </w:p>
          <w:p w:rsidR="00D027DA" w:rsidRPr="008D69C1" w:rsidRDefault="00D027DA" w:rsidP="000D3CD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D027DA" w:rsidRPr="008D69C1" w:rsidRDefault="00D027DA" w:rsidP="008F458A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Комплекты таблиц справочного характера охватывают основные вопросы по технологии. Таблицы помогут сделать процесс обучения более наглядным и эффективным.</w:t>
            </w:r>
          </w:p>
          <w:p w:rsidR="00D027DA" w:rsidRPr="008D69C1" w:rsidRDefault="00D027DA" w:rsidP="008F458A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D027DA" w:rsidRPr="008D69C1">
        <w:trPr>
          <w:gridBefore w:val="1"/>
        </w:trPr>
        <w:tc>
          <w:tcPr>
            <w:tcW w:w="9462" w:type="dxa"/>
            <w:gridSpan w:val="2"/>
          </w:tcPr>
          <w:p w:rsidR="00D027DA" w:rsidRPr="008D69C1" w:rsidRDefault="00D027DA" w:rsidP="008F458A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rPr>
          <w:gridBefore w:val="1"/>
        </w:trPr>
        <w:tc>
          <w:tcPr>
            <w:tcW w:w="5245" w:type="dxa"/>
          </w:tcPr>
          <w:p w:rsidR="00D027DA" w:rsidRPr="008D69C1" w:rsidRDefault="00D027DA" w:rsidP="003D4401">
            <w:pPr>
              <w:pStyle w:val="a"/>
              <w:tabs>
                <w:tab w:val="left" w:pos="318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</w:tcPr>
          <w:p w:rsidR="00D027DA" w:rsidRPr="008D69C1" w:rsidRDefault="00D027DA" w:rsidP="008F458A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7DA" w:rsidRPr="008D69C1" w:rsidRDefault="00D027DA" w:rsidP="008F458A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DA" w:rsidRPr="008D69C1">
        <w:trPr>
          <w:gridBefore w:val="1"/>
        </w:trPr>
        <w:tc>
          <w:tcPr>
            <w:tcW w:w="9462" w:type="dxa"/>
            <w:gridSpan w:val="2"/>
          </w:tcPr>
          <w:p w:rsidR="00D027DA" w:rsidRPr="008D69C1" w:rsidRDefault="00D027DA" w:rsidP="008F458A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средства</w:t>
            </w:r>
          </w:p>
        </w:tc>
      </w:tr>
      <w:tr w:rsidR="00D027DA" w:rsidRPr="008D69C1">
        <w:trPr>
          <w:gridBefore w:val="1"/>
        </w:trPr>
        <w:tc>
          <w:tcPr>
            <w:tcW w:w="5245" w:type="dxa"/>
          </w:tcPr>
          <w:p w:rsidR="00D027DA" w:rsidRPr="008D69C1" w:rsidRDefault="00D027DA" w:rsidP="001012DF">
            <w:pPr>
              <w:pStyle w:val="a"/>
              <w:numPr>
                <w:ilvl w:val="0"/>
                <w:numId w:val="18"/>
              </w:numPr>
              <w:tabs>
                <w:tab w:val="left" w:pos="318"/>
              </w:tabs>
              <w:suppressAutoHyphens w:val="0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8D69C1">
              <w:rPr>
                <w:rFonts w:ascii="Times New Roman" w:hAnsi="Times New Roman" w:cs="Times New Roman"/>
              </w:rPr>
              <w:t>Персональный компьютер с принтером</w:t>
            </w:r>
          </w:p>
          <w:p w:rsidR="00D027DA" w:rsidRPr="008D69C1" w:rsidRDefault="00D027DA" w:rsidP="001012DF">
            <w:pPr>
              <w:pStyle w:val="a"/>
              <w:numPr>
                <w:ilvl w:val="0"/>
                <w:numId w:val="18"/>
              </w:numPr>
              <w:tabs>
                <w:tab w:val="left" w:pos="318"/>
              </w:tabs>
              <w:suppressAutoHyphens w:val="0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8D69C1">
              <w:rPr>
                <w:rFonts w:ascii="Times New Roman" w:hAnsi="Times New Roman" w:cs="Times New Roman"/>
              </w:rPr>
              <w:t>Мультимедиа проектор с экраном</w:t>
            </w:r>
          </w:p>
          <w:p w:rsidR="00D027DA" w:rsidRPr="008D69C1" w:rsidRDefault="00D027DA" w:rsidP="008F458A">
            <w:pPr>
              <w:pStyle w:val="a"/>
              <w:tabs>
                <w:tab w:val="left" w:pos="318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</w:tcPr>
          <w:p w:rsidR="00D027DA" w:rsidRPr="008D69C1" w:rsidRDefault="00D027DA" w:rsidP="008F45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Д-</w:t>
            </w: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7DA" w:rsidRPr="008D69C1">
        <w:trPr>
          <w:gridBefore w:val="1"/>
        </w:trPr>
        <w:tc>
          <w:tcPr>
            <w:tcW w:w="9462" w:type="dxa"/>
            <w:gridSpan w:val="2"/>
          </w:tcPr>
          <w:p w:rsidR="00D027DA" w:rsidRPr="008D69C1" w:rsidRDefault="00D027DA" w:rsidP="008F4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</w:tr>
      <w:tr w:rsidR="00D027DA" w:rsidRPr="008D69C1">
        <w:trPr>
          <w:gridBefore w:val="1"/>
        </w:trPr>
        <w:tc>
          <w:tcPr>
            <w:tcW w:w="5245" w:type="dxa"/>
          </w:tcPr>
          <w:p w:rsidR="00D027DA" w:rsidRPr="008D69C1" w:rsidRDefault="00D027DA" w:rsidP="000D3CDB">
            <w:pPr>
              <w:pStyle w:val="a"/>
              <w:tabs>
                <w:tab w:val="left" w:pos="318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027DA" w:rsidRPr="008D69C1" w:rsidRDefault="00D027DA" w:rsidP="000D3CDB">
            <w:pPr>
              <w:pStyle w:val="a"/>
              <w:tabs>
                <w:tab w:val="left" w:pos="318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027DA" w:rsidRPr="008D69C1" w:rsidRDefault="00D027DA" w:rsidP="001012DF">
            <w:pPr>
              <w:pStyle w:val="a"/>
              <w:numPr>
                <w:ilvl w:val="0"/>
                <w:numId w:val="18"/>
              </w:numPr>
              <w:tabs>
                <w:tab w:val="left" w:pos="318"/>
              </w:tabs>
              <w:suppressAutoHyphens w:val="0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8D69C1">
              <w:rPr>
                <w:rFonts w:ascii="Times New Roman" w:hAnsi="Times New Roman" w:cs="Times New Roman"/>
              </w:rPr>
              <w:t>Холодильник</w:t>
            </w:r>
          </w:p>
          <w:p w:rsidR="00D027DA" w:rsidRPr="008D69C1" w:rsidRDefault="00D027DA" w:rsidP="001012DF">
            <w:pPr>
              <w:pStyle w:val="a"/>
              <w:numPr>
                <w:ilvl w:val="0"/>
                <w:numId w:val="18"/>
              </w:numPr>
              <w:tabs>
                <w:tab w:val="left" w:pos="318"/>
              </w:tabs>
              <w:suppressAutoHyphens w:val="0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8D69C1">
              <w:rPr>
                <w:rFonts w:ascii="Times New Roman" w:hAnsi="Times New Roman" w:cs="Times New Roman"/>
              </w:rPr>
              <w:t>Кухонный набор – разделочные столы, навесные шкафы;</w:t>
            </w:r>
          </w:p>
          <w:p w:rsidR="00D027DA" w:rsidRPr="008D69C1" w:rsidRDefault="00D027DA" w:rsidP="001012DF">
            <w:pPr>
              <w:pStyle w:val="a"/>
              <w:numPr>
                <w:ilvl w:val="0"/>
                <w:numId w:val="18"/>
              </w:numPr>
              <w:tabs>
                <w:tab w:val="left" w:pos="318"/>
              </w:tabs>
              <w:suppressAutoHyphens w:val="0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8D69C1">
              <w:rPr>
                <w:rFonts w:ascii="Times New Roman" w:hAnsi="Times New Roman" w:cs="Times New Roman"/>
              </w:rPr>
              <w:t>Мойка - 3 шт;</w:t>
            </w:r>
          </w:p>
          <w:p w:rsidR="00D027DA" w:rsidRPr="008D69C1" w:rsidRDefault="00D027DA" w:rsidP="001012DF">
            <w:pPr>
              <w:pStyle w:val="a"/>
              <w:numPr>
                <w:ilvl w:val="0"/>
                <w:numId w:val="18"/>
              </w:numPr>
              <w:tabs>
                <w:tab w:val="left" w:pos="318"/>
              </w:tabs>
              <w:suppressAutoHyphens w:val="0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8D69C1">
              <w:rPr>
                <w:rFonts w:ascii="Times New Roman" w:hAnsi="Times New Roman" w:cs="Times New Roman"/>
              </w:rPr>
              <w:t>Электрическая плита;</w:t>
            </w:r>
          </w:p>
          <w:p w:rsidR="00D027DA" w:rsidRPr="008D69C1" w:rsidRDefault="00D027DA" w:rsidP="001012DF">
            <w:pPr>
              <w:pStyle w:val="a"/>
              <w:numPr>
                <w:ilvl w:val="0"/>
                <w:numId w:val="18"/>
              </w:numPr>
              <w:tabs>
                <w:tab w:val="left" w:pos="318"/>
              </w:tabs>
              <w:suppressAutoHyphens w:val="0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8D69C1">
              <w:rPr>
                <w:rFonts w:ascii="Times New Roman" w:hAnsi="Times New Roman" w:cs="Times New Roman"/>
              </w:rPr>
              <w:t>Электрический чайник;</w:t>
            </w:r>
          </w:p>
          <w:p w:rsidR="00D027DA" w:rsidRPr="008D69C1" w:rsidRDefault="00D027DA" w:rsidP="000D3CDB">
            <w:pPr>
              <w:pStyle w:val="a"/>
              <w:tabs>
                <w:tab w:val="left" w:pos="318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027DA" w:rsidRPr="008D69C1" w:rsidRDefault="00D027DA" w:rsidP="001012DF">
            <w:pPr>
              <w:pStyle w:val="a"/>
              <w:numPr>
                <w:ilvl w:val="0"/>
                <w:numId w:val="18"/>
              </w:numPr>
              <w:tabs>
                <w:tab w:val="left" w:pos="318"/>
              </w:tabs>
              <w:suppressAutoHyphens w:val="0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8D69C1">
              <w:rPr>
                <w:rFonts w:ascii="Times New Roman" w:hAnsi="Times New Roman" w:cs="Times New Roman"/>
              </w:rPr>
              <w:t>Кухонная посуда</w:t>
            </w:r>
          </w:p>
          <w:p w:rsidR="00D027DA" w:rsidRPr="008D69C1" w:rsidRDefault="00D027DA" w:rsidP="001012DF">
            <w:pPr>
              <w:pStyle w:val="a"/>
              <w:numPr>
                <w:ilvl w:val="0"/>
                <w:numId w:val="18"/>
              </w:numPr>
              <w:tabs>
                <w:tab w:val="left" w:pos="318"/>
              </w:tabs>
              <w:suppressAutoHyphens w:val="0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8D69C1">
              <w:rPr>
                <w:rFonts w:ascii="Times New Roman" w:hAnsi="Times New Roman" w:cs="Times New Roman"/>
              </w:rPr>
              <w:t xml:space="preserve">Набор столовых приборов </w:t>
            </w:r>
          </w:p>
          <w:p w:rsidR="00D027DA" w:rsidRPr="008D69C1" w:rsidRDefault="00D027DA" w:rsidP="001012DF">
            <w:pPr>
              <w:pStyle w:val="a"/>
              <w:numPr>
                <w:ilvl w:val="0"/>
                <w:numId w:val="18"/>
              </w:numPr>
              <w:tabs>
                <w:tab w:val="left" w:pos="318"/>
              </w:tabs>
              <w:suppressAutoHyphens w:val="0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8D69C1">
              <w:rPr>
                <w:rFonts w:ascii="Times New Roman" w:hAnsi="Times New Roman" w:cs="Times New Roman"/>
              </w:rPr>
              <w:t>Столовые инструменты и приспособления.</w:t>
            </w:r>
          </w:p>
          <w:p w:rsidR="00D027DA" w:rsidRPr="008D69C1" w:rsidRDefault="00D027DA" w:rsidP="001012DF">
            <w:pPr>
              <w:pStyle w:val="a"/>
              <w:numPr>
                <w:ilvl w:val="0"/>
                <w:numId w:val="18"/>
              </w:numPr>
              <w:tabs>
                <w:tab w:val="left" w:pos="318"/>
              </w:tabs>
              <w:suppressAutoHyphens w:val="0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8D69C1">
              <w:rPr>
                <w:rFonts w:ascii="Times New Roman" w:hAnsi="Times New Roman" w:cs="Times New Roman"/>
              </w:rPr>
              <w:t>Чайный набор – 3шт.</w:t>
            </w:r>
          </w:p>
        </w:tc>
        <w:tc>
          <w:tcPr>
            <w:tcW w:w="4217" w:type="dxa"/>
          </w:tcPr>
          <w:p w:rsidR="00D027DA" w:rsidRPr="008D69C1" w:rsidRDefault="00D027DA" w:rsidP="000D3CDB">
            <w:pPr>
              <w:tabs>
                <w:tab w:val="left" w:pos="302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- </w:t>
            </w:r>
            <w:r w:rsidRPr="008D6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индивидульное-20-25 шт.</w:t>
            </w:r>
          </w:p>
          <w:p w:rsidR="00D027DA" w:rsidRPr="008D69C1" w:rsidRDefault="00D027DA" w:rsidP="000D3CDB">
            <w:pPr>
              <w:tabs>
                <w:tab w:val="left" w:pos="30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9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Г-</w:t>
            </w:r>
            <w:r w:rsidRPr="008D6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групповое – 3-5 шт. </w:t>
            </w:r>
          </w:p>
          <w:p w:rsidR="00D027DA" w:rsidRPr="008D69C1" w:rsidRDefault="00D027DA" w:rsidP="000D3CDB">
            <w:pPr>
              <w:tabs>
                <w:tab w:val="left" w:pos="30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9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Д-</w:t>
            </w:r>
            <w:r w:rsidRPr="008D6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демонстрационное – 1 шт.</w:t>
            </w:r>
          </w:p>
          <w:p w:rsidR="00D027DA" w:rsidRPr="008D69C1" w:rsidRDefault="00D027DA" w:rsidP="008F45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  <w:p w:rsidR="00D027DA" w:rsidRPr="008D69C1" w:rsidRDefault="00D027DA" w:rsidP="008F45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8D6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27DA" w:rsidRPr="008D69C1" w:rsidRDefault="00D027DA" w:rsidP="008F45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  <w:p w:rsidR="00D027DA" w:rsidRPr="008D69C1" w:rsidRDefault="00D027DA" w:rsidP="008F45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  <w:p w:rsidR="00D027DA" w:rsidRPr="008D69C1" w:rsidRDefault="00D027DA" w:rsidP="008F45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</w:t>
            </w:r>
          </w:p>
          <w:p w:rsidR="00D027DA" w:rsidRPr="008D69C1" w:rsidRDefault="00D027DA" w:rsidP="008F45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</w:t>
            </w:r>
          </w:p>
          <w:p w:rsidR="00D027DA" w:rsidRPr="008D69C1" w:rsidRDefault="00D027DA" w:rsidP="008F45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</w:tbl>
    <w:p w:rsidR="00D027DA" w:rsidRPr="008D69C1" w:rsidRDefault="00D027DA" w:rsidP="00F54075">
      <w:pPr>
        <w:spacing w:after="0"/>
        <w:ind w:left="568"/>
        <w:rPr>
          <w:rFonts w:ascii="Times New Roman" w:hAnsi="Times New Roman" w:cs="Times New Roman"/>
          <w:b/>
          <w:bCs/>
          <w:sz w:val="24"/>
          <w:szCs w:val="24"/>
        </w:rPr>
      </w:pPr>
    </w:p>
    <w:p w:rsidR="00D027DA" w:rsidRPr="008D69C1" w:rsidRDefault="00D027DA" w:rsidP="00F5407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027DA" w:rsidRPr="008D69C1" w:rsidRDefault="00D027DA" w:rsidP="008D69C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027DA" w:rsidRPr="008D69C1" w:rsidSect="00444BE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7DA" w:rsidRDefault="00D027DA" w:rsidP="00444BEF">
      <w:pPr>
        <w:spacing w:after="0" w:line="240" w:lineRule="auto"/>
      </w:pPr>
      <w:r>
        <w:separator/>
      </w:r>
    </w:p>
  </w:endnote>
  <w:endnote w:type="continuationSeparator" w:id="0">
    <w:p w:rsidR="00D027DA" w:rsidRDefault="00D027DA" w:rsidP="0044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7DA" w:rsidRDefault="00D027DA">
    <w:pPr>
      <w:pStyle w:val="Footer"/>
      <w:jc w:val="right"/>
    </w:pPr>
    <w:fldSimple w:instr="PAGE   \* MERGEFORMAT">
      <w:r>
        <w:rPr>
          <w:noProof/>
        </w:rPr>
        <w:t>16</w:t>
      </w:r>
    </w:fldSimple>
  </w:p>
  <w:p w:rsidR="00D027DA" w:rsidRDefault="00D027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7DA" w:rsidRDefault="00D027DA" w:rsidP="00444BEF">
      <w:pPr>
        <w:spacing w:after="0" w:line="240" w:lineRule="auto"/>
      </w:pPr>
      <w:r>
        <w:separator/>
      </w:r>
    </w:p>
  </w:footnote>
  <w:footnote w:type="continuationSeparator" w:id="0">
    <w:p w:rsidR="00D027DA" w:rsidRDefault="00D027DA" w:rsidP="00444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</w:rPr>
    </w:lvl>
  </w:abstractNum>
  <w:abstractNum w:abstractNumId="2">
    <w:nsid w:val="040F6C1F"/>
    <w:multiLevelType w:val="hybridMultilevel"/>
    <w:tmpl w:val="60589756"/>
    <w:lvl w:ilvl="0" w:tplc="2D3E0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7B13080"/>
    <w:multiLevelType w:val="hybridMultilevel"/>
    <w:tmpl w:val="B1022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B794EE2"/>
    <w:multiLevelType w:val="hybridMultilevel"/>
    <w:tmpl w:val="60589756"/>
    <w:lvl w:ilvl="0" w:tplc="2D3E0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F710D08"/>
    <w:multiLevelType w:val="hybridMultilevel"/>
    <w:tmpl w:val="579A09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F464B1"/>
    <w:multiLevelType w:val="hybridMultilevel"/>
    <w:tmpl w:val="2BEC4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810D6"/>
    <w:multiLevelType w:val="hybridMultilevel"/>
    <w:tmpl w:val="45542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506BD4"/>
    <w:multiLevelType w:val="multilevel"/>
    <w:tmpl w:val="3264841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0E0118"/>
    <w:multiLevelType w:val="hybridMultilevel"/>
    <w:tmpl w:val="50D21C22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40" w:hanging="360"/>
      </w:pPr>
      <w:rPr>
        <w:rFonts w:ascii="Wingdings" w:hAnsi="Wingdings" w:cs="Wingdings" w:hint="default"/>
      </w:rPr>
    </w:lvl>
  </w:abstractNum>
  <w:abstractNum w:abstractNumId="10">
    <w:nsid w:val="28CB3C24"/>
    <w:multiLevelType w:val="hybridMultilevel"/>
    <w:tmpl w:val="211C99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28E22CF3"/>
    <w:multiLevelType w:val="hybridMultilevel"/>
    <w:tmpl w:val="36908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8D7EC3"/>
    <w:multiLevelType w:val="hybridMultilevel"/>
    <w:tmpl w:val="D40ED6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4AC4E0D"/>
    <w:multiLevelType w:val="hybridMultilevel"/>
    <w:tmpl w:val="02388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71C4618"/>
    <w:multiLevelType w:val="hybridMultilevel"/>
    <w:tmpl w:val="B56EB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9AB6CAA"/>
    <w:multiLevelType w:val="hybridMultilevel"/>
    <w:tmpl w:val="797C03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2C385A"/>
    <w:multiLevelType w:val="hybridMultilevel"/>
    <w:tmpl w:val="095C527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abstractNum w:abstractNumId="17">
    <w:nsid w:val="54370940"/>
    <w:multiLevelType w:val="hybridMultilevel"/>
    <w:tmpl w:val="28000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971064E"/>
    <w:multiLevelType w:val="hybridMultilevel"/>
    <w:tmpl w:val="79540886"/>
    <w:lvl w:ilvl="0" w:tplc="029C52DE">
      <w:start w:val="1"/>
      <w:numFmt w:val="decimal"/>
      <w:lvlText w:val="%1."/>
      <w:lvlJc w:val="left"/>
      <w:pPr>
        <w:ind w:left="928" w:hanging="360"/>
      </w:pPr>
      <w:rPr>
        <w:b/>
        <w:bCs/>
        <w:i w:val="0"/>
        <w:iCs w:val="0"/>
      </w:rPr>
    </w:lvl>
    <w:lvl w:ilvl="1" w:tplc="DCD0B988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222D0D"/>
    <w:multiLevelType w:val="hybridMultilevel"/>
    <w:tmpl w:val="071AEBE0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ED5673"/>
    <w:multiLevelType w:val="hybridMultilevel"/>
    <w:tmpl w:val="828257AC"/>
    <w:lvl w:ilvl="0" w:tplc="AD9CA97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7"/>
  </w:num>
  <w:num w:numId="3">
    <w:abstractNumId w:val="3"/>
  </w:num>
  <w:num w:numId="4">
    <w:abstractNumId w:val="7"/>
  </w:num>
  <w:num w:numId="5">
    <w:abstractNumId w:val="12"/>
  </w:num>
  <w:num w:numId="6">
    <w:abstractNumId w:val="0"/>
  </w:num>
  <w:num w:numId="7">
    <w:abstractNumId w:val="1"/>
    <w:lvlOverride w:ilvl="0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13"/>
  </w:num>
  <w:num w:numId="12">
    <w:abstractNumId w:val="14"/>
  </w:num>
  <w:num w:numId="13">
    <w:abstractNumId w:val="4"/>
  </w:num>
  <w:num w:numId="14">
    <w:abstractNumId w:val="8"/>
  </w:num>
  <w:num w:numId="15">
    <w:abstractNumId w:val="6"/>
  </w:num>
  <w:num w:numId="16">
    <w:abstractNumId w:val="16"/>
  </w:num>
  <w:num w:numId="17">
    <w:abstractNumId w:val="20"/>
  </w:num>
  <w:num w:numId="18">
    <w:abstractNumId w:val="10"/>
  </w:num>
  <w:num w:numId="19">
    <w:abstractNumId w:val="5"/>
  </w:num>
  <w:num w:numId="20">
    <w:abstractNumId w:val="19"/>
  </w:num>
  <w:num w:numId="21">
    <w:abstractNumId w:val="15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26A"/>
    <w:rsid w:val="000348F7"/>
    <w:rsid w:val="00051CDB"/>
    <w:rsid w:val="000622FA"/>
    <w:rsid w:val="00070BDA"/>
    <w:rsid w:val="00074FB1"/>
    <w:rsid w:val="00075BEF"/>
    <w:rsid w:val="000A0829"/>
    <w:rsid w:val="000A1E96"/>
    <w:rsid w:val="000C7E2F"/>
    <w:rsid w:val="000D3CDB"/>
    <w:rsid w:val="000D5FB0"/>
    <w:rsid w:val="000E39D9"/>
    <w:rsid w:val="001012DF"/>
    <w:rsid w:val="00122DE6"/>
    <w:rsid w:val="001560ED"/>
    <w:rsid w:val="0018349D"/>
    <w:rsid w:val="001B7289"/>
    <w:rsid w:val="001C0A41"/>
    <w:rsid w:val="001D0CCB"/>
    <w:rsid w:val="001E2BCD"/>
    <w:rsid w:val="00221CEC"/>
    <w:rsid w:val="00242909"/>
    <w:rsid w:val="002506F8"/>
    <w:rsid w:val="002707DC"/>
    <w:rsid w:val="002A4C7D"/>
    <w:rsid w:val="00331AC5"/>
    <w:rsid w:val="0038233A"/>
    <w:rsid w:val="003862D4"/>
    <w:rsid w:val="003A5B05"/>
    <w:rsid w:val="003C297B"/>
    <w:rsid w:val="003D3812"/>
    <w:rsid w:val="003D4401"/>
    <w:rsid w:val="003E0B17"/>
    <w:rsid w:val="003F3FAF"/>
    <w:rsid w:val="003F77AF"/>
    <w:rsid w:val="0040372F"/>
    <w:rsid w:val="004108ED"/>
    <w:rsid w:val="00421323"/>
    <w:rsid w:val="00444BEF"/>
    <w:rsid w:val="00452254"/>
    <w:rsid w:val="00481FC2"/>
    <w:rsid w:val="004A50F1"/>
    <w:rsid w:val="004B03B3"/>
    <w:rsid w:val="004B1ED7"/>
    <w:rsid w:val="004D3207"/>
    <w:rsid w:val="005168F3"/>
    <w:rsid w:val="00532225"/>
    <w:rsid w:val="00533CC7"/>
    <w:rsid w:val="005421A7"/>
    <w:rsid w:val="00542D08"/>
    <w:rsid w:val="00546A33"/>
    <w:rsid w:val="00564561"/>
    <w:rsid w:val="0057480B"/>
    <w:rsid w:val="005A10AC"/>
    <w:rsid w:val="005C2653"/>
    <w:rsid w:val="005E0F9C"/>
    <w:rsid w:val="005E2B0F"/>
    <w:rsid w:val="005E732F"/>
    <w:rsid w:val="005F67BE"/>
    <w:rsid w:val="00602E09"/>
    <w:rsid w:val="00615541"/>
    <w:rsid w:val="00625B66"/>
    <w:rsid w:val="006560CD"/>
    <w:rsid w:val="00661A19"/>
    <w:rsid w:val="006A78FB"/>
    <w:rsid w:val="006B394B"/>
    <w:rsid w:val="006C3206"/>
    <w:rsid w:val="006C7C21"/>
    <w:rsid w:val="006E3204"/>
    <w:rsid w:val="006F31ED"/>
    <w:rsid w:val="00701FB1"/>
    <w:rsid w:val="0071095B"/>
    <w:rsid w:val="00715394"/>
    <w:rsid w:val="0074598E"/>
    <w:rsid w:val="00760436"/>
    <w:rsid w:val="00766842"/>
    <w:rsid w:val="007738E5"/>
    <w:rsid w:val="00774CAC"/>
    <w:rsid w:val="007A457A"/>
    <w:rsid w:val="007B77CB"/>
    <w:rsid w:val="007D1F93"/>
    <w:rsid w:val="008376D8"/>
    <w:rsid w:val="008423FF"/>
    <w:rsid w:val="008724DE"/>
    <w:rsid w:val="00882263"/>
    <w:rsid w:val="008B2CAB"/>
    <w:rsid w:val="008D69C1"/>
    <w:rsid w:val="008F1219"/>
    <w:rsid w:val="008F458A"/>
    <w:rsid w:val="008F5467"/>
    <w:rsid w:val="008F5AF4"/>
    <w:rsid w:val="009331F2"/>
    <w:rsid w:val="009652E5"/>
    <w:rsid w:val="009C244B"/>
    <w:rsid w:val="009C455B"/>
    <w:rsid w:val="009E4F95"/>
    <w:rsid w:val="009F167B"/>
    <w:rsid w:val="009F4366"/>
    <w:rsid w:val="00A12EAC"/>
    <w:rsid w:val="00A24C41"/>
    <w:rsid w:val="00A4718C"/>
    <w:rsid w:val="00A5210D"/>
    <w:rsid w:val="00A607D9"/>
    <w:rsid w:val="00AB1832"/>
    <w:rsid w:val="00AC18A0"/>
    <w:rsid w:val="00AC2F51"/>
    <w:rsid w:val="00AC4A5D"/>
    <w:rsid w:val="00AE61A8"/>
    <w:rsid w:val="00B43969"/>
    <w:rsid w:val="00B6295E"/>
    <w:rsid w:val="00B6326A"/>
    <w:rsid w:val="00B632A3"/>
    <w:rsid w:val="00B72030"/>
    <w:rsid w:val="00B952BC"/>
    <w:rsid w:val="00BA4A11"/>
    <w:rsid w:val="00BC768F"/>
    <w:rsid w:val="00C02000"/>
    <w:rsid w:val="00C214A6"/>
    <w:rsid w:val="00C41D48"/>
    <w:rsid w:val="00C46094"/>
    <w:rsid w:val="00C526D0"/>
    <w:rsid w:val="00C57061"/>
    <w:rsid w:val="00C7711A"/>
    <w:rsid w:val="00C859FB"/>
    <w:rsid w:val="00C9385B"/>
    <w:rsid w:val="00CA0078"/>
    <w:rsid w:val="00CA4DD4"/>
    <w:rsid w:val="00CA6B88"/>
    <w:rsid w:val="00CA7E50"/>
    <w:rsid w:val="00CC5644"/>
    <w:rsid w:val="00CE11AE"/>
    <w:rsid w:val="00D027DA"/>
    <w:rsid w:val="00D22C05"/>
    <w:rsid w:val="00D4761D"/>
    <w:rsid w:val="00D55DF0"/>
    <w:rsid w:val="00D75931"/>
    <w:rsid w:val="00DC47DF"/>
    <w:rsid w:val="00DD28B4"/>
    <w:rsid w:val="00DD29A6"/>
    <w:rsid w:val="00E00D35"/>
    <w:rsid w:val="00E16D17"/>
    <w:rsid w:val="00E215F8"/>
    <w:rsid w:val="00E25A33"/>
    <w:rsid w:val="00E272BF"/>
    <w:rsid w:val="00E4236A"/>
    <w:rsid w:val="00E667E0"/>
    <w:rsid w:val="00E74CE9"/>
    <w:rsid w:val="00E75DD2"/>
    <w:rsid w:val="00EA4BB8"/>
    <w:rsid w:val="00EB11D7"/>
    <w:rsid w:val="00EC047C"/>
    <w:rsid w:val="00ED2BC4"/>
    <w:rsid w:val="00EF577D"/>
    <w:rsid w:val="00F22520"/>
    <w:rsid w:val="00F23CF6"/>
    <w:rsid w:val="00F26D18"/>
    <w:rsid w:val="00F435C0"/>
    <w:rsid w:val="00F54075"/>
    <w:rsid w:val="00F655B4"/>
    <w:rsid w:val="00F70F1C"/>
    <w:rsid w:val="00FC39C6"/>
    <w:rsid w:val="00FE68C3"/>
    <w:rsid w:val="00FF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B05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1E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4CE9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32A3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1E9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74CE9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632A3"/>
    <w:rPr>
      <w:rFonts w:ascii="Cambria" w:hAnsi="Cambria" w:cs="Cambria"/>
      <w:color w:val="243F60"/>
    </w:rPr>
  </w:style>
  <w:style w:type="paragraph" w:styleId="NoSpacing">
    <w:name w:val="No Spacing"/>
    <w:uiPriority w:val="99"/>
    <w:qFormat/>
    <w:rsid w:val="00B6326A"/>
    <w:rPr>
      <w:rFonts w:cs="Calibri"/>
      <w:lang w:eastAsia="en-US"/>
    </w:rPr>
  </w:style>
  <w:style w:type="paragraph" w:styleId="NormalWeb">
    <w:name w:val="Normal (Web)"/>
    <w:basedOn w:val="Normal"/>
    <w:uiPriority w:val="99"/>
    <w:rsid w:val="00B6326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8"/>
      <w:szCs w:val="18"/>
      <w:lang w:eastAsia="ru-RU"/>
    </w:rPr>
  </w:style>
  <w:style w:type="paragraph" w:styleId="ListParagraph">
    <w:name w:val="List Paragraph"/>
    <w:basedOn w:val="Normal"/>
    <w:uiPriority w:val="99"/>
    <w:qFormat/>
    <w:rsid w:val="00B6326A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0A1E96"/>
    <w:pPr>
      <w:autoSpaceDE w:val="0"/>
      <w:autoSpaceDN w:val="0"/>
      <w:adjustRightInd w:val="0"/>
      <w:spacing w:after="0" w:line="319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A1E96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0A1E96"/>
  </w:style>
  <w:style w:type="character" w:styleId="Strong">
    <w:name w:val="Strong"/>
    <w:basedOn w:val="DefaultParagraphFont"/>
    <w:uiPriority w:val="99"/>
    <w:qFormat/>
    <w:rsid w:val="00B632A3"/>
    <w:rPr>
      <w:b/>
      <w:bCs/>
    </w:rPr>
  </w:style>
  <w:style w:type="paragraph" w:styleId="Header">
    <w:name w:val="header"/>
    <w:basedOn w:val="Normal"/>
    <w:link w:val="HeaderChar"/>
    <w:uiPriority w:val="99"/>
    <w:rsid w:val="00444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44BEF"/>
  </w:style>
  <w:style w:type="paragraph" w:styleId="Footer">
    <w:name w:val="footer"/>
    <w:basedOn w:val="Normal"/>
    <w:link w:val="FooterChar"/>
    <w:uiPriority w:val="99"/>
    <w:rsid w:val="00444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44BEF"/>
  </w:style>
  <w:style w:type="paragraph" w:customStyle="1" w:styleId="Default">
    <w:name w:val="Default"/>
    <w:uiPriority w:val="99"/>
    <w:rsid w:val="0053222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1">
    <w:name w:val="Заголовок №1_"/>
    <w:link w:val="10"/>
    <w:uiPriority w:val="99"/>
    <w:locked/>
    <w:rsid w:val="006A78FB"/>
    <w:rPr>
      <w:rFonts w:ascii="Times New Roman" w:hAnsi="Times New Roman" w:cs="Times New Roman"/>
      <w:sz w:val="34"/>
      <w:szCs w:val="34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6A78FB"/>
    <w:pPr>
      <w:shd w:val="clear" w:color="auto" w:fill="FFFFFF"/>
      <w:spacing w:after="0" w:line="418" w:lineRule="exact"/>
      <w:jc w:val="center"/>
      <w:outlineLvl w:val="0"/>
    </w:pPr>
    <w:rPr>
      <w:rFonts w:cs="Times New Roman"/>
      <w:sz w:val="34"/>
      <w:szCs w:val="34"/>
      <w:lang w:eastAsia="ru-RU"/>
    </w:rPr>
  </w:style>
  <w:style w:type="character" w:styleId="Emphasis">
    <w:name w:val="Emphasis"/>
    <w:basedOn w:val="DefaultParagraphFont"/>
    <w:uiPriority w:val="99"/>
    <w:qFormat/>
    <w:rsid w:val="000348F7"/>
    <w:rPr>
      <w:i/>
      <w:iCs/>
    </w:rPr>
  </w:style>
  <w:style w:type="character" w:customStyle="1" w:styleId="Calibri">
    <w:name w:val="Основной текст + Calibri"/>
    <w:aliases w:val="10,5 pt,Полужирный"/>
    <w:uiPriority w:val="99"/>
    <w:rsid w:val="00882263"/>
    <w:rPr>
      <w:rFonts w:ascii="Calibri" w:hAnsi="Calibri" w:cs="Calibri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paragraph" w:customStyle="1" w:styleId="a">
    <w:name w:val="Абзац списка"/>
    <w:basedOn w:val="Normal"/>
    <w:uiPriority w:val="99"/>
    <w:rsid w:val="00882263"/>
    <w:pPr>
      <w:widowControl w:val="0"/>
      <w:suppressAutoHyphens/>
      <w:spacing w:after="0" w:line="240" w:lineRule="auto"/>
      <w:ind w:left="720"/>
    </w:pPr>
    <w:rPr>
      <w:rFonts w:ascii="Liberation Serif" w:eastAsia="Times New Roman" w:hAnsi="Liberation Serif" w:cs="Liberation Serif"/>
      <w:kern w:val="1"/>
      <w:sz w:val="24"/>
      <w:szCs w:val="24"/>
      <w:lang w:eastAsia="ar-SA"/>
    </w:rPr>
  </w:style>
  <w:style w:type="paragraph" w:customStyle="1" w:styleId="2">
    <w:name w:val="Основной текст (2)"/>
    <w:basedOn w:val="Normal"/>
    <w:uiPriority w:val="99"/>
    <w:rsid w:val="00882263"/>
    <w:pPr>
      <w:widowControl w:val="0"/>
      <w:shd w:val="clear" w:color="auto" w:fill="FFFFFF"/>
      <w:spacing w:after="0" w:line="216" w:lineRule="exact"/>
      <w:ind w:firstLine="280"/>
      <w:jc w:val="both"/>
    </w:pPr>
    <w:rPr>
      <w:b/>
      <w:bCs/>
      <w:kern w:val="1"/>
      <w:sz w:val="20"/>
      <w:szCs w:val="20"/>
      <w:lang w:eastAsia="ar-SA"/>
    </w:rPr>
  </w:style>
  <w:style w:type="character" w:customStyle="1" w:styleId="20">
    <w:name w:val="Колонтитул (2)_"/>
    <w:link w:val="21"/>
    <w:uiPriority w:val="99"/>
    <w:locked/>
    <w:rsid w:val="00882263"/>
    <w:rPr>
      <w:spacing w:val="-6"/>
      <w:sz w:val="18"/>
      <w:szCs w:val="18"/>
      <w:shd w:val="clear" w:color="auto" w:fill="FFFFFF"/>
    </w:rPr>
  </w:style>
  <w:style w:type="paragraph" w:customStyle="1" w:styleId="21">
    <w:name w:val="Колонтитул (2)"/>
    <w:basedOn w:val="Normal"/>
    <w:link w:val="20"/>
    <w:uiPriority w:val="99"/>
    <w:rsid w:val="00882263"/>
    <w:pPr>
      <w:widowControl w:val="0"/>
      <w:shd w:val="clear" w:color="auto" w:fill="FFFFFF"/>
      <w:spacing w:after="0" w:line="240" w:lineRule="atLeast"/>
    </w:pPr>
    <w:rPr>
      <w:spacing w:val="-6"/>
      <w:sz w:val="18"/>
      <w:szCs w:val="18"/>
      <w:shd w:val="clear" w:color="auto" w:fill="FFFFFF"/>
      <w:lang w:eastAsia="ru-RU"/>
    </w:rPr>
  </w:style>
  <w:style w:type="character" w:customStyle="1" w:styleId="13">
    <w:name w:val="Основной текст (13)_"/>
    <w:link w:val="130"/>
    <w:uiPriority w:val="99"/>
    <w:locked/>
    <w:rsid w:val="00882263"/>
    <w:rPr>
      <w:b/>
      <w:bCs/>
      <w:spacing w:val="-3"/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Normal"/>
    <w:link w:val="13"/>
    <w:uiPriority w:val="99"/>
    <w:rsid w:val="00882263"/>
    <w:pPr>
      <w:widowControl w:val="0"/>
      <w:shd w:val="clear" w:color="auto" w:fill="FFFFFF"/>
      <w:spacing w:before="120" w:after="0" w:line="43" w:lineRule="exact"/>
      <w:jc w:val="both"/>
    </w:pPr>
    <w:rPr>
      <w:b/>
      <w:bCs/>
      <w:spacing w:val="-3"/>
      <w:sz w:val="18"/>
      <w:szCs w:val="1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69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295</TotalTime>
  <Pages>16</Pages>
  <Words>2598</Words>
  <Characters>14812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ННА</dc:creator>
  <cp:keywords/>
  <dc:description/>
  <cp:lastModifiedBy>ПК</cp:lastModifiedBy>
  <cp:revision>34</cp:revision>
  <cp:lastPrinted>2015-05-15T04:34:00Z</cp:lastPrinted>
  <dcterms:created xsi:type="dcterms:W3CDTF">2015-06-09T09:06:00Z</dcterms:created>
  <dcterms:modified xsi:type="dcterms:W3CDTF">2015-11-02T12:55:00Z</dcterms:modified>
</cp:coreProperties>
</file>