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91" w:rsidRPr="008816F9" w:rsidRDefault="00861238" w:rsidP="00861238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816F9">
        <w:rPr>
          <w:rFonts w:ascii="Times New Roman" w:hAnsi="Times New Roman"/>
          <w:sz w:val="32"/>
          <w:szCs w:val="32"/>
        </w:rPr>
        <w:t xml:space="preserve">Что для меня значит </w:t>
      </w:r>
      <w:r w:rsidR="008B3891" w:rsidRPr="008816F9">
        <w:rPr>
          <w:rFonts w:ascii="Times New Roman" w:hAnsi="Times New Roman"/>
          <w:sz w:val="32"/>
          <w:szCs w:val="32"/>
        </w:rPr>
        <w:t>День П</w:t>
      </w:r>
      <w:r w:rsidRPr="008816F9">
        <w:rPr>
          <w:rFonts w:ascii="Times New Roman" w:hAnsi="Times New Roman"/>
          <w:sz w:val="32"/>
          <w:szCs w:val="32"/>
        </w:rPr>
        <w:t>обеды</w:t>
      </w:r>
      <w:r w:rsidR="008B3891" w:rsidRPr="008816F9">
        <w:rPr>
          <w:rFonts w:ascii="Times New Roman" w:hAnsi="Times New Roman"/>
          <w:sz w:val="32"/>
          <w:szCs w:val="32"/>
        </w:rPr>
        <w:t>?</w:t>
      </w:r>
    </w:p>
    <w:p w:rsidR="008B3891" w:rsidRPr="008816F9" w:rsidRDefault="008B3891" w:rsidP="00861238">
      <w:pPr>
        <w:spacing w:line="360" w:lineRule="auto"/>
        <w:jc w:val="both"/>
        <w:rPr>
          <w:rFonts w:ascii="Times New Roman" w:hAnsi="Times New Roman"/>
          <w:sz w:val="44"/>
          <w:szCs w:val="44"/>
        </w:rPr>
      </w:pPr>
    </w:p>
    <w:p w:rsidR="00084ACB" w:rsidRPr="008816F9" w:rsidRDefault="008B3891" w:rsidP="00332A0F">
      <w:pPr>
        <w:spacing w:after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6F9">
        <w:rPr>
          <w:rFonts w:ascii="Times New Roman" w:hAnsi="Times New Roman"/>
          <w:sz w:val="28"/>
          <w:szCs w:val="28"/>
        </w:rPr>
        <w:t xml:space="preserve">День Победы - это праздник победы </w:t>
      </w:r>
      <w:r w:rsidR="000144AE" w:rsidRPr="008816F9">
        <w:rPr>
          <w:rFonts w:ascii="Times New Roman" w:hAnsi="Times New Roman"/>
          <w:sz w:val="28"/>
          <w:szCs w:val="28"/>
        </w:rPr>
        <w:t>советского народа над фашизмом</w:t>
      </w:r>
      <w:r w:rsidRPr="008816F9">
        <w:rPr>
          <w:rFonts w:ascii="Times New Roman" w:hAnsi="Times New Roman"/>
          <w:sz w:val="28"/>
          <w:szCs w:val="28"/>
        </w:rPr>
        <w:t>. О</w:t>
      </w:r>
      <w:r w:rsidR="00861238" w:rsidRPr="008816F9">
        <w:rPr>
          <w:rFonts w:ascii="Times New Roman" w:hAnsi="Times New Roman"/>
          <w:sz w:val="28"/>
          <w:szCs w:val="28"/>
        </w:rPr>
        <w:t>н проходит 9 М</w:t>
      </w:r>
      <w:r w:rsidRPr="008816F9">
        <w:rPr>
          <w:rFonts w:ascii="Times New Roman" w:hAnsi="Times New Roman"/>
          <w:sz w:val="28"/>
          <w:szCs w:val="28"/>
        </w:rPr>
        <w:t xml:space="preserve">ая и служит напоминанием нам о том, что война разрушительна и </w:t>
      </w:r>
      <w:r w:rsidR="00332A0F" w:rsidRPr="008816F9">
        <w:rPr>
          <w:rFonts w:ascii="Times New Roman" w:hAnsi="Times New Roman"/>
          <w:sz w:val="28"/>
          <w:szCs w:val="28"/>
        </w:rPr>
        <w:t>ей</w:t>
      </w:r>
      <w:r w:rsidRPr="008816F9">
        <w:rPr>
          <w:rFonts w:ascii="Times New Roman" w:hAnsi="Times New Roman"/>
          <w:sz w:val="28"/>
          <w:szCs w:val="28"/>
        </w:rPr>
        <w:t xml:space="preserve"> не место в этом мире. </w:t>
      </w:r>
    </w:p>
    <w:p w:rsidR="00861238" w:rsidRPr="008816F9" w:rsidRDefault="00084ACB" w:rsidP="00332A0F">
      <w:pPr>
        <w:spacing w:after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6F9">
        <w:rPr>
          <w:rFonts w:ascii="Times New Roman" w:hAnsi="Times New Roman"/>
          <w:sz w:val="28"/>
          <w:szCs w:val="28"/>
        </w:rPr>
        <w:t>М</w:t>
      </w:r>
      <w:r w:rsidR="008B3891" w:rsidRPr="008816F9">
        <w:rPr>
          <w:rFonts w:ascii="Times New Roman" w:hAnsi="Times New Roman"/>
          <w:sz w:val="28"/>
          <w:szCs w:val="28"/>
        </w:rPr>
        <w:t>ы долж</w:t>
      </w:r>
      <w:r w:rsidR="00861238" w:rsidRPr="008816F9">
        <w:rPr>
          <w:rFonts w:ascii="Times New Roman" w:hAnsi="Times New Roman"/>
          <w:sz w:val="28"/>
          <w:szCs w:val="28"/>
        </w:rPr>
        <w:t xml:space="preserve">ны всегда </w:t>
      </w:r>
      <w:r w:rsidR="00332A0F" w:rsidRPr="008816F9">
        <w:rPr>
          <w:rFonts w:ascii="Times New Roman" w:hAnsi="Times New Roman"/>
          <w:sz w:val="28"/>
          <w:szCs w:val="28"/>
        </w:rPr>
        <w:t>помнить о подвиге миллионов людей,</w:t>
      </w:r>
      <w:r w:rsidR="00861238" w:rsidRPr="008816F9">
        <w:rPr>
          <w:rFonts w:ascii="Times New Roman" w:hAnsi="Times New Roman"/>
          <w:sz w:val="28"/>
          <w:szCs w:val="28"/>
        </w:rPr>
        <w:t xml:space="preserve"> понимать, на</w:t>
      </w:r>
      <w:r w:rsidR="008B3891" w:rsidRPr="008816F9">
        <w:rPr>
          <w:rFonts w:ascii="Times New Roman" w:hAnsi="Times New Roman"/>
          <w:sz w:val="28"/>
          <w:szCs w:val="28"/>
        </w:rPr>
        <w:t xml:space="preserve">сколько сильные, </w:t>
      </w:r>
      <w:r w:rsidRPr="008816F9">
        <w:rPr>
          <w:rFonts w:ascii="Times New Roman" w:hAnsi="Times New Roman"/>
          <w:sz w:val="28"/>
          <w:szCs w:val="28"/>
        </w:rPr>
        <w:t>стойки</w:t>
      </w:r>
      <w:r w:rsidR="008B3891" w:rsidRPr="008816F9">
        <w:rPr>
          <w:rFonts w:ascii="Times New Roman" w:hAnsi="Times New Roman"/>
          <w:sz w:val="28"/>
          <w:szCs w:val="28"/>
        </w:rPr>
        <w:t xml:space="preserve">е, смелые были наши прадеды. </w:t>
      </w:r>
      <w:r w:rsidRPr="008816F9">
        <w:rPr>
          <w:rFonts w:ascii="Times New Roman" w:hAnsi="Times New Roman"/>
          <w:sz w:val="28"/>
          <w:szCs w:val="28"/>
        </w:rPr>
        <w:t xml:space="preserve">Они воевали за нас. </w:t>
      </w:r>
      <w:r w:rsidR="008B3891" w:rsidRPr="008816F9">
        <w:rPr>
          <w:rFonts w:ascii="Times New Roman" w:hAnsi="Times New Roman"/>
          <w:sz w:val="28"/>
          <w:szCs w:val="28"/>
        </w:rPr>
        <w:t xml:space="preserve">Только представьте себе те </w:t>
      </w:r>
      <w:r w:rsidR="00B70696" w:rsidRPr="008816F9">
        <w:rPr>
          <w:rFonts w:ascii="Times New Roman" w:hAnsi="Times New Roman"/>
          <w:sz w:val="28"/>
          <w:szCs w:val="28"/>
        </w:rPr>
        <w:t>испытания</w:t>
      </w:r>
      <w:r w:rsidR="008B3891" w:rsidRPr="008816F9">
        <w:rPr>
          <w:rFonts w:ascii="Times New Roman" w:hAnsi="Times New Roman"/>
          <w:sz w:val="28"/>
          <w:szCs w:val="28"/>
        </w:rPr>
        <w:t xml:space="preserve">, которые им довелось пройти на своем пути! </w:t>
      </w:r>
    </w:p>
    <w:p w:rsidR="008B3891" w:rsidRPr="008816F9" w:rsidRDefault="00861238" w:rsidP="00332A0F">
      <w:pPr>
        <w:spacing w:after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6F9">
        <w:rPr>
          <w:rFonts w:ascii="Times New Roman" w:hAnsi="Times New Roman"/>
          <w:sz w:val="28"/>
          <w:szCs w:val="28"/>
        </w:rPr>
        <w:t xml:space="preserve">На празднике Победы на Главной площади города </w:t>
      </w:r>
      <w:r w:rsidR="008B3891" w:rsidRPr="008816F9">
        <w:rPr>
          <w:rFonts w:ascii="Times New Roman" w:hAnsi="Times New Roman"/>
          <w:sz w:val="28"/>
          <w:szCs w:val="28"/>
        </w:rPr>
        <w:t>можно увидеть парад военных машин, самолетов, танков или ракет, попробовать солдатскую кашу, услышать песни военных лет. Но дл</w:t>
      </w:r>
      <w:r w:rsidRPr="008816F9">
        <w:rPr>
          <w:rFonts w:ascii="Times New Roman" w:hAnsi="Times New Roman"/>
          <w:sz w:val="28"/>
          <w:szCs w:val="28"/>
        </w:rPr>
        <w:t xml:space="preserve">я меня </w:t>
      </w:r>
      <w:proofErr w:type="gramStart"/>
      <w:r w:rsidRPr="008816F9">
        <w:rPr>
          <w:rFonts w:ascii="Times New Roman" w:hAnsi="Times New Roman"/>
          <w:sz w:val="28"/>
          <w:szCs w:val="28"/>
        </w:rPr>
        <w:t>самое</w:t>
      </w:r>
      <w:proofErr w:type="gramEnd"/>
      <w:r w:rsidRPr="008816F9">
        <w:rPr>
          <w:rFonts w:ascii="Times New Roman" w:hAnsi="Times New Roman"/>
          <w:sz w:val="28"/>
          <w:szCs w:val="28"/>
        </w:rPr>
        <w:t xml:space="preserve"> трогательное в этот</w:t>
      </w:r>
      <w:r w:rsidR="00B70696" w:rsidRPr="008816F9">
        <w:rPr>
          <w:rFonts w:ascii="Times New Roman" w:hAnsi="Times New Roman"/>
          <w:sz w:val="28"/>
          <w:szCs w:val="28"/>
        </w:rPr>
        <w:t xml:space="preserve"> </w:t>
      </w:r>
      <w:r w:rsidRPr="008816F9">
        <w:rPr>
          <w:rFonts w:ascii="Times New Roman" w:hAnsi="Times New Roman"/>
          <w:sz w:val="28"/>
          <w:szCs w:val="28"/>
        </w:rPr>
        <w:t>день</w:t>
      </w:r>
      <w:r w:rsidR="00B70696" w:rsidRPr="008816F9">
        <w:rPr>
          <w:rFonts w:ascii="Times New Roman" w:hAnsi="Times New Roman"/>
          <w:sz w:val="28"/>
          <w:szCs w:val="28"/>
        </w:rPr>
        <w:t xml:space="preserve"> </w:t>
      </w:r>
      <w:r w:rsidRPr="008816F9">
        <w:rPr>
          <w:rFonts w:ascii="Times New Roman" w:hAnsi="Times New Roman"/>
          <w:sz w:val="28"/>
          <w:szCs w:val="28"/>
        </w:rPr>
        <w:t xml:space="preserve">- </w:t>
      </w:r>
      <w:r w:rsidR="008B3891" w:rsidRPr="008816F9">
        <w:rPr>
          <w:rFonts w:ascii="Times New Roman" w:hAnsi="Times New Roman"/>
          <w:sz w:val="28"/>
          <w:szCs w:val="28"/>
        </w:rPr>
        <w:t>акция «Бессмертный полк». Колонна, в которой идут тысячи человек, держа в ру</w:t>
      </w:r>
      <w:r w:rsidRPr="008816F9">
        <w:rPr>
          <w:rFonts w:ascii="Times New Roman" w:hAnsi="Times New Roman"/>
          <w:sz w:val="28"/>
          <w:szCs w:val="28"/>
        </w:rPr>
        <w:t>ках плакаты своих родственников</w:t>
      </w:r>
      <w:r w:rsidR="008B3891" w:rsidRPr="008816F9">
        <w:rPr>
          <w:rFonts w:ascii="Times New Roman" w:hAnsi="Times New Roman"/>
          <w:sz w:val="28"/>
          <w:szCs w:val="28"/>
        </w:rPr>
        <w:t>, поражает своей масштабностью.</w:t>
      </w:r>
    </w:p>
    <w:p w:rsidR="008B3891" w:rsidRPr="008816F9" w:rsidRDefault="008B3891" w:rsidP="00332A0F">
      <w:pPr>
        <w:spacing w:after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6F9">
        <w:rPr>
          <w:rFonts w:ascii="Times New Roman" w:hAnsi="Times New Roman"/>
          <w:sz w:val="28"/>
          <w:szCs w:val="28"/>
        </w:rPr>
        <w:t>Этот праздник вызывает у меня два чувства: радость долгожданной побе</w:t>
      </w:r>
      <w:r w:rsidR="00861238" w:rsidRPr="008816F9">
        <w:rPr>
          <w:rFonts w:ascii="Times New Roman" w:hAnsi="Times New Roman"/>
          <w:sz w:val="28"/>
          <w:szCs w:val="28"/>
        </w:rPr>
        <w:t>ды и горечь миллионных потерь. Я</w:t>
      </w:r>
      <w:r w:rsidRPr="008816F9">
        <w:rPr>
          <w:rFonts w:ascii="Times New Roman" w:hAnsi="Times New Roman"/>
          <w:sz w:val="28"/>
          <w:szCs w:val="28"/>
        </w:rPr>
        <w:t xml:space="preserve"> отношусь к этому празднику с уважением</w:t>
      </w:r>
      <w:r w:rsidR="00861238" w:rsidRPr="008816F9">
        <w:rPr>
          <w:rFonts w:ascii="Times New Roman" w:hAnsi="Times New Roman"/>
          <w:sz w:val="28"/>
          <w:szCs w:val="28"/>
        </w:rPr>
        <w:t xml:space="preserve"> и благодарен всем защитникам Отечества за свободу и свою жизнь!</w:t>
      </w:r>
    </w:p>
    <w:p w:rsidR="008816F9" w:rsidRDefault="008816F9" w:rsidP="008816F9">
      <w:pPr>
        <w:spacing w:line="276" w:lineRule="auto"/>
        <w:rPr>
          <w:rFonts w:ascii="Times New Roman" w:hAnsi="Times New Roman"/>
        </w:rPr>
      </w:pPr>
    </w:p>
    <w:p w:rsidR="008816F9" w:rsidRPr="008816F9" w:rsidRDefault="008816F9" w:rsidP="008816F9">
      <w:pPr>
        <w:spacing w:line="276" w:lineRule="auto"/>
        <w:ind w:left="566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Еланцев Артем</w:t>
      </w:r>
      <w:r w:rsidRPr="008816F9">
        <w:rPr>
          <w:rFonts w:ascii="Times New Roman" w:hAnsi="Times New Roman"/>
        </w:rPr>
        <w:t>, 6 класс</w:t>
      </w:r>
    </w:p>
    <w:p w:rsidR="008816F9" w:rsidRPr="008816F9" w:rsidRDefault="008816F9" w:rsidP="008816F9">
      <w:pPr>
        <w:tabs>
          <w:tab w:val="left" w:pos="0"/>
        </w:tabs>
        <w:spacing w:line="276" w:lineRule="auto"/>
        <w:jc w:val="right"/>
        <w:rPr>
          <w:rFonts w:ascii="Times New Roman" w:hAnsi="Times New Roman"/>
        </w:rPr>
      </w:pPr>
      <w:r w:rsidRPr="008816F9">
        <w:rPr>
          <w:rFonts w:ascii="Times New Roman" w:hAnsi="Times New Roman"/>
        </w:rPr>
        <w:t xml:space="preserve">ЧОУ «Гимназия №212 «Екатеринбург-Париж» </w:t>
      </w:r>
    </w:p>
    <w:p w:rsidR="008816F9" w:rsidRPr="008816F9" w:rsidRDefault="008816F9" w:rsidP="008816F9">
      <w:pPr>
        <w:tabs>
          <w:tab w:val="left" w:pos="0"/>
        </w:tabs>
        <w:spacing w:line="276" w:lineRule="auto"/>
        <w:jc w:val="right"/>
        <w:rPr>
          <w:rFonts w:ascii="Times New Roman" w:hAnsi="Times New Roman"/>
        </w:rPr>
      </w:pPr>
      <w:r w:rsidRPr="008816F9">
        <w:rPr>
          <w:rFonts w:ascii="Times New Roman" w:hAnsi="Times New Roman"/>
        </w:rPr>
        <w:t>г. Екатеринбург</w:t>
      </w:r>
    </w:p>
    <w:p w:rsidR="008816F9" w:rsidRPr="00861238" w:rsidRDefault="008816F9" w:rsidP="00861238">
      <w:pPr>
        <w:ind w:firstLine="708"/>
        <w:jc w:val="right"/>
        <w:rPr>
          <w:sz w:val="28"/>
          <w:szCs w:val="28"/>
        </w:rPr>
      </w:pPr>
    </w:p>
    <w:sectPr w:rsidR="008816F9" w:rsidRPr="00861238" w:rsidSect="007C1F4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characterSpacingControl w:val="doNotCompress"/>
  <w:compat/>
  <w:rsids>
    <w:rsidRoot w:val="00861238"/>
    <w:rsid w:val="000144AE"/>
    <w:rsid w:val="00084ACB"/>
    <w:rsid w:val="002B5F89"/>
    <w:rsid w:val="00332A0F"/>
    <w:rsid w:val="004B3198"/>
    <w:rsid w:val="007C1F41"/>
    <w:rsid w:val="00861238"/>
    <w:rsid w:val="008816F9"/>
    <w:rsid w:val="008B3891"/>
    <w:rsid w:val="00AB6139"/>
    <w:rsid w:val="00B70696"/>
    <w:rsid w:val="00D1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8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63;&#1090;&#1086;%20&#1076;&#1083;&#1103;%20&#1084;&#1077;&#1085;&#1103;%20&#1079;&#1085;&#1072;&#1095;&#1080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Что для меня значит.dotx</Template>
  <TotalTime>52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</cp:revision>
  <dcterms:created xsi:type="dcterms:W3CDTF">2019-04-29T03:35:00Z</dcterms:created>
  <dcterms:modified xsi:type="dcterms:W3CDTF">2019-04-29T17:04:00Z</dcterms:modified>
</cp:coreProperties>
</file>