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34D" w:rsidRDefault="00BA134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36"/>
        </w:rPr>
        <w:t xml:space="preserve">                     </w:t>
      </w:r>
      <w:r>
        <w:rPr>
          <w:rFonts w:ascii="Times New Roman" w:hAnsi="Times New Roman"/>
          <w:b/>
          <w:sz w:val="28"/>
        </w:rPr>
        <w:t xml:space="preserve">Конспект интегрированного мероприятия </w:t>
      </w:r>
    </w:p>
    <w:p w:rsidR="00BA134D" w:rsidRDefault="00BA134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духовно-нравственному воспитанию</w:t>
      </w:r>
    </w:p>
    <w:p w:rsidR="00BA134D" w:rsidRDefault="00BA134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для детей подготовительной к школе группы (6-7 лет)</w:t>
      </w:r>
    </w:p>
    <w:p w:rsidR="00BA134D" w:rsidRDefault="00BA134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«ДОБРОЕ СЕРДЦЕ, ДОБРЫЕ ДЕЛА»</w:t>
      </w:r>
    </w:p>
    <w:p w:rsidR="00BA134D" w:rsidRDefault="00BA134D" w:rsidP="00A239E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в группе( Пчёлка)</w:t>
      </w:r>
    </w:p>
    <w:p w:rsidR="00BA134D" w:rsidRDefault="00BA134D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</w:t>
      </w:r>
    </w:p>
    <w:p w:rsidR="00BA134D" w:rsidRDefault="00BA134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</w:t>
      </w:r>
    </w:p>
    <w:p w:rsidR="00BA134D" w:rsidRDefault="00BA134D">
      <w:pPr>
        <w:spacing w:after="2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</w:t>
      </w:r>
    </w:p>
    <w:p w:rsidR="00BA134D" w:rsidRDefault="00BA134D">
      <w:pPr>
        <w:spacing w:after="20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Программное содержание: </w:t>
      </w:r>
    </w:p>
    <w:p w:rsidR="00BA134D" w:rsidRDefault="00BA134D">
      <w:pPr>
        <w:numPr>
          <w:ilvl w:val="0"/>
          <w:numId w:val="1"/>
        </w:numPr>
        <w:spacing w:after="200"/>
        <w:ind w:left="720" w:hanging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color w:val="000000"/>
          <w:sz w:val="28"/>
        </w:rPr>
        <w:t>Формировать представления о добре и зле.</w:t>
      </w:r>
    </w:p>
    <w:p w:rsidR="00BA134D" w:rsidRDefault="00BA134D">
      <w:pPr>
        <w:numPr>
          <w:ilvl w:val="0"/>
          <w:numId w:val="1"/>
        </w:numPr>
        <w:ind w:left="720" w:hanging="3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Учить анализировать поступки, реальные жизненные ситуации.</w:t>
      </w:r>
    </w:p>
    <w:p w:rsidR="00BA134D" w:rsidRDefault="00BA134D">
      <w:pPr>
        <w:numPr>
          <w:ilvl w:val="0"/>
          <w:numId w:val="1"/>
        </w:numPr>
        <w:ind w:left="720" w:hanging="3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Определять их причину и связь с другими поступками.</w:t>
      </w:r>
    </w:p>
    <w:p w:rsidR="00BA134D" w:rsidRDefault="00BA134D">
      <w:pPr>
        <w:numPr>
          <w:ilvl w:val="0"/>
          <w:numId w:val="1"/>
        </w:numPr>
        <w:ind w:left="720" w:hanging="3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Развивать речь, внимание, логическое мышление.</w:t>
      </w:r>
    </w:p>
    <w:p w:rsidR="00BA134D" w:rsidRDefault="00BA134D">
      <w:pPr>
        <w:numPr>
          <w:ilvl w:val="0"/>
          <w:numId w:val="1"/>
        </w:numPr>
        <w:ind w:left="720" w:hanging="360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Воспитывать доброжелательное отношение к людям, чуткость 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/>
          <w:color w:val="000000"/>
          <w:sz w:val="28"/>
        </w:rPr>
        <w:t>отзывчивость.</w:t>
      </w:r>
    </w:p>
    <w:p w:rsidR="00BA134D" w:rsidRDefault="00BA134D">
      <w:pPr>
        <w:ind w:left="720"/>
        <w:jc w:val="both"/>
        <w:rPr>
          <w:rFonts w:ascii="Arial" w:hAnsi="Arial" w:cs="Arial"/>
          <w:color w:val="000000"/>
        </w:rPr>
      </w:pPr>
    </w:p>
    <w:p w:rsidR="00BA134D" w:rsidRDefault="00BA134D">
      <w:pPr>
        <w:spacing w:after="200" w:line="276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Ход  занятия.</w:t>
      </w:r>
    </w:p>
    <w:p w:rsidR="00BA134D" w:rsidRDefault="00BA134D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 входят в зал в зале темно.</w:t>
      </w:r>
    </w:p>
    <w:p w:rsidR="00BA134D" w:rsidRDefault="00BA134D">
      <w:pPr>
        <w:spacing w:after="200" w:line="276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1слайд</w:t>
      </w:r>
    </w:p>
    <w:p w:rsidR="00BA134D" w:rsidRDefault="00BA134D">
      <w:pPr>
        <w:spacing w:after="20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На экране солнышко без лучиков.</w:t>
      </w:r>
    </w:p>
    <w:p w:rsidR="00BA134D" w:rsidRDefault="00BA134D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Дети встают в круг  взявшись за руки.</w:t>
      </w:r>
    </w:p>
    <w:p w:rsidR="00BA134D" w:rsidRDefault="00BA134D">
      <w:pPr>
        <w:spacing w:after="20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Воспитатель</w:t>
      </w:r>
      <w:r>
        <w:rPr>
          <w:rFonts w:ascii="Times New Roman" w:hAnsi="Times New Roman"/>
          <w:color w:val="000000"/>
          <w:sz w:val="28"/>
        </w:rPr>
        <w:t>: Добрый день ребята</w:t>
      </w:r>
    </w:p>
    <w:p w:rsidR="00BA134D" w:rsidRDefault="00BA134D">
      <w:pPr>
        <w:spacing w:after="200" w:line="276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Добрый день! – тебе сказали</w:t>
      </w:r>
    </w:p>
    <w:p w:rsidR="00BA134D" w:rsidRDefault="00BA134D">
      <w:pPr>
        <w:spacing w:after="200" w:line="276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Добрый день! – ответил ты.           </w:t>
      </w:r>
    </w:p>
    <w:p w:rsidR="00BA134D" w:rsidRDefault="00BA134D">
      <w:pPr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Как две ниточки связали –                   </w:t>
      </w:r>
    </w:p>
    <w:p w:rsidR="00BA134D" w:rsidRDefault="00BA134D">
      <w:p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Теплоты и доброты.</w:t>
      </w:r>
    </w:p>
    <w:p w:rsidR="00BA134D" w:rsidRDefault="00BA134D">
      <w:p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                               </w:t>
      </w:r>
    </w:p>
    <w:p w:rsidR="00BA134D" w:rsidRDefault="00BA134D">
      <w:pPr>
        <w:jc w:val="both"/>
        <w:rPr>
          <w:rFonts w:ascii="Times New Roman" w:hAnsi="Times New Roman"/>
          <w:b/>
          <w:i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>Педагог и дети приветствуют друг  друга улыбками и пожатием рук.</w:t>
      </w:r>
    </w:p>
    <w:p w:rsidR="00BA134D" w:rsidRDefault="00BA134D">
      <w:pPr>
        <w:jc w:val="both"/>
        <w:rPr>
          <w:rFonts w:ascii="Arial" w:hAnsi="Arial" w:cs="Arial"/>
          <w:b/>
          <w:i/>
          <w:color w:val="000000"/>
        </w:rPr>
      </w:pPr>
    </w:p>
    <w:p w:rsidR="00BA134D" w:rsidRDefault="00BA134D">
      <w:p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Воспитатель: </w:t>
      </w:r>
      <w:r>
        <w:rPr>
          <w:rFonts w:ascii="Times New Roman" w:hAnsi="Times New Roman"/>
          <w:color w:val="000000"/>
          <w:sz w:val="28"/>
        </w:rPr>
        <w:t>Ребята посмотрите  как в зале темно  и холодно у солнышка нет лучиков.</w:t>
      </w:r>
    </w:p>
    <w:p w:rsidR="00BA134D" w:rsidRDefault="00BA134D">
      <w:pPr>
        <w:jc w:val="both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 xml:space="preserve">2 слайд. </w:t>
      </w:r>
    </w:p>
    <w:p w:rsidR="00BA134D" w:rsidRDefault="00BA134D">
      <w:pPr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анимационное лицо солнышка как бы оно говорит.</w:t>
      </w:r>
    </w:p>
    <w:p w:rsidR="00BA134D" w:rsidRDefault="00BA134D">
      <w:pPr>
        <w:jc w:val="both"/>
        <w:rPr>
          <w:rFonts w:ascii="Arial" w:hAnsi="Arial" w:cs="Arial"/>
          <w:b/>
          <w:i/>
          <w:color w:val="000000"/>
        </w:rPr>
      </w:pPr>
    </w:p>
    <w:p w:rsidR="00BA134D" w:rsidRDefault="00BA134D">
      <w:pPr>
        <w:rPr>
          <w:rFonts w:ascii="Times New Roman" w:hAnsi="Times New Roman"/>
          <w:b/>
          <w:i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>Голос солнышка.</w:t>
      </w:r>
    </w:p>
    <w:p w:rsidR="00BA134D" w:rsidRDefault="00BA134D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/>
          <w:color w:val="000000"/>
          <w:sz w:val="28"/>
        </w:rPr>
        <w:t>Ребята у меня пропали лучики, какой то злой волшебник украл  у меня лучики и я не знаю что делать</w:t>
      </w:r>
      <w:r>
        <w:rPr>
          <w:rFonts w:ascii="Times New Roman" w:hAnsi="Times New Roman"/>
          <w:color w:val="000000"/>
          <w:sz w:val="28"/>
        </w:rPr>
        <w:t xml:space="preserve"> .Я не могу без них всех обогреть.</w:t>
      </w:r>
    </w:p>
    <w:p w:rsidR="00BA134D" w:rsidRDefault="00BA134D">
      <w:pPr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color w:val="000000"/>
          <w:sz w:val="28"/>
        </w:rPr>
        <w:t>Воспитатель:</w:t>
      </w:r>
      <w:r>
        <w:rPr>
          <w:rFonts w:ascii="Times New Roman" w:hAnsi="Times New Roman"/>
          <w:color w:val="000000"/>
          <w:sz w:val="28"/>
        </w:rPr>
        <w:t>   А  как же тебе помочь?</w:t>
      </w:r>
    </w:p>
    <w:p w:rsidR="00BA134D" w:rsidRDefault="00BA134D">
      <w:pPr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Солнышко: </w:t>
      </w:r>
      <w:r>
        <w:rPr>
          <w:rFonts w:ascii="Times New Roman" w:hAnsi="Times New Roman"/>
          <w:color w:val="000000"/>
          <w:sz w:val="28"/>
        </w:rPr>
        <w:t>а помочь вернуть мне лучики смогут добрые дела .Если вы мне их вернетё я вам буду благодарна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BA134D" w:rsidRDefault="00BA134D">
      <w:pPr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Воспитатель:</w:t>
      </w:r>
    </w:p>
    <w:p w:rsidR="00BA134D" w:rsidRDefault="00BA134D">
      <w:p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Ну что ребята поможем солнышку,вернуть лучики!</w:t>
      </w:r>
    </w:p>
    <w:p w:rsidR="00BA134D" w:rsidRDefault="00BA134D">
      <w:p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Дети: да</w:t>
      </w:r>
      <w:r>
        <w:rPr>
          <w:rFonts w:ascii="Times New Roman" w:hAnsi="Times New Roman"/>
          <w:color w:val="000000"/>
          <w:sz w:val="28"/>
        </w:rPr>
        <w:t>.</w:t>
      </w:r>
    </w:p>
    <w:p w:rsidR="00BA134D" w:rsidRDefault="00BA134D">
      <w:pPr>
        <w:jc w:val="both"/>
        <w:rPr>
          <w:rFonts w:ascii="Times New Roman" w:hAnsi="Times New Roman"/>
          <w:b/>
          <w:color w:val="000000"/>
          <w:sz w:val="36"/>
        </w:rPr>
      </w:pPr>
      <w:r>
        <w:rPr>
          <w:rFonts w:ascii="Times New Roman" w:hAnsi="Times New Roman"/>
          <w:b/>
          <w:color w:val="000000"/>
          <w:sz w:val="36"/>
        </w:rPr>
        <w:t>3слайд</w:t>
      </w:r>
    </w:p>
    <w:p w:rsidR="00BA134D" w:rsidRDefault="00BA134D">
      <w:pPr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Лица трех смайликов жёлтый синий красный</w:t>
      </w:r>
    </w:p>
    <w:p w:rsidR="00BA134D" w:rsidRDefault="00BA134D">
      <w:pPr>
        <w:jc w:val="both"/>
        <w:rPr>
          <w:rFonts w:ascii="Times New Roman" w:hAnsi="Times New Roman"/>
          <w:b/>
          <w:color w:val="000000"/>
          <w:sz w:val="36"/>
        </w:rPr>
      </w:pPr>
    </w:p>
    <w:p w:rsidR="00BA134D" w:rsidRDefault="00BA134D">
      <w:p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Воспитатель</w:t>
      </w:r>
      <w:r>
        <w:rPr>
          <w:rFonts w:ascii="Times New Roman" w:hAnsi="Times New Roman"/>
          <w:color w:val="000000"/>
          <w:sz w:val="28"/>
        </w:rPr>
        <w:t xml:space="preserve"> :Ребята смотрите на полу наклеены стрелы на них лежат конверты с заданиями в них всё написано как помочь солнышку.. Ну прежде чем начать нам нужно разделиться на три команды. На столе разложены смайлики разных цветов выберите себе любого смайлика по цвету и тем самым мы разделились на команды. </w:t>
      </w:r>
    </w:p>
    <w:p w:rsidR="00BA134D" w:rsidRDefault="00BA134D">
      <w:p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b/>
          <w:color w:val="000000"/>
          <w:sz w:val="28"/>
        </w:rPr>
        <w:t>Дети под музыку берут смайликов</w:t>
      </w:r>
      <w:r>
        <w:rPr>
          <w:rFonts w:ascii="Times New Roman" w:hAnsi="Times New Roman"/>
          <w:color w:val="000000"/>
          <w:sz w:val="28"/>
        </w:rPr>
        <w:t>.)</w:t>
      </w:r>
    </w:p>
    <w:p w:rsidR="00BA134D" w:rsidRDefault="00BA134D">
      <w:p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Теперь, займите свои места на стульчиках  где есть  ваши смайлики по цвету. </w:t>
      </w:r>
    </w:p>
    <w:p w:rsidR="00BA134D" w:rsidRDefault="00BA134D">
      <w:p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Воспитатель </w:t>
      </w:r>
      <w:r>
        <w:rPr>
          <w:rFonts w:ascii="Times New Roman" w:hAnsi="Times New Roman"/>
          <w:color w:val="000000"/>
          <w:sz w:val="28"/>
        </w:rPr>
        <w:t>.</w:t>
      </w:r>
    </w:p>
    <w:p w:rsidR="00BA134D" w:rsidRDefault="00BA134D">
      <w:p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Итак, </w:t>
      </w:r>
      <w:r>
        <w:rPr>
          <w:rFonts w:ascii="Times New Roman" w:hAnsi="Times New Roman"/>
          <w:b/>
          <w:color w:val="000000"/>
          <w:sz w:val="28"/>
        </w:rPr>
        <w:t>первое</w:t>
      </w:r>
      <w:r>
        <w:rPr>
          <w:rFonts w:ascii="Times New Roman" w:hAnsi="Times New Roman"/>
          <w:color w:val="000000"/>
          <w:sz w:val="28"/>
        </w:rPr>
        <w:t xml:space="preserve"> задание </w:t>
      </w:r>
      <w:r>
        <w:rPr>
          <w:rFonts w:ascii="Times New Roman" w:hAnsi="Times New Roman"/>
          <w:b/>
          <w:color w:val="000000"/>
          <w:sz w:val="28"/>
        </w:rPr>
        <w:t>команде жёлтых</w:t>
      </w:r>
      <w:r>
        <w:rPr>
          <w:rFonts w:ascii="Times New Roman" w:hAnsi="Times New Roman"/>
          <w:color w:val="000000"/>
          <w:sz w:val="28"/>
        </w:rPr>
        <w:t xml:space="preserve"> смайликов. За каждое доброе дело вам будут возвращаться лучики для солнышка. </w:t>
      </w:r>
    </w:p>
    <w:p w:rsidR="00BA134D" w:rsidRDefault="00BA134D">
      <w:pPr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Воспитатель с детьми подходят к стрелкам и берут конверт с заданием  и читает.</w:t>
      </w:r>
    </w:p>
    <w:p w:rsidR="00BA134D" w:rsidRDefault="00BA134D">
      <w:pPr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Задание 1( для ребят с жёлтыми смайликами)</w:t>
      </w:r>
    </w:p>
    <w:p w:rsidR="00BA134D" w:rsidRDefault="00BA134D">
      <w:pPr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 Ребята вам нужно сказочных героев превратить в добрых, с помощью фломастеров чтобы они смеялись, (нарисовать им улыбку лицо). </w:t>
      </w:r>
      <w:r>
        <w:rPr>
          <w:rFonts w:ascii="Times New Roman" w:hAnsi="Times New Roman"/>
          <w:i/>
          <w:color w:val="000000"/>
          <w:sz w:val="28"/>
        </w:rPr>
        <w:t xml:space="preserve">(Показывает на одном из рисунков, раздает детям изображения злых героев и цветные  фломастеры). </w:t>
      </w:r>
    </w:p>
    <w:p w:rsidR="00BA134D" w:rsidRDefault="00BA134D">
      <w:pPr>
        <w:jc w:val="both"/>
        <w:rPr>
          <w:rFonts w:ascii="Times New Roman" w:hAnsi="Times New Roman"/>
          <w:i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>Самостоятельная работа детей</w:t>
      </w:r>
      <w:r>
        <w:rPr>
          <w:rFonts w:ascii="Times New Roman" w:hAnsi="Times New Roman"/>
          <w:i/>
          <w:color w:val="000000"/>
          <w:sz w:val="28"/>
        </w:rPr>
        <w:t>. Совместное обсуждение результата. (</w:t>
      </w:r>
      <w:r>
        <w:rPr>
          <w:rFonts w:ascii="Times New Roman" w:hAnsi="Times New Roman"/>
          <w:b/>
          <w:i/>
          <w:color w:val="000000"/>
          <w:sz w:val="28"/>
        </w:rPr>
        <w:t>после выполнения задания дети из конверта достают один лучик</w:t>
      </w:r>
      <w:r>
        <w:rPr>
          <w:rFonts w:ascii="Times New Roman" w:hAnsi="Times New Roman"/>
          <w:i/>
          <w:color w:val="000000"/>
          <w:sz w:val="28"/>
        </w:rPr>
        <w:t>)</w:t>
      </w:r>
    </w:p>
    <w:p w:rsidR="00BA134D" w:rsidRDefault="00BA134D">
      <w:pPr>
        <w:jc w:val="both"/>
        <w:rPr>
          <w:rFonts w:ascii="Arial" w:hAnsi="Arial" w:cs="Arial"/>
          <w:color w:val="000000"/>
        </w:rPr>
      </w:pPr>
    </w:p>
    <w:p w:rsidR="00BA134D" w:rsidRDefault="00BA134D">
      <w:pPr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Воспитатель:</w:t>
      </w:r>
    </w:p>
    <w:p w:rsidR="00BA134D" w:rsidRDefault="00BA134D">
      <w:p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Теперь я предлагаю подойти </w:t>
      </w:r>
      <w:r>
        <w:rPr>
          <w:rFonts w:ascii="Times New Roman" w:hAnsi="Times New Roman"/>
          <w:b/>
          <w:color w:val="000000"/>
          <w:sz w:val="28"/>
        </w:rPr>
        <w:t>второй команде</w:t>
      </w:r>
      <w:r>
        <w:rPr>
          <w:rFonts w:ascii="Times New Roman" w:hAnsi="Times New Roman"/>
          <w:color w:val="000000"/>
          <w:sz w:val="28"/>
        </w:rPr>
        <w:t xml:space="preserve"> синих смайликов к стрелке и выполнить второе задание.</w:t>
      </w:r>
    </w:p>
    <w:p w:rsidR="00BA134D" w:rsidRDefault="00BA134D">
      <w:pPr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Задание2.</w:t>
      </w:r>
    </w:p>
    <w:p w:rsidR="00BA134D" w:rsidRDefault="00BA134D">
      <w:p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Вам  нужно  обьяснить  на что  направлена эта игра и чему она учит(дети обьясняют  какими добрыми делами  можно прославить себя).</w:t>
      </w:r>
    </w:p>
    <w:p w:rsidR="00BA134D" w:rsidRDefault="00BA134D">
      <w:pPr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.(после задания дети достают второй лучик).</w:t>
      </w:r>
    </w:p>
    <w:p w:rsidR="00BA134D" w:rsidRDefault="00BA134D">
      <w:pPr>
        <w:jc w:val="both"/>
        <w:rPr>
          <w:rFonts w:ascii="Times New Roman" w:hAnsi="Times New Roman"/>
          <w:b/>
          <w:color w:val="000000"/>
          <w:sz w:val="28"/>
        </w:rPr>
      </w:pPr>
    </w:p>
    <w:p w:rsidR="00BA134D" w:rsidRDefault="00BA134D">
      <w:pPr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Воспитатель:</w:t>
      </w:r>
    </w:p>
    <w:p w:rsidR="00BA134D" w:rsidRDefault="00BA134D">
      <w:pPr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Ребята, чтобы отправиться дальше, надо выполнить следующее задание. Я предлагаю </w:t>
      </w:r>
      <w:r>
        <w:rPr>
          <w:rFonts w:ascii="Times New Roman" w:hAnsi="Times New Roman"/>
          <w:b/>
          <w:color w:val="000000"/>
          <w:sz w:val="28"/>
        </w:rPr>
        <w:t xml:space="preserve">подойти третьей команде красных смайликов </w:t>
      </w:r>
    </w:p>
    <w:p w:rsidR="00BA134D" w:rsidRDefault="00BA134D">
      <w:pPr>
        <w:jc w:val="both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4 слайд.</w:t>
      </w:r>
    </w:p>
    <w:p w:rsidR="00BA134D" w:rsidRDefault="00BA134D">
      <w:pPr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две картинки сказки,  на одной картинки начало сказки на другой  надо придумать хороший конец.</w:t>
      </w:r>
    </w:p>
    <w:p w:rsidR="00BA134D" w:rsidRDefault="00BA134D">
      <w:pPr>
        <w:jc w:val="both"/>
        <w:rPr>
          <w:rFonts w:ascii="Times New Roman" w:hAnsi="Times New Roman"/>
          <w:color w:val="000000"/>
          <w:sz w:val="28"/>
        </w:rPr>
      </w:pPr>
    </w:p>
    <w:p w:rsidR="00BA134D" w:rsidRDefault="00BA134D">
      <w:pPr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Задание 3</w:t>
      </w:r>
    </w:p>
    <w:p w:rsidR="00BA134D" w:rsidRDefault="00BA134D">
      <w:p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Вашей команде нужно завершить сказку которая показана на экране придумать ей хороший конец (и дать название сказке) </w:t>
      </w:r>
    </w:p>
    <w:p w:rsidR="00BA134D" w:rsidRDefault="00BA134D">
      <w:pPr>
        <w:jc w:val="both"/>
        <w:rPr>
          <w:rFonts w:ascii="Times New Roman" w:hAnsi="Times New Roman"/>
          <w:b/>
          <w:color w:val="000000"/>
          <w:sz w:val="28"/>
        </w:rPr>
      </w:pPr>
    </w:p>
    <w:p w:rsidR="00BA134D" w:rsidRDefault="00BA134D">
      <w:pPr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( После выполнения задания  достают третий лучик)</w:t>
      </w:r>
    </w:p>
    <w:p w:rsidR="00BA134D" w:rsidRDefault="00BA134D">
      <w:pPr>
        <w:jc w:val="both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5 слайд.</w:t>
      </w:r>
    </w:p>
    <w:p w:rsidR="00BA134D" w:rsidRDefault="00BA134D">
      <w:pPr>
        <w:jc w:val="both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картинка дети собирают мусор</w:t>
      </w:r>
    </w:p>
    <w:p w:rsidR="00BA134D" w:rsidRDefault="00BA134D">
      <w:pPr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Воспитатель:</w:t>
      </w:r>
    </w:p>
    <w:p w:rsidR="00BA134D" w:rsidRDefault="00BA134D">
      <w:pPr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Ребята сейчас проведем</w:t>
      </w:r>
      <w:r>
        <w:rPr>
          <w:rFonts w:ascii="Times New Roman" w:hAnsi="Times New Roman"/>
          <w:b/>
          <w:color w:val="000000"/>
          <w:sz w:val="28"/>
        </w:rPr>
        <w:t xml:space="preserve"> физкультминутку (под музыкальное сопровождение).</w:t>
      </w:r>
    </w:p>
    <w:p w:rsidR="00BA134D" w:rsidRDefault="00BA134D">
      <w:pPr>
        <w:jc w:val="both"/>
        <w:rPr>
          <w:rFonts w:ascii="Times New Roman" w:hAnsi="Times New Roman"/>
          <w:b/>
          <w:color w:val="000000"/>
          <w:sz w:val="28"/>
        </w:rPr>
      </w:pPr>
    </w:p>
    <w:p w:rsidR="00BA134D" w:rsidRDefault="00BA134D">
      <w:pPr>
        <w:jc w:val="both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color w:val="000000"/>
          <w:sz w:val="28"/>
        </w:rPr>
        <w:t>Я предлагаю  трём командам  собрать мусор в зале (Дети выходят и строяться в три команды.)</w:t>
      </w:r>
    </w:p>
    <w:p w:rsidR="00BA134D" w:rsidRDefault="00BA134D">
      <w:p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Первая команда жёлтых смайликов будут собирать бумагу</w:t>
      </w:r>
      <w:r>
        <w:rPr>
          <w:rFonts w:ascii="Times New Roman" w:hAnsi="Times New Roman"/>
          <w:color w:val="000000"/>
          <w:sz w:val="28"/>
        </w:rPr>
        <w:t xml:space="preserve"> в жёлтую  корзинку.</w:t>
      </w:r>
    </w:p>
    <w:p w:rsidR="00BA134D" w:rsidRDefault="00BA134D">
      <w:p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Вторая команда синих смайликов будут собирать пробки</w:t>
      </w:r>
      <w:r>
        <w:rPr>
          <w:rFonts w:ascii="Times New Roman" w:hAnsi="Times New Roman"/>
          <w:color w:val="000000"/>
          <w:sz w:val="28"/>
        </w:rPr>
        <w:t xml:space="preserve"> в синюю корзинку.</w:t>
      </w:r>
    </w:p>
    <w:p w:rsidR="00BA134D" w:rsidRDefault="00BA134D">
      <w:pPr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 третья команда красных смайликов  будут  собирать палочки в красную корзинку.</w:t>
      </w:r>
    </w:p>
    <w:p w:rsidR="00BA134D" w:rsidRDefault="00BA134D">
      <w:p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Чья команда быстрее соберет  мусор, той команде  будет дан лучик для солнышка.</w:t>
      </w:r>
    </w:p>
    <w:p w:rsidR="00BA134D" w:rsidRDefault="00BA134D">
      <w:pPr>
        <w:jc w:val="both"/>
        <w:rPr>
          <w:rFonts w:ascii="Arial" w:hAnsi="Arial" w:cs="Arial"/>
          <w:b/>
          <w:color w:val="000000"/>
          <w:sz w:val="28"/>
        </w:rPr>
      </w:pPr>
    </w:p>
    <w:p w:rsidR="00BA134D" w:rsidRDefault="00BA134D">
      <w:pPr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color w:val="000000"/>
          <w:sz w:val="28"/>
        </w:rPr>
        <w:t xml:space="preserve">Воспитатель: </w:t>
      </w:r>
      <w:r>
        <w:rPr>
          <w:rFonts w:ascii="Times New Roman" w:hAnsi="Times New Roman"/>
          <w:color w:val="000000"/>
          <w:sz w:val="28"/>
        </w:rPr>
        <w:t>Молодцы! Ребята вы своими добрыми делами смогли вернуть солнышку ещё три лучика</w:t>
      </w:r>
      <w:r>
        <w:rPr>
          <w:rFonts w:ascii="Times New Roman" w:hAnsi="Times New Roman"/>
          <w:b/>
          <w:color w:val="000000"/>
          <w:sz w:val="28"/>
        </w:rPr>
        <w:t xml:space="preserve"> .</w:t>
      </w:r>
    </w:p>
    <w:p w:rsidR="00BA134D" w:rsidRDefault="00BA134D">
      <w:pPr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Воспитатель:</w:t>
      </w:r>
    </w:p>
    <w:p w:rsidR="00BA134D" w:rsidRDefault="00BA134D">
      <w:p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Давайте немного отдохнем ( </w:t>
      </w:r>
      <w:r>
        <w:rPr>
          <w:rFonts w:ascii="Times New Roman" w:hAnsi="Times New Roman"/>
          <w:b/>
          <w:color w:val="000000"/>
          <w:sz w:val="28"/>
        </w:rPr>
        <w:t>Дети с воспитателем встают в круг  выполняют  словесное упражнение</w:t>
      </w:r>
      <w:r>
        <w:rPr>
          <w:rFonts w:ascii="Times New Roman" w:hAnsi="Times New Roman"/>
          <w:color w:val="000000"/>
          <w:sz w:val="28"/>
        </w:rPr>
        <w:t>)</w:t>
      </w:r>
    </w:p>
    <w:p w:rsidR="00BA134D" w:rsidRDefault="00BA134D">
      <w:pPr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Утром бабочка проснулась,</w:t>
      </w:r>
    </w:p>
    <w:p w:rsidR="00BA134D" w:rsidRDefault="00BA134D">
      <w:p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Улыбнулась, потянулась</w:t>
      </w:r>
    </w:p>
    <w:p w:rsidR="00BA134D" w:rsidRDefault="00BA134D">
      <w:p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 – росой она умылась,</w:t>
      </w:r>
    </w:p>
    <w:p w:rsidR="00BA134D" w:rsidRDefault="00BA134D">
      <w:p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Два– изящьно потянулась,</w:t>
      </w:r>
    </w:p>
    <w:p w:rsidR="00BA134D" w:rsidRDefault="00BA134D">
      <w:p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Три – нагнулась и присела.</w:t>
      </w:r>
    </w:p>
    <w:p w:rsidR="00BA134D" w:rsidRDefault="00BA134D">
      <w:p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На четыре полетела</w:t>
      </w:r>
    </w:p>
    <w:p w:rsidR="00BA134D" w:rsidRDefault="00BA134D">
      <w:pPr>
        <w:jc w:val="both"/>
        <w:rPr>
          <w:rFonts w:ascii="Times New Roman" w:hAnsi="Times New Roman"/>
          <w:color w:val="000000"/>
          <w:sz w:val="28"/>
        </w:rPr>
      </w:pPr>
    </w:p>
    <w:p w:rsidR="00BA134D" w:rsidRDefault="00BA134D">
      <w:pPr>
        <w:jc w:val="both"/>
        <w:rPr>
          <w:rFonts w:ascii="Arial" w:hAnsi="Arial" w:cs="Arial"/>
          <w:b/>
          <w:color w:val="000000"/>
          <w:sz w:val="32"/>
        </w:rPr>
      </w:pPr>
      <w:r>
        <w:rPr>
          <w:rFonts w:ascii="Arial" w:hAnsi="Arial" w:cs="Arial"/>
          <w:b/>
          <w:color w:val="000000"/>
          <w:sz w:val="32"/>
        </w:rPr>
        <w:t>6 слад.</w:t>
      </w:r>
    </w:p>
    <w:p w:rsidR="00BA134D" w:rsidRDefault="00BA134D">
      <w:pPr>
        <w:jc w:val="both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Мерцающее солнышко с лучиками и с улыбкой</w:t>
      </w:r>
    </w:p>
    <w:p w:rsidR="00BA134D" w:rsidRDefault="00BA134D">
      <w:pPr>
        <w:jc w:val="both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Воспитатель.</w:t>
      </w:r>
    </w:p>
    <w:p w:rsidR="00BA134D" w:rsidRDefault="00BA134D">
      <w:pPr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Ой, ребята посмотрите  на экран ,а солнышко та засияло за улыбалось вы знаете почему? Дети: да!</w:t>
      </w:r>
    </w:p>
    <w:p w:rsidR="00BA134D" w:rsidRDefault="00BA134D">
      <w:pPr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Солнышко: </w:t>
      </w:r>
    </w:p>
    <w:p w:rsidR="00BA134D" w:rsidRDefault="00BA134D">
      <w:pPr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Спасибо ребята ,что вернули  мне все лучики своими добрыми делами.</w:t>
      </w:r>
    </w:p>
    <w:p w:rsidR="00BA134D" w:rsidRDefault="00BA134D">
      <w:pPr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Воспитатель:</w:t>
      </w:r>
    </w:p>
    <w:p w:rsidR="00BA134D" w:rsidRDefault="00BA134D">
      <w:pPr>
        <w:jc w:val="both"/>
        <w:rPr>
          <w:rFonts w:ascii="Arial" w:hAnsi="Arial" w:cs="Arial"/>
          <w:b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 А сейчас ребята вспомним пословицы о добре.</w:t>
      </w:r>
    </w:p>
    <w:p w:rsidR="00BA134D" w:rsidRDefault="00BA134D">
      <w:pPr>
        <w:numPr>
          <w:ilvl w:val="0"/>
          <w:numId w:val="2"/>
        </w:numPr>
        <w:tabs>
          <w:tab w:val="left" w:pos="720"/>
        </w:tabs>
        <w:ind w:left="142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Доброе слово дороже богатства.</w:t>
      </w:r>
    </w:p>
    <w:p w:rsidR="00BA134D" w:rsidRDefault="00BA134D">
      <w:pPr>
        <w:numPr>
          <w:ilvl w:val="0"/>
          <w:numId w:val="2"/>
        </w:numPr>
        <w:tabs>
          <w:tab w:val="left" w:pos="720"/>
        </w:tabs>
        <w:ind w:left="142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Добро помни, а зло забывай.</w:t>
      </w:r>
    </w:p>
    <w:p w:rsidR="00BA134D" w:rsidRDefault="00BA134D">
      <w:pPr>
        <w:numPr>
          <w:ilvl w:val="0"/>
          <w:numId w:val="2"/>
        </w:numPr>
        <w:tabs>
          <w:tab w:val="left" w:pos="720"/>
        </w:tabs>
        <w:ind w:left="142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Доброму слову – добрый ответ.</w:t>
      </w:r>
    </w:p>
    <w:p w:rsidR="00BA134D" w:rsidRDefault="00BA134D">
      <w:pPr>
        <w:numPr>
          <w:ilvl w:val="0"/>
          <w:numId w:val="2"/>
        </w:numPr>
        <w:tabs>
          <w:tab w:val="left" w:pos="720"/>
        </w:tabs>
        <w:ind w:left="142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Не одежда красит человека, а его добрые дела.</w:t>
      </w:r>
    </w:p>
    <w:p w:rsidR="00BA134D" w:rsidRDefault="00BA134D">
      <w:pPr>
        <w:numPr>
          <w:ilvl w:val="0"/>
          <w:numId w:val="2"/>
        </w:numPr>
        <w:tabs>
          <w:tab w:val="left" w:pos="720"/>
        </w:tabs>
        <w:ind w:left="142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Доброе слово лечит, а злое - калечит.</w:t>
      </w:r>
    </w:p>
    <w:p w:rsidR="00BA134D" w:rsidRDefault="00BA134D">
      <w:pPr>
        <w:numPr>
          <w:ilvl w:val="0"/>
          <w:numId w:val="2"/>
        </w:numPr>
        <w:tabs>
          <w:tab w:val="left" w:pos="720"/>
        </w:tabs>
        <w:ind w:left="142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Злой плачет от зависти, а добрый - от радости.</w:t>
      </w:r>
    </w:p>
    <w:p w:rsidR="00BA134D" w:rsidRDefault="00BA134D">
      <w:pPr>
        <w:spacing w:after="24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Воспитатель:</w:t>
      </w:r>
    </w:p>
    <w:p w:rsidR="00BA134D" w:rsidRDefault="00BA134D">
      <w:pPr>
        <w:spacing w:after="24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Ребята, скажите  так добрые  дела  помогают людям в жизни  или нет?</w:t>
      </w:r>
    </w:p>
    <w:p w:rsidR="00BA134D" w:rsidRDefault="00BA134D">
      <w:pPr>
        <w:spacing w:after="24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Дети: помогают! </w:t>
      </w:r>
    </w:p>
    <w:p w:rsidR="00BA134D" w:rsidRDefault="00BA134D">
      <w:pPr>
        <w:spacing w:after="2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 сейчас я предлагаю послушать стихотворение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/>
          <w:color w:val="000000"/>
          <w:sz w:val="28"/>
        </w:rPr>
        <w:t>М. Скребцов.</w:t>
      </w:r>
    </w:p>
    <w:p w:rsidR="00BA134D" w:rsidRDefault="00BA134D">
      <w:pPr>
        <w:spacing w:after="2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(воспитатель читает стихотворение на фоне музыки.)</w:t>
      </w:r>
    </w:p>
    <w:p w:rsidR="00BA134D" w:rsidRDefault="00BA134D">
      <w:pPr>
        <w:spacing w:after="24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«Сердце живо милостью»</w:t>
      </w:r>
    </w:p>
    <w:p w:rsidR="00BA134D" w:rsidRDefault="00BA134D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Сердце добрым быть должно,</w:t>
      </w:r>
    </w:p>
    <w:p w:rsidR="00BA134D" w:rsidRDefault="00BA134D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Так оно сотворено,</w:t>
      </w:r>
    </w:p>
    <w:p w:rsidR="00BA134D" w:rsidRDefault="00BA134D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Чтоб дарить любовь и свет</w:t>
      </w:r>
    </w:p>
    <w:p w:rsidR="00BA134D" w:rsidRDefault="00BA134D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Всем вокруг десятки лет.</w:t>
      </w:r>
    </w:p>
    <w:p w:rsidR="00BA134D" w:rsidRDefault="00BA134D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Сердце может заболеть,</w:t>
      </w:r>
    </w:p>
    <w:p w:rsidR="00BA134D" w:rsidRDefault="00BA134D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Перестанет сердце петь,</w:t>
      </w:r>
    </w:p>
    <w:p w:rsidR="00BA134D" w:rsidRDefault="00BA134D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Если нет в нем состраданья,</w:t>
      </w:r>
    </w:p>
    <w:p w:rsidR="00BA134D" w:rsidRDefault="00BA134D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Чуткости и пониманья.</w:t>
      </w:r>
    </w:p>
    <w:p w:rsidR="00BA134D" w:rsidRDefault="00BA134D">
      <w:pPr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i/>
          <w:color w:val="000000"/>
          <w:sz w:val="28"/>
        </w:rPr>
        <w:t>Детям предлагается ответить на вопросы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BA134D" w:rsidRDefault="00BA134D">
      <w:pPr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- Как научить свое сердце дарить людям добро и милосердие?</w:t>
      </w:r>
    </w:p>
    <w:p w:rsidR="00BA134D" w:rsidRDefault="00BA134D">
      <w:pPr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- Как вы думаете, каждый ли человек способен на милосердный поступок?</w:t>
      </w:r>
    </w:p>
    <w:p w:rsidR="00BA134D" w:rsidRDefault="00BA134D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Может ли сердце болеть от чужой беды?</w:t>
      </w:r>
      <w:r>
        <w:rPr>
          <w:rFonts w:ascii="Times New Roman" w:hAnsi="Times New Roman"/>
          <w:color w:val="000000"/>
          <w:sz w:val="28"/>
        </w:rPr>
        <w:br/>
        <w:t>- Что нужно делать, чтобы на земле меньше было грустных и несчастных?</w:t>
      </w:r>
    </w:p>
    <w:p w:rsidR="00BA134D" w:rsidRDefault="00BA134D">
      <w:pPr>
        <w:rPr>
          <w:rFonts w:ascii="Times New Roman" w:hAnsi="Times New Roman"/>
          <w:b/>
          <w:i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>Обсуждение ответов детей.</w:t>
      </w:r>
    </w:p>
    <w:p w:rsidR="00BA134D" w:rsidRDefault="00BA134D">
      <w:pPr>
        <w:rPr>
          <w:rFonts w:ascii="Times New Roman" w:hAnsi="Times New Roman"/>
          <w:i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 xml:space="preserve">Воспитатель: а </w:t>
      </w:r>
      <w:r>
        <w:rPr>
          <w:rFonts w:ascii="Times New Roman" w:hAnsi="Times New Roman"/>
          <w:i/>
          <w:color w:val="000000"/>
          <w:sz w:val="28"/>
        </w:rPr>
        <w:t>сейчас ребята давайте нашему солнышку подарим танец : (Барбарики.)</w:t>
      </w:r>
    </w:p>
    <w:p w:rsidR="00BA134D" w:rsidRDefault="00BA134D">
      <w:pPr>
        <w:rPr>
          <w:rFonts w:ascii="Times New Roman" w:hAnsi="Times New Roman"/>
          <w:i/>
          <w:color w:val="000000"/>
          <w:sz w:val="28"/>
        </w:rPr>
      </w:pPr>
      <w:r>
        <w:rPr>
          <w:rFonts w:ascii="Times New Roman" w:hAnsi="Times New Roman"/>
          <w:i/>
          <w:color w:val="000000"/>
          <w:sz w:val="28"/>
        </w:rPr>
        <w:t xml:space="preserve"> </w:t>
      </w:r>
    </w:p>
    <w:p w:rsidR="00BA134D" w:rsidRDefault="00BA134D">
      <w:pPr>
        <w:rPr>
          <w:rFonts w:ascii="Arial" w:hAnsi="Arial" w:cs="Arial"/>
          <w:b/>
          <w:color w:val="000000"/>
        </w:rPr>
      </w:pPr>
      <w:r>
        <w:rPr>
          <w:rFonts w:ascii="Times New Roman" w:hAnsi="Times New Roman"/>
          <w:b/>
          <w:i/>
          <w:color w:val="000000"/>
          <w:sz w:val="28"/>
        </w:rPr>
        <w:t xml:space="preserve">  Дети уходят в группу.</w:t>
      </w:r>
      <w:r>
        <w:rPr>
          <w:rFonts w:ascii="Times New Roman" w:hAnsi="Times New Roman"/>
          <w:b/>
          <w:color w:val="000000"/>
          <w:sz w:val="28"/>
        </w:rPr>
        <w:t>                       </w:t>
      </w:r>
    </w:p>
    <w:p w:rsidR="00BA134D" w:rsidRDefault="00BA134D">
      <w:pPr>
        <w:spacing w:after="200"/>
        <w:rPr>
          <w:rFonts w:cs="Calibri"/>
          <w:b/>
        </w:rPr>
      </w:pPr>
    </w:p>
    <w:sectPr w:rsidR="00BA134D" w:rsidSect="00CE0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77BB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B911B3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5883"/>
    <w:rsid w:val="007B360B"/>
    <w:rsid w:val="00855883"/>
    <w:rsid w:val="008A1AE4"/>
    <w:rsid w:val="00A239EE"/>
    <w:rsid w:val="00BA134D"/>
    <w:rsid w:val="00C54BFF"/>
    <w:rsid w:val="00CE07ED"/>
    <w:rsid w:val="00E3354D"/>
    <w:rsid w:val="00E74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BFF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4</Pages>
  <Words>841</Words>
  <Characters>4795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</cp:lastModifiedBy>
  <cp:revision>3</cp:revision>
  <dcterms:created xsi:type="dcterms:W3CDTF">2019-04-18T09:43:00Z</dcterms:created>
  <dcterms:modified xsi:type="dcterms:W3CDTF">2019-04-18T11:33:00Z</dcterms:modified>
</cp:coreProperties>
</file>