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09" w:rsidRPr="00472649" w:rsidRDefault="00CB5A09" w:rsidP="00472649">
      <w:pPr>
        <w:spacing w:before="100" w:beforeAutospacing="1" w:after="100" w:afterAutospacing="1"/>
        <w:jc w:val="center"/>
        <w:outlineLvl w:val="1"/>
        <w:rPr>
          <w:rFonts w:ascii="Verdana" w:hAnsi="Verdana"/>
          <w:b/>
          <w:bCs/>
        </w:rPr>
      </w:pPr>
      <w:r w:rsidRPr="009462E8">
        <w:rPr>
          <w:rFonts w:ascii="Verdana" w:hAnsi="Verdana"/>
          <w:b/>
          <w:bCs/>
        </w:rPr>
        <w:t xml:space="preserve">Наши земляки </w:t>
      </w:r>
      <w:r>
        <w:rPr>
          <w:rFonts w:ascii="Verdana" w:hAnsi="Verdana"/>
          <w:b/>
          <w:bCs/>
        </w:rPr>
        <w:t>–</w:t>
      </w:r>
      <w:r w:rsidRPr="009462E8">
        <w:rPr>
          <w:rFonts w:ascii="Verdana" w:hAnsi="Verdana"/>
          <w:b/>
          <w:bCs/>
        </w:rPr>
        <w:t xml:space="preserve"> </w:t>
      </w:r>
      <w:r>
        <w:rPr>
          <w:rFonts w:ascii="Verdana" w:hAnsi="Verdana"/>
          <w:b/>
          <w:bCs/>
        </w:rPr>
        <w:t>участники Великой Отечественной войны»</w:t>
      </w:r>
    </w:p>
    <w:p w:rsidR="00CB5A09" w:rsidRPr="00FC5E66" w:rsidRDefault="00CB5A09" w:rsidP="009462E8">
      <w:pPr>
        <w:rPr>
          <w:sz w:val="22"/>
          <w:szCs w:val="22"/>
        </w:rPr>
      </w:pPr>
      <w:r w:rsidRPr="00FC5E66">
        <w:rPr>
          <w:sz w:val="22"/>
          <w:szCs w:val="22"/>
        </w:rPr>
        <w:t xml:space="preserve">Слово война- очень страшное слово. Война- это взрывы снарядов, бомб. это плач детей, седина матерей. Война- это смерть многих тысяч людей. </w:t>
      </w:r>
      <w:r w:rsidRPr="00FC5E66">
        <w:rPr>
          <w:sz w:val="22"/>
          <w:szCs w:val="22"/>
        </w:rPr>
        <w:br/>
        <w:t xml:space="preserve">Война- это еще и Память, Вечная и верная память. </w:t>
      </w:r>
      <w:r w:rsidRPr="00FC5E66">
        <w:rPr>
          <w:sz w:val="22"/>
          <w:szCs w:val="22"/>
        </w:rPr>
        <w:br/>
        <w:t xml:space="preserve">Память о тех, кто сражался на фронтах 2-ой мировой войны. </w:t>
      </w:r>
      <w:r w:rsidRPr="00FC5E66">
        <w:rPr>
          <w:sz w:val="22"/>
          <w:szCs w:val="22"/>
        </w:rPr>
        <w:br/>
        <w:t xml:space="preserve">Кто вернулся домой и кто не вернулся. </w:t>
      </w:r>
      <w:r w:rsidRPr="00FC5E66">
        <w:rPr>
          <w:sz w:val="22"/>
          <w:szCs w:val="22"/>
        </w:rPr>
        <w:br/>
        <w:t xml:space="preserve">Военные пути наших земляков- ветеранов пропахли порохом , овеяны ветрами и грозами. </w:t>
      </w:r>
      <w:r w:rsidRPr="00FC5E66">
        <w:rPr>
          <w:sz w:val="22"/>
          <w:szCs w:val="22"/>
        </w:rPr>
        <w:br/>
        <w:t xml:space="preserve">Наши земляки- солдаты. Они освобождали нашу Родину, освобождали и другие страны. </w:t>
      </w:r>
      <w:r w:rsidRPr="00FC5E66">
        <w:rPr>
          <w:sz w:val="22"/>
          <w:szCs w:val="22"/>
        </w:rPr>
        <w:br/>
      </w:r>
    </w:p>
    <w:p w:rsidR="00CB5A09" w:rsidRPr="00FC5E66" w:rsidRDefault="00CB5A09" w:rsidP="00006E20">
      <w:pPr>
        <w:jc w:val="center"/>
        <w:rPr>
          <w:bCs/>
          <w:iCs/>
        </w:rPr>
      </w:pPr>
    </w:p>
    <w:p w:rsidR="00CB5A09" w:rsidRDefault="00CB5A09" w:rsidP="00006E20">
      <w:pPr>
        <w:rPr>
          <w:bCs/>
          <w:iCs/>
        </w:rPr>
      </w:pPr>
      <w:r>
        <w:rPr>
          <w:bCs/>
          <w:iCs/>
        </w:rPr>
        <w:t xml:space="preserve">Что же происходило в те далекие военные годы в нашей станице? Как наши земляки отстаивали свою независимость от немецко-фашистской оккупации? Кто участвовал в ее освобождении? </w:t>
      </w:r>
    </w:p>
    <w:p w:rsidR="00CB5A09" w:rsidRDefault="00CB5A09" w:rsidP="00006E20">
      <w:pPr>
        <w:jc w:val="both"/>
        <w:rPr>
          <w:bCs/>
          <w:iCs/>
        </w:rPr>
      </w:pPr>
      <w:r>
        <w:rPr>
          <w:bCs/>
          <w:iCs/>
        </w:rPr>
        <w:t>22 июня 1941 года в 4 часа утра без объявления войны  Германия   напала на нашу страну.  В этот выходной воскресный день колхозники, рабочие МТС и служащие спокойно отдыхали. В станице Багаевской в 8 часов утра по радио, которое было только на почте и в станичном Совете,  сообщили о начале войны. К 12 часам дня всё население  станицы  собралось на площади возле церкви. В первые же дни войны Багаевский райвоенкомат начал мобилизацию мужчин на фронт. У Багаевской пристани  собралось множество провожающих. Здесь можно было услышать и напутственные слова уходившим на защиту Родины, и плач матерей, жён и близких.</w:t>
      </w:r>
    </w:p>
    <w:p w:rsidR="00CB5A09" w:rsidRDefault="00CB5A09" w:rsidP="00006E20">
      <w:pPr>
        <w:jc w:val="both"/>
        <w:rPr>
          <w:bCs/>
          <w:iCs/>
        </w:rPr>
      </w:pPr>
      <w:r>
        <w:rPr>
          <w:bCs/>
          <w:iCs/>
        </w:rPr>
        <w:t xml:space="preserve">Осенью 1941 года в станице Багаевской был создан  истребительный отряд. Перед ним была поставлена задача по уничтожению возможных фашистских десантов, а также задержание дезертиров и шпионов. Первоначально истребительный отряд состоял из мужчин последнего года запаса, а когда они были отправлены в действующую армию, то в отряд привлекались допризывники 1924-1926 годов рождения. Создано было три взвода по 25-30 человек в каждом. Один - конный и два - пехотных. Командиром конного взвода был Тесля Михаил Ефимович. </w:t>
      </w:r>
    </w:p>
    <w:p w:rsidR="00CB5A09" w:rsidRDefault="00CB5A09" w:rsidP="00006E20">
      <w:pPr>
        <w:jc w:val="both"/>
        <w:rPr>
          <w:bCs/>
          <w:iCs/>
        </w:rPr>
      </w:pPr>
      <w:r>
        <w:rPr>
          <w:bCs/>
          <w:iCs/>
        </w:rPr>
        <w:t xml:space="preserve">     В конце лета 1941 года все население станицы Багаевской было мобилизовано на строительство укреплений в районе ст. Бессергеневской, а осенью и  зимой 1941 года - в своем районе. Вокруг каждого населенного пункта рылись  окопы с траншеями, бойницами. Укреплялись берега Дона, особенно левый берег. Между хутором Арпачин и станицей Манычской был вырыт противотанковый ров. Такой же ров был вырыт ниже станицы Багаевской (от берега Дона до хутора Белянина). Строились доты с бревенчатым накатом, по правую и левую стороны Дона устраивались ограждения из колючей проволоки. 15 августа1941 года началась первая бомбежка Ростова. 21 ноября 1941 года немецкие оккупанты захватили Ростов. </w:t>
      </w:r>
    </w:p>
    <w:p w:rsidR="00CB5A09" w:rsidRDefault="00CB5A09" w:rsidP="00006E20">
      <w:pPr>
        <w:jc w:val="both"/>
        <w:rPr>
          <w:bCs/>
          <w:iCs/>
        </w:rPr>
      </w:pPr>
      <w:r>
        <w:rPr>
          <w:bCs/>
          <w:iCs/>
        </w:rPr>
        <w:t xml:space="preserve">   Вторая эвакуация началась с опозданием уже с началом бомбежки Багаевской - 19 июля 1942 года, вследствие чего и не удалось всем уйти в районы, не оккупированные немцами. Сначала была эвакуация из залопатинского колхоза имени Ильича, потом из Рогачевского колхоза «Путь Ильича».  Некоторые уезжали семьями, держали путь в Калмыцкую АССР через село Кутейниково на Дивное. </w:t>
      </w:r>
    </w:p>
    <w:p w:rsidR="00CB5A09" w:rsidRDefault="00CB5A09" w:rsidP="00006E20">
      <w:pPr>
        <w:jc w:val="both"/>
        <w:rPr>
          <w:bCs/>
          <w:iCs/>
        </w:rPr>
      </w:pPr>
      <w:r>
        <w:rPr>
          <w:bCs/>
          <w:iCs/>
        </w:rPr>
        <w:t xml:space="preserve">В феврале 1943 года, отобрав свой скот по акту, багаевцы возвратились в свою станицу.. 19 июля, в 8 часов утра, пролетел первый вражеский самолет «Рама», сбросивший мелкие мины  и гранаты на переправу и прибрежную часть станицы. С этого дня началась вражеская массированная бомбежка станицы и леса на правом берегу Дона. </w:t>
      </w:r>
    </w:p>
    <w:p w:rsidR="00CB5A09" w:rsidRDefault="00CB5A09" w:rsidP="00006E20">
      <w:pPr>
        <w:jc w:val="both"/>
        <w:rPr>
          <w:bCs/>
          <w:iCs/>
        </w:rPr>
      </w:pPr>
      <w:r>
        <w:rPr>
          <w:bCs/>
          <w:iCs/>
        </w:rPr>
        <w:t xml:space="preserve">    Переправившейся стрелковой роте под командованием старшего лейтенанта Ростислава Константиновича Трюта было дано указание занять оборону по берегу Дона от моста вверх  до лопатины. Часть роты  находилась на Рогачевке. Граждане, спасаясь от бомбежки, прятались в вырытые в огороде щели. Многие семьи уходили в степь, на окраину станицы. Станица была безлюдной.</w:t>
      </w:r>
    </w:p>
    <w:p w:rsidR="00CB5A09" w:rsidRDefault="00CB5A09" w:rsidP="00006E20">
      <w:pPr>
        <w:jc w:val="both"/>
        <w:rPr>
          <w:b/>
          <w:bCs/>
          <w:iCs/>
          <w:u w:val="single"/>
        </w:rPr>
      </w:pPr>
      <w:r>
        <w:rPr>
          <w:bCs/>
          <w:iCs/>
        </w:rPr>
        <w:t xml:space="preserve">  Наступило тихое, безветренное утро 7-го января 1943 года. Ровно в 6 часов утра в станице Багаевской, словно из-под земли, выросли советские солдаты. Жители выходили из подвалов, укрытий и бросались обнимать своих освободителей, всюду слышалось такое радостное и долгожданное:  «Наши пришли! Наши пришли!»</w:t>
      </w:r>
    </w:p>
    <w:p w:rsidR="00CB5A09" w:rsidRDefault="00CB5A09" w:rsidP="00006E20">
      <w:pPr>
        <w:jc w:val="both"/>
        <w:rPr>
          <w:bCs/>
          <w:iCs/>
        </w:rPr>
      </w:pPr>
      <w:r>
        <w:rPr>
          <w:bCs/>
          <w:iCs/>
        </w:rPr>
        <w:t xml:space="preserve"> </w:t>
      </w:r>
    </w:p>
    <w:p w:rsidR="00CB5A09" w:rsidRDefault="00CB5A09" w:rsidP="00006E20">
      <w:pPr>
        <w:jc w:val="both"/>
        <w:rPr>
          <w:b/>
          <w:bCs/>
          <w:iCs/>
          <w:sz w:val="28"/>
          <w:szCs w:val="28"/>
        </w:rPr>
      </w:pPr>
      <w:r w:rsidRPr="00D91655">
        <w:rPr>
          <w:b/>
          <w:bCs/>
          <w:iCs/>
          <w:sz w:val="28"/>
          <w:szCs w:val="28"/>
        </w:rPr>
        <w:t xml:space="preserve"> </w:t>
      </w:r>
    </w:p>
    <w:p w:rsidR="00CB5A09" w:rsidRPr="009462E8" w:rsidRDefault="00CB5A09" w:rsidP="009462E8">
      <w:pPr>
        <w:jc w:val="center"/>
        <w:rPr>
          <w:b/>
          <w:bCs/>
          <w:iCs/>
          <w:sz w:val="28"/>
          <w:szCs w:val="28"/>
        </w:rPr>
      </w:pPr>
      <w:r w:rsidRPr="009462E8">
        <w:rPr>
          <w:b/>
          <w:bCs/>
          <w:iCs/>
          <w:sz w:val="28"/>
          <w:szCs w:val="28"/>
        </w:rPr>
        <w:t>Горбачёв Дмитрий Филиппович</w:t>
      </w:r>
    </w:p>
    <w:p w:rsidR="00CB5A09" w:rsidRPr="009462E8" w:rsidRDefault="00CB5A09" w:rsidP="009462E8">
      <w:pPr>
        <w:jc w:val="center"/>
        <w:rPr>
          <w:b/>
          <w:bCs/>
          <w:iCs/>
          <w:sz w:val="28"/>
          <w:szCs w:val="28"/>
        </w:rPr>
      </w:pPr>
      <w:r w:rsidRPr="009462E8">
        <w:rPr>
          <w:b/>
          <w:bCs/>
          <w:iCs/>
          <w:sz w:val="28"/>
          <w:szCs w:val="28"/>
        </w:rPr>
        <w:t>Герой Советского Союза</w:t>
      </w:r>
    </w:p>
    <w:p w:rsidR="00CB5A09" w:rsidRDefault="00CB5A09" w:rsidP="00006E20">
      <w:pPr>
        <w:jc w:val="both"/>
        <w:rPr>
          <w:b/>
          <w:bCs/>
          <w:iCs/>
          <w:sz w:val="28"/>
          <w:szCs w:val="28"/>
        </w:rPr>
      </w:pPr>
    </w:p>
    <w:p w:rsidR="00CB5A09" w:rsidRDefault="00CB5A09" w:rsidP="00D91655">
      <w:pPr>
        <w:rPr>
          <w:b/>
          <w:bCs/>
          <w:iCs/>
          <w:sz w:val="28"/>
          <w:szCs w:val="28"/>
        </w:rPr>
      </w:pPr>
      <w:r w:rsidRPr="008A5FA3">
        <w:rPr>
          <w:b/>
          <w:bCs/>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рбачёв Дмитрий Филиппович" style="width:192.75pt;height:4in;mso-position-horizontal-relative:char;mso-position-vertical-relative:line">
            <v:imagedata r:id="rId4" o:title=""/>
          </v:shape>
        </w:pict>
      </w:r>
    </w:p>
    <w:p w:rsidR="00CB5A09" w:rsidRDefault="00CB5A09" w:rsidP="00D91655">
      <w:pPr>
        <w:rPr>
          <w:b/>
          <w:bCs/>
          <w:iCs/>
          <w:sz w:val="28"/>
          <w:szCs w:val="28"/>
        </w:rPr>
      </w:pPr>
    </w:p>
    <w:p w:rsidR="00CB5A09" w:rsidRPr="009462E8" w:rsidRDefault="00CB5A09" w:rsidP="009462E8">
      <w:pPr>
        <w:rPr>
          <w:bCs/>
          <w:iCs/>
        </w:rPr>
      </w:pPr>
      <w:r w:rsidRPr="009462E8">
        <w:rPr>
          <w:bCs/>
          <w:iCs/>
          <w:sz w:val="28"/>
          <w:szCs w:val="28"/>
        </w:rPr>
        <w:t> </w:t>
      </w:r>
      <w:r w:rsidRPr="009462E8">
        <w:rPr>
          <w:bCs/>
          <w:iCs/>
        </w:rPr>
        <w:t>родился в 1919 в дер. Кузьминичи ныне Добрушского р на Гомельской об</w:t>
      </w:r>
      <w:r>
        <w:rPr>
          <w:bCs/>
          <w:iCs/>
        </w:rPr>
        <w:t>л. в семье крестьянина. </w:t>
      </w:r>
      <w:r>
        <w:rPr>
          <w:bCs/>
          <w:iCs/>
        </w:rPr>
        <w:br/>
        <w:t> </w:t>
      </w:r>
      <w:r w:rsidRPr="009462E8">
        <w:rPr>
          <w:bCs/>
          <w:iCs/>
        </w:rPr>
        <w:t>Окончил 7 классов. Работал механизатором в Манычской МТС Багаевского р-на Ростовской обл. В Советской Армии с 1939. Участник советско-фин</w:t>
      </w:r>
      <w:r>
        <w:rPr>
          <w:bCs/>
          <w:iCs/>
        </w:rPr>
        <w:t xml:space="preserve">ляндской войны 1939-40.  В </w:t>
      </w:r>
      <w:r w:rsidRPr="009462E8">
        <w:rPr>
          <w:bCs/>
          <w:iCs/>
        </w:rPr>
        <w:t>боях Великой Отеч</w:t>
      </w:r>
      <w:r>
        <w:rPr>
          <w:bCs/>
          <w:iCs/>
        </w:rPr>
        <w:t>ественной войны с 1941. </w:t>
      </w:r>
      <w:r>
        <w:rPr>
          <w:bCs/>
          <w:iCs/>
        </w:rPr>
        <w:br/>
        <w:t> </w:t>
      </w:r>
      <w:r w:rsidRPr="009462E8">
        <w:rPr>
          <w:bCs/>
          <w:iCs/>
        </w:rPr>
        <w:t>Командир роты 27-й гвардейской танковой бригады (27-я армия, 2 й Украинский фронт) гвардии капитан Горбачёв отличился 20.8.1944 при прорыве вражеской обороны в районе г.Яссы (Румыния). Рота уничтожила 3 танка, 14 орудий, 16 пулеметов, 18 миномет</w:t>
      </w:r>
      <w:r>
        <w:rPr>
          <w:bCs/>
          <w:iCs/>
        </w:rPr>
        <w:t>ов и много гитлеровцев. </w:t>
      </w:r>
      <w:r>
        <w:rPr>
          <w:bCs/>
          <w:iCs/>
        </w:rPr>
        <w:br/>
        <w:t> </w:t>
      </w:r>
      <w:r w:rsidRPr="009462E8">
        <w:rPr>
          <w:bCs/>
          <w:iCs/>
        </w:rPr>
        <w:t>22.9.1944 она в числе первых в бригаде прорвала оборону противника в районе г.Турда, чем способствовала наступлению других подразделен</w:t>
      </w:r>
      <w:r>
        <w:rPr>
          <w:bCs/>
          <w:iCs/>
        </w:rPr>
        <w:t>ий. В этом бою погиб. </w:t>
      </w:r>
      <w:r>
        <w:rPr>
          <w:bCs/>
          <w:iCs/>
        </w:rPr>
        <w:br/>
        <w:t> </w:t>
      </w:r>
      <w:r w:rsidRPr="009462E8">
        <w:rPr>
          <w:bCs/>
          <w:iCs/>
        </w:rPr>
        <w:t>Звание Героя Советского С</w:t>
      </w:r>
      <w:r>
        <w:rPr>
          <w:bCs/>
          <w:iCs/>
        </w:rPr>
        <w:t>оюза присвоено 24.3.45. </w:t>
      </w:r>
      <w:r>
        <w:rPr>
          <w:bCs/>
          <w:iCs/>
        </w:rPr>
        <w:br/>
        <w:t>  </w:t>
      </w:r>
      <w:r w:rsidRPr="009462E8">
        <w:rPr>
          <w:bCs/>
          <w:iCs/>
        </w:rPr>
        <w:t>Награжден 2 орденами Ленина, орденом Красного Знамени, Отечественно</w:t>
      </w:r>
      <w:r>
        <w:rPr>
          <w:bCs/>
          <w:iCs/>
        </w:rPr>
        <w:t>й войны 1 ст., медалями. </w:t>
      </w:r>
      <w:r w:rsidRPr="009462E8">
        <w:rPr>
          <w:bCs/>
          <w:iCs/>
        </w:rPr>
        <w:t xml:space="preserve"> Похоронен в г.Сибиу (СРР). Имя Героя носит Манычская средняя школа. </w:t>
      </w:r>
    </w:p>
    <w:p w:rsidR="00CB5A09" w:rsidRPr="009462E8" w:rsidRDefault="00CB5A09" w:rsidP="009462E8">
      <w:pPr>
        <w:jc w:val="both"/>
        <w:rPr>
          <w:bCs/>
          <w:iCs/>
        </w:rPr>
      </w:pPr>
    </w:p>
    <w:p w:rsidR="00CB5A09" w:rsidRDefault="00CB5A09" w:rsidP="009462E8">
      <w:pPr>
        <w:jc w:val="center"/>
        <w:rPr>
          <w:b/>
          <w:bCs/>
          <w:iCs/>
          <w:sz w:val="32"/>
          <w:szCs w:val="32"/>
        </w:rPr>
      </w:pPr>
    </w:p>
    <w:p w:rsidR="00CB5A09" w:rsidRDefault="00CB5A09" w:rsidP="00472649">
      <w:pPr>
        <w:rPr>
          <w:b/>
          <w:bCs/>
          <w:iCs/>
          <w:sz w:val="32"/>
          <w:szCs w:val="32"/>
        </w:rPr>
      </w:pPr>
    </w:p>
    <w:p w:rsidR="00CB5A09" w:rsidRPr="009462E8" w:rsidRDefault="00CB5A09" w:rsidP="00472649">
      <w:pPr>
        <w:rPr>
          <w:b/>
          <w:bCs/>
          <w:iCs/>
          <w:sz w:val="32"/>
          <w:szCs w:val="32"/>
        </w:rPr>
      </w:pPr>
      <w:r>
        <w:rPr>
          <w:b/>
          <w:bCs/>
          <w:iCs/>
          <w:sz w:val="32"/>
          <w:szCs w:val="32"/>
        </w:rPr>
        <w:t xml:space="preserve">                               </w:t>
      </w:r>
      <w:r w:rsidRPr="009462E8">
        <w:rPr>
          <w:b/>
          <w:bCs/>
          <w:iCs/>
          <w:sz w:val="32"/>
          <w:szCs w:val="32"/>
        </w:rPr>
        <w:t>Шкрылёв Тимофей Каплинович</w:t>
      </w:r>
    </w:p>
    <w:p w:rsidR="00CB5A09" w:rsidRPr="009462E8" w:rsidRDefault="00CB5A09" w:rsidP="009462E8">
      <w:pPr>
        <w:jc w:val="center"/>
        <w:rPr>
          <w:b/>
          <w:bCs/>
          <w:iCs/>
          <w:sz w:val="32"/>
          <w:szCs w:val="32"/>
        </w:rPr>
      </w:pPr>
      <w:r w:rsidRPr="009462E8">
        <w:rPr>
          <w:b/>
          <w:bCs/>
          <w:iCs/>
          <w:sz w:val="32"/>
          <w:szCs w:val="32"/>
        </w:rPr>
        <w:t xml:space="preserve">Герой Советского </w:t>
      </w:r>
      <w:r w:rsidRPr="009462E8">
        <w:rPr>
          <w:b/>
          <w:bCs/>
          <w:iCs/>
          <w:sz w:val="32"/>
          <w:szCs w:val="32"/>
          <w:lang w:val="en-US"/>
        </w:rPr>
        <w:t>C</w:t>
      </w:r>
      <w:r w:rsidRPr="009462E8">
        <w:rPr>
          <w:b/>
          <w:bCs/>
          <w:iCs/>
          <w:sz w:val="32"/>
          <w:szCs w:val="32"/>
        </w:rPr>
        <w:t>оюза</w:t>
      </w:r>
    </w:p>
    <w:p w:rsidR="00CB5A09" w:rsidRDefault="00CB5A09" w:rsidP="009E3416">
      <w:pPr>
        <w:rPr>
          <w:b/>
          <w:bCs/>
          <w:iCs/>
          <w:sz w:val="32"/>
          <w:szCs w:val="32"/>
        </w:rPr>
      </w:pPr>
      <w:r w:rsidRPr="008A5FA3">
        <w:rPr>
          <w:b/>
          <w:bCs/>
          <w:iCs/>
          <w:sz w:val="32"/>
          <w:szCs w:val="32"/>
        </w:rPr>
        <w:pict>
          <v:shape id="_x0000_i1026" type="#_x0000_t75" alt="Шкрылёв Тимофей Калинович" style="width:198pt;height:254.25pt;mso-position-horizontal-relative:char;mso-position-vertical-relative:line">
            <v:imagedata r:id="rId5" o:title=""/>
          </v:shape>
        </w:pict>
      </w:r>
    </w:p>
    <w:p w:rsidR="00CB5A09" w:rsidRDefault="00CB5A09" w:rsidP="009462E8">
      <w:pPr>
        <w:jc w:val="center"/>
        <w:rPr>
          <w:b/>
          <w:bCs/>
          <w:iCs/>
          <w:sz w:val="32"/>
          <w:szCs w:val="32"/>
        </w:rPr>
      </w:pPr>
    </w:p>
    <w:p w:rsidR="00CB5A09" w:rsidRPr="009462E8" w:rsidRDefault="00CB5A09" w:rsidP="009462E8">
      <w:pPr>
        <w:jc w:val="center"/>
        <w:rPr>
          <w:b/>
          <w:bCs/>
          <w:iCs/>
          <w:sz w:val="32"/>
          <w:szCs w:val="32"/>
        </w:rPr>
      </w:pPr>
    </w:p>
    <w:p w:rsidR="00CB5A09" w:rsidRPr="009462E8" w:rsidRDefault="00CB5A09" w:rsidP="009462E8">
      <w:pPr>
        <w:rPr>
          <w:bCs/>
          <w:iCs/>
        </w:rPr>
      </w:pPr>
      <w:r w:rsidRPr="009462E8">
        <w:rPr>
          <w:bCs/>
          <w:iCs/>
        </w:rPr>
        <w:t>Тимофей Калинович Шкрылёв (1904—1962) — участник Великой Отечественной войны, командир 132-й стрелковой дивизии 60-й армии Центрального фронта, генерал-майор. Герой Советского Союза.</w:t>
      </w:r>
    </w:p>
    <w:p w:rsidR="00CB5A09" w:rsidRPr="009462E8" w:rsidRDefault="00CB5A09" w:rsidP="009462E8">
      <w:pPr>
        <w:rPr>
          <w:bCs/>
          <w:iCs/>
        </w:rPr>
      </w:pPr>
      <w:r w:rsidRPr="009462E8">
        <w:rPr>
          <w:bCs/>
          <w:iCs/>
        </w:rPr>
        <w:t>Родился 7 сентября (20 сентября по новому стилю) 1904 года на хуторе Красный Области Войска Донского, ныне Багаевского района Ростовской области, в казачьей семье. Русский.</w:t>
      </w:r>
    </w:p>
    <w:p w:rsidR="00CB5A09" w:rsidRPr="009462E8" w:rsidRDefault="00CB5A09" w:rsidP="009462E8">
      <w:pPr>
        <w:rPr>
          <w:bCs/>
          <w:iCs/>
        </w:rPr>
      </w:pPr>
      <w:r w:rsidRPr="009462E8">
        <w:rPr>
          <w:bCs/>
          <w:iCs/>
        </w:rPr>
        <w:t>Некоторое время жил в селе Самарском Азовского района Ростовской области. Образование неполное среднее. Работал на станции «Мечётинская» Северо-Кавказской железной дороги ремонтным рабочим.</w:t>
      </w:r>
    </w:p>
    <w:p w:rsidR="00CB5A09" w:rsidRPr="009462E8" w:rsidRDefault="00CB5A09" w:rsidP="009462E8">
      <w:pPr>
        <w:rPr>
          <w:bCs/>
          <w:iCs/>
        </w:rPr>
      </w:pPr>
      <w:r w:rsidRPr="009462E8">
        <w:rPr>
          <w:bCs/>
          <w:iCs/>
        </w:rPr>
        <w:t>В Красной Армии с 1926 года. Член ВКП(б)/КПСС с 1928 года. В 1931 году окончил Владикавказскую пехотную школу.</w:t>
      </w:r>
    </w:p>
    <w:p w:rsidR="00CB5A09" w:rsidRPr="009462E8" w:rsidRDefault="00CB5A09" w:rsidP="009462E8">
      <w:pPr>
        <w:rPr>
          <w:bCs/>
          <w:iCs/>
        </w:rPr>
      </w:pPr>
      <w:r w:rsidRPr="009462E8">
        <w:rPr>
          <w:bCs/>
          <w:iCs/>
        </w:rPr>
        <w:t>На фронтах Великой Отечественной войны с июня 1941 года. 132-я стрелковая дивизия под командованием полковника Шкрылёва в феврале 1943 года участвовала в Харьковской наступательной операции и, в частности, в освобождении города Курска (8 февраля 1943 года). Дивизия Шкрылева освободила также населенные пункты Фатежского, Ми</w:t>
      </w:r>
      <w:r w:rsidRPr="009462E8">
        <w:rPr>
          <w:bCs/>
          <w:iCs/>
        </w:rPr>
        <w:softHyphen/>
        <w:t>хайловского и Дмитриевского районов Курской области. 25 сентября 1943 года вверенная ему дивизия форсировала реку Днепр в районе села Староглыбов Козелецкого района Черниговской области Украины и успешно вела бои за расширение плацдарма.</w:t>
      </w:r>
    </w:p>
    <w:p w:rsidR="00CB5A09" w:rsidRPr="009462E8" w:rsidRDefault="00CB5A09" w:rsidP="009462E8">
      <w:pPr>
        <w:rPr>
          <w:bCs/>
          <w:iCs/>
        </w:rPr>
      </w:pPr>
      <w:r w:rsidRPr="009462E8">
        <w:rPr>
          <w:bCs/>
          <w:iCs/>
        </w:rPr>
        <w:t>С 4 июня 1944 года до Дня Победы над гитлеровской Германией генерал-майор Шкрылёв Т. К. — командир 64-й Могилёвской стрелковой орденов Суворова и Кутузова дивизии, которая под его руководством завершила войну в Берлине.</w:t>
      </w:r>
    </w:p>
    <w:p w:rsidR="00CB5A09" w:rsidRPr="009462E8" w:rsidRDefault="00CB5A09" w:rsidP="009462E8">
      <w:pPr>
        <w:rPr>
          <w:bCs/>
          <w:iCs/>
        </w:rPr>
      </w:pPr>
      <w:r w:rsidRPr="009462E8">
        <w:rPr>
          <w:bCs/>
          <w:iCs/>
        </w:rPr>
        <w:t>После войны Шкрылёв продолжал службу ВС СССР. В 1949 году окончил Военную академию Генерального штаба. С 1951 года генерал-майор Шкрылёв Т. К. — в запасе.</w:t>
      </w:r>
    </w:p>
    <w:p w:rsidR="00CB5A09" w:rsidRPr="009462E8" w:rsidRDefault="00CB5A09" w:rsidP="009462E8">
      <w:pPr>
        <w:rPr>
          <w:bCs/>
          <w:iCs/>
        </w:rPr>
      </w:pPr>
      <w:r w:rsidRPr="009462E8">
        <w:rPr>
          <w:bCs/>
          <w:iCs/>
        </w:rPr>
        <w:t>Жил в Таганроге и Ростове-на-Дону. Умер 18 ноября 1962 года.</w:t>
      </w:r>
    </w:p>
    <w:p w:rsidR="00CB5A09" w:rsidRDefault="00CB5A09" w:rsidP="00D91655">
      <w:pPr>
        <w:rPr>
          <w:bCs/>
          <w:iCs/>
          <w:sz w:val="28"/>
          <w:szCs w:val="28"/>
        </w:rPr>
      </w:pPr>
    </w:p>
    <w:p w:rsidR="00CB5A09" w:rsidRDefault="00CB5A09" w:rsidP="00D91655">
      <w:pPr>
        <w:rPr>
          <w:bCs/>
          <w:iCs/>
          <w:sz w:val="28"/>
          <w:szCs w:val="28"/>
        </w:rPr>
      </w:pPr>
    </w:p>
    <w:p w:rsidR="00CB5A09" w:rsidRDefault="00CB5A09" w:rsidP="00D91655">
      <w:pPr>
        <w:rPr>
          <w:bCs/>
          <w:iCs/>
          <w:sz w:val="28"/>
          <w:szCs w:val="28"/>
        </w:rPr>
      </w:pPr>
    </w:p>
    <w:p w:rsidR="00CB5A09" w:rsidRDefault="00CB5A09" w:rsidP="00D91655">
      <w:pPr>
        <w:rPr>
          <w:bCs/>
          <w:iCs/>
          <w:sz w:val="28"/>
          <w:szCs w:val="28"/>
        </w:rPr>
      </w:pPr>
    </w:p>
    <w:p w:rsidR="00CB5A09" w:rsidRDefault="00CB5A09" w:rsidP="00D91655">
      <w:pPr>
        <w:rPr>
          <w:bCs/>
          <w:iCs/>
          <w:sz w:val="28"/>
          <w:szCs w:val="28"/>
        </w:rPr>
      </w:pPr>
    </w:p>
    <w:p w:rsidR="00CB5A09" w:rsidRPr="009462E8" w:rsidRDefault="00CB5A09" w:rsidP="009462E8">
      <w:pPr>
        <w:jc w:val="center"/>
        <w:rPr>
          <w:b/>
          <w:bCs/>
          <w:iCs/>
          <w:sz w:val="28"/>
          <w:szCs w:val="28"/>
        </w:rPr>
      </w:pPr>
      <w:r w:rsidRPr="009462E8">
        <w:rPr>
          <w:b/>
          <w:bCs/>
          <w:iCs/>
          <w:sz w:val="28"/>
          <w:szCs w:val="28"/>
        </w:rPr>
        <w:t>Шипилов Яков Петрович</w:t>
      </w:r>
    </w:p>
    <w:p w:rsidR="00CB5A09" w:rsidRPr="009462E8" w:rsidRDefault="00CB5A09" w:rsidP="009462E8">
      <w:pPr>
        <w:jc w:val="center"/>
        <w:rPr>
          <w:bCs/>
          <w:iCs/>
          <w:sz w:val="28"/>
          <w:szCs w:val="28"/>
        </w:rPr>
      </w:pPr>
      <w:r w:rsidRPr="009462E8">
        <w:rPr>
          <w:b/>
          <w:bCs/>
          <w:iCs/>
          <w:sz w:val="28"/>
          <w:szCs w:val="28"/>
        </w:rPr>
        <w:t>Герой Советского Союза</w:t>
      </w:r>
    </w:p>
    <w:p w:rsidR="00CB5A09" w:rsidRDefault="00CB5A09" w:rsidP="00D91655">
      <w:pPr>
        <w:rPr>
          <w:bCs/>
          <w:iCs/>
          <w:sz w:val="28"/>
          <w:szCs w:val="28"/>
        </w:rPr>
      </w:pPr>
    </w:p>
    <w:p w:rsidR="00CB5A09" w:rsidRDefault="00CB5A09" w:rsidP="00D91655">
      <w:pPr>
        <w:rPr>
          <w:bCs/>
          <w:iCs/>
          <w:sz w:val="28"/>
          <w:szCs w:val="28"/>
        </w:rPr>
      </w:pPr>
      <w:r w:rsidRPr="008A5FA3">
        <w:rPr>
          <w:bCs/>
          <w:iCs/>
          <w:sz w:val="28"/>
          <w:szCs w:val="28"/>
        </w:rPr>
        <w:pict>
          <v:shape id="_x0000_i1027" type="#_x0000_t75" alt="Шипилов Яков Петрович" style="width:207pt;height:322.5pt;mso-position-horizontal-relative:char;mso-position-vertical-relative:line">
            <v:imagedata r:id="rId6" o:title=""/>
          </v:shape>
        </w:pict>
      </w:r>
    </w:p>
    <w:p w:rsidR="00CB5A09" w:rsidRDefault="00CB5A09" w:rsidP="00D91655">
      <w:pPr>
        <w:rPr>
          <w:bCs/>
          <w:iCs/>
          <w:sz w:val="28"/>
          <w:szCs w:val="28"/>
        </w:rPr>
      </w:pPr>
    </w:p>
    <w:p w:rsidR="00CB5A09" w:rsidRPr="009E3416" w:rsidRDefault="00CB5A09" w:rsidP="009E3416">
      <w:pPr>
        <w:rPr>
          <w:bCs/>
          <w:iCs/>
        </w:rPr>
      </w:pPr>
      <w:r w:rsidRPr="009E3416">
        <w:rPr>
          <w:bCs/>
          <w:iCs/>
        </w:rPr>
        <w:t>Яков Петрович Шипилов (1925—2011) — участник Великой Отечественной войны, командир роты 361-го отдельного пулемётно-артиллерийского батальона (159-й укрепленный район, 40-я армия, 2-й Украинский фронт), лейтенант. Герой Советского Союза.</w:t>
      </w:r>
    </w:p>
    <w:p w:rsidR="00CB5A09" w:rsidRPr="009E3416" w:rsidRDefault="00CB5A09" w:rsidP="009E3416">
      <w:pPr>
        <w:rPr>
          <w:bCs/>
          <w:iCs/>
        </w:rPr>
      </w:pPr>
      <w:r w:rsidRPr="009E3416">
        <w:rPr>
          <w:bCs/>
          <w:iCs/>
        </w:rPr>
        <w:t>Родился 31 августа 1925 года в с. Старосеславино Первомайского района Тамбовской области в семье крестьянина. Русский.</w:t>
      </w:r>
    </w:p>
    <w:p w:rsidR="00CB5A09" w:rsidRPr="009E3416" w:rsidRDefault="00CB5A09" w:rsidP="009E3416">
      <w:pPr>
        <w:rPr>
          <w:bCs/>
          <w:iCs/>
        </w:rPr>
      </w:pPr>
      <w:r w:rsidRPr="009E3416">
        <w:rPr>
          <w:bCs/>
          <w:iCs/>
        </w:rPr>
        <w:t>Окончил 7 классов сеславинской средней школы, работал физруком в школе.</w:t>
      </w:r>
    </w:p>
    <w:p w:rsidR="00CB5A09" w:rsidRPr="009E3416" w:rsidRDefault="00CB5A09" w:rsidP="009E3416">
      <w:pPr>
        <w:rPr>
          <w:bCs/>
          <w:iCs/>
        </w:rPr>
      </w:pPr>
      <w:r w:rsidRPr="009E3416">
        <w:rPr>
          <w:bCs/>
          <w:iCs/>
        </w:rPr>
        <w:t>В Советской Армии с января 1943 года. Окончил Орджоникидзевское военное пехотное училище в мае 1944 и направлен на фронт. Член КПСС с 1945 года.</w:t>
      </w:r>
    </w:p>
    <w:p w:rsidR="00CB5A09" w:rsidRPr="009E3416" w:rsidRDefault="00CB5A09" w:rsidP="009E3416">
      <w:pPr>
        <w:rPr>
          <w:bCs/>
          <w:iCs/>
        </w:rPr>
      </w:pPr>
      <w:r w:rsidRPr="009E3416">
        <w:rPr>
          <w:bCs/>
          <w:iCs/>
        </w:rPr>
        <w:t>Командир роты отдельного пулемётно-артиллерийского батальона комсомолец лейтенант Яков Шипилов отличился в боях при освобождении Венгрии. 30 октября 1944 года его рота форсировала реку Тиса в районе г. Кочерд, захватила небольшой плацдарм и в течение 3 дней отбивала контратаки противника.</w:t>
      </w:r>
    </w:p>
    <w:p w:rsidR="00CB5A09" w:rsidRPr="009E3416" w:rsidRDefault="00CB5A09" w:rsidP="009E3416">
      <w:pPr>
        <w:rPr>
          <w:bCs/>
          <w:iCs/>
        </w:rPr>
      </w:pPr>
      <w:r w:rsidRPr="009E3416">
        <w:rPr>
          <w:bCs/>
          <w:iCs/>
        </w:rPr>
        <w:t>Командир роты отдельного пулемётно-артиллерийского батальона комсомолец лейтенант Яков Шипилов отличился в боях при освобождении Венгрии. 30 октября 1944 года его рота форсировала реку Тиса в районе г. Кочерд, захватила небольшой плацдарм и в течение 3 дней отбивала контратаки противника.</w:t>
      </w:r>
    </w:p>
    <w:p w:rsidR="00CB5A09" w:rsidRPr="009E3416" w:rsidRDefault="00CB5A09" w:rsidP="009E3416">
      <w:pPr>
        <w:rPr>
          <w:bCs/>
          <w:iCs/>
        </w:rPr>
      </w:pPr>
      <w:r w:rsidRPr="009E3416">
        <w:rPr>
          <w:bCs/>
          <w:iCs/>
        </w:rPr>
        <w:t>После войны продолжил службу в Вооруженных силах СССР. В 1947 году окончил КУОС, в 1950 году — Высшие офицерские курсы ВДВ. Позже стал начальником парашютно-десантной службы авиации СКВО, старшим тренером по парашютному спорту военного округа. Произвёл 2000 прыжков с парашютом, его спортсмены установили 9 мировых и всесоюзных рекордов по парашютному спорту.</w:t>
      </w:r>
    </w:p>
    <w:p w:rsidR="00CB5A09" w:rsidRPr="009E3416" w:rsidRDefault="00CB5A09" w:rsidP="009E3416">
      <w:pPr>
        <w:rPr>
          <w:bCs/>
          <w:iCs/>
        </w:rPr>
      </w:pPr>
      <w:r w:rsidRPr="009E3416">
        <w:rPr>
          <w:bCs/>
          <w:iCs/>
        </w:rPr>
        <w:t>С 1976 года полковник Шипилов — в отставке. Жил в Ростове-на-Дону.</w:t>
      </w:r>
    </w:p>
    <w:p w:rsidR="00CB5A09" w:rsidRPr="009E3416" w:rsidRDefault="00CB5A09" w:rsidP="009E3416">
      <w:pPr>
        <w:rPr>
          <w:bCs/>
          <w:iCs/>
        </w:rPr>
      </w:pPr>
      <w:r w:rsidRPr="009E3416">
        <w:rPr>
          <w:bCs/>
          <w:iCs/>
        </w:rPr>
        <w:t> 1982 году они переехали из Ростова в хутор Арпачин Багаевского района Ростовской области. </w:t>
      </w:r>
    </w:p>
    <w:p w:rsidR="00CB5A09" w:rsidRPr="009E3416" w:rsidRDefault="00CB5A09" w:rsidP="009E3416">
      <w:pPr>
        <w:rPr>
          <w:bCs/>
          <w:iCs/>
        </w:rPr>
      </w:pPr>
      <w:r w:rsidRPr="009E3416">
        <w:rPr>
          <w:bCs/>
          <w:iCs/>
        </w:rPr>
        <w:t xml:space="preserve"> Умер 31 августа 2011 года. </w:t>
      </w:r>
      <w:r w:rsidRPr="009E3416">
        <w:rPr>
          <w:bCs/>
          <w:iCs/>
        </w:rPr>
        <w:tab/>
      </w:r>
    </w:p>
    <w:p w:rsidR="00CB5A09" w:rsidRPr="009462E8" w:rsidRDefault="00CB5A09" w:rsidP="00D91655">
      <w:pPr>
        <w:rPr>
          <w:bCs/>
          <w:iCs/>
          <w:sz w:val="28"/>
          <w:szCs w:val="28"/>
        </w:rPr>
      </w:pPr>
    </w:p>
    <w:p w:rsidR="00CB5A09" w:rsidRPr="00006E20" w:rsidRDefault="00CB5A09" w:rsidP="00D91655">
      <w:pPr>
        <w:rPr>
          <w:b/>
          <w:bCs/>
          <w:iCs/>
          <w:sz w:val="40"/>
          <w:szCs w:val="40"/>
        </w:rPr>
      </w:pPr>
      <w:r>
        <w:rPr>
          <w:b/>
          <w:bCs/>
          <w:iCs/>
          <w:sz w:val="40"/>
          <w:szCs w:val="40"/>
        </w:rPr>
        <w:t xml:space="preserve">              </w:t>
      </w:r>
      <w:r w:rsidRPr="00006E20">
        <w:rPr>
          <w:b/>
          <w:bCs/>
          <w:iCs/>
          <w:sz w:val="40"/>
          <w:szCs w:val="40"/>
        </w:rPr>
        <w:t>Полетаев Михаил Павлович</w:t>
      </w:r>
    </w:p>
    <w:p w:rsidR="00CB5A09" w:rsidRDefault="00CB5A09" w:rsidP="00006E20">
      <w:pPr>
        <w:jc w:val="both"/>
        <w:rPr>
          <w:b/>
          <w:bCs/>
          <w:iCs/>
        </w:rPr>
      </w:pPr>
    </w:p>
    <w:p w:rsidR="00CB5A09" w:rsidRDefault="00CB5A09" w:rsidP="00006E20">
      <w:pPr>
        <w:jc w:val="both"/>
        <w:rPr>
          <w:b/>
          <w:bCs/>
          <w:iCs/>
        </w:rPr>
      </w:pPr>
      <w:r w:rsidRPr="008A5FA3">
        <w:rPr>
          <w:b/>
          <w:noProof/>
        </w:rPr>
        <w:pict>
          <v:shape id="Рисунок 1" o:spid="_x0000_i1028" type="#_x0000_t75" alt="IMG_2346" style="width:202.5pt;height:272.25pt;visibility:visible">
            <v:imagedata r:id="rId7" o:title=""/>
          </v:shape>
        </w:pict>
      </w:r>
    </w:p>
    <w:p w:rsidR="00CB5A09" w:rsidRDefault="00CB5A09" w:rsidP="009E3416">
      <w:pPr>
        <w:rPr>
          <w:b/>
          <w:bCs/>
          <w:iCs/>
        </w:rPr>
      </w:pPr>
    </w:p>
    <w:p w:rsidR="00CB5A09" w:rsidRDefault="00CB5A09" w:rsidP="00006E20">
      <w:pPr>
        <w:jc w:val="both"/>
        <w:rPr>
          <w:b/>
          <w:bCs/>
          <w:iCs/>
        </w:rPr>
      </w:pPr>
    </w:p>
    <w:p w:rsidR="00CB5A09" w:rsidRDefault="00CB5A09" w:rsidP="00006E20">
      <w:pPr>
        <w:jc w:val="both"/>
        <w:rPr>
          <w:b/>
          <w:bCs/>
          <w:iCs/>
        </w:rPr>
      </w:pPr>
      <w:r>
        <w:rPr>
          <w:b/>
          <w:bCs/>
          <w:iCs/>
        </w:rPr>
        <w:t xml:space="preserve"> </w:t>
      </w:r>
    </w:p>
    <w:p w:rsidR="00CB5A09" w:rsidRDefault="00CB5A09" w:rsidP="00006E20">
      <w:pPr>
        <w:jc w:val="both"/>
        <w:rPr>
          <w:bCs/>
          <w:iCs/>
          <w:sz w:val="28"/>
          <w:szCs w:val="28"/>
        </w:rPr>
      </w:pPr>
    </w:p>
    <w:p w:rsidR="00CB5A09" w:rsidRPr="009E3416" w:rsidRDefault="00CB5A09" w:rsidP="00006E20">
      <w:pPr>
        <w:jc w:val="both"/>
        <w:rPr>
          <w:bCs/>
          <w:iCs/>
        </w:rPr>
      </w:pPr>
      <w:r w:rsidRPr="009E3416">
        <w:rPr>
          <w:bCs/>
          <w:iCs/>
        </w:rPr>
        <w:t>Родился 14 сентября 1910 года. Во время коллективизации был секретарем комсомольской организации колхоза «Путь Ильича». В 1941 году ушел на фронт. В военное время был парторгом взвода. Начал войну в отдельном линейном батальоне связи Белорусского фронта. На войну ушел коммунистом. Он смело сражался с фашистами за нашу советскую Родину, принимал участие в обороне Москвы, за что в дальнейшем получил медаль «За оборону Москвы». Был заместителем политкомиссара батальона. За вывод своего подразделения из окружения получил медаль «За боевые заслуги». Прошел всю Европу,  освобождая ее от фашистских захватчиков. Освобождал Кенигсберг, за что получил медаль «За взятие  Кенигсберга» Имеет орден «Отечественная война», медаль «За победу над Германией в Великой Отечественной войне 1941-1945гг» Имеет 11 медалей. В послевоенное время работал на руководящих постах нашего района. Был председателем колхоза «Путь Ильича», председателем поселкового совета. При его непосредственном участии был возведен Багаевский центральный парк, возведен памятник братьям Подройкиным. Под его руководством был возведен памятник Ростиславу Константиновичу Трюта (1956-57гг.). Потом был бригадиром полеводческой бригады и за свой труд был удостоен медали «За трудовое отличие».</w:t>
      </w:r>
    </w:p>
    <w:p w:rsidR="00CB5A09" w:rsidRPr="009E3416" w:rsidRDefault="00CB5A09" w:rsidP="00006E20">
      <w:pPr>
        <w:jc w:val="both"/>
        <w:rPr>
          <w:bCs/>
          <w:iCs/>
        </w:rPr>
      </w:pPr>
      <w:r w:rsidRPr="009E3416">
        <w:rPr>
          <w:bCs/>
          <w:iCs/>
        </w:rPr>
        <w:t xml:space="preserve">   </w:t>
      </w:r>
    </w:p>
    <w:p w:rsidR="00CB5A09" w:rsidRDefault="00CB5A09" w:rsidP="009462E8">
      <w:pPr>
        <w:jc w:val="center"/>
        <w:rPr>
          <w:b/>
          <w:bCs/>
          <w:iCs/>
          <w:sz w:val="36"/>
          <w:szCs w:val="36"/>
        </w:rPr>
      </w:pPr>
    </w:p>
    <w:p w:rsidR="00CB5A09" w:rsidRDefault="00CB5A09" w:rsidP="009462E8">
      <w:pPr>
        <w:jc w:val="center"/>
        <w:rPr>
          <w:b/>
          <w:bCs/>
          <w:iCs/>
          <w:sz w:val="36"/>
          <w:szCs w:val="36"/>
        </w:rPr>
      </w:pPr>
    </w:p>
    <w:p w:rsidR="00CB5A09" w:rsidRPr="009462E8" w:rsidRDefault="00CB5A09" w:rsidP="009462E8">
      <w:pPr>
        <w:jc w:val="center"/>
        <w:rPr>
          <w:b/>
          <w:bCs/>
          <w:iCs/>
          <w:sz w:val="36"/>
          <w:szCs w:val="36"/>
        </w:rPr>
      </w:pPr>
      <w:r w:rsidRPr="009462E8">
        <w:rPr>
          <w:b/>
          <w:bCs/>
          <w:iCs/>
          <w:sz w:val="36"/>
          <w:szCs w:val="36"/>
        </w:rPr>
        <w:t>Александр Погребняк</w:t>
      </w:r>
    </w:p>
    <w:p w:rsidR="00CB5A09" w:rsidRPr="00BF53A8" w:rsidRDefault="00CB5A09" w:rsidP="009462E8">
      <w:pPr>
        <w:jc w:val="both"/>
        <w:rPr>
          <w:b/>
          <w:bCs/>
          <w:iCs/>
          <w:sz w:val="36"/>
          <w:szCs w:val="36"/>
        </w:rPr>
      </w:pPr>
    </w:p>
    <w:p w:rsidR="00CB5A09" w:rsidRDefault="00CB5A09" w:rsidP="00006E20">
      <w:pPr>
        <w:jc w:val="both"/>
        <w:rPr>
          <w:bCs/>
          <w:iCs/>
        </w:rPr>
      </w:pPr>
      <w:r w:rsidRPr="008A5FA3">
        <w:rPr>
          <w:b/>
          <w:noProof/>
        </w:rPr>
        <w:pict>
          <v:shape id="_x0000_i1029" type="#_x0000_t75" alt="photo6" style="width:255pt;height:389.25pt;visibility:visible">
            <v:imagedata r:id="rId8" o:title=""/>
          </v:shape>
        </w:pict>
      </w:r>
    </w:p>
    <w:p w:rsidR="00CB5A09" w:rsidRDefault="00CB5A09" w:rsidP="00006E20">
      <w:pPr>
        <w:jc w:val="both"/>
        <w:rPr>
          <w:bCs/>
          <w:iCs/>
        </w:rPr>
      </w:pPr>
    </w:p>
    <w:p w:rsidR="00CB5A09" w:rsidRPr="00D91655" w:rsidRDefault="00CB5A09" w:rsidP="00006E20">
      <w:pPr>
        <w:rPr>
          <w:sz w:val="36"/>
          <w:szCs w:val="36"/>
        </w:rPr>
      </w:pPr>
    </w:p>
    <w:p w:rsidR="00CB5A09" w:rsidRPr="009E3416" w:rsidRDefault="00CB5A09" w:rsidP="009462E8">
      <w:pPr>
        <w:jc w:val="both"/>
        <w:rPr>
          <w:bCs/>
          <w:iCs/>
        </w:rPr>
      </w:pPr>
      <w:r w:rsidRPr="009E3416">
        <w:rPr>
          <w:bCs/>
          <w:iCs/>
        </w:rPr>
        <w:t xml:space="preserve">Александр Погребняк в 17-летнем возрасте попал на фронт. После окончания школы радистов попал под Сталинград. Был радистом 124 гвардейского артполка 52 гвардейской стрелковой дивизии. На протяжении всей войны было 6 ранений. Дважды его контузило. Это не помешало ему дойти до Прибалтики. Войну закончил 27 мая 1945 под Мемелем. Там он участвовал в ликвидации группировки немцев. </w:t>
      </w:r>
    </w:p>
    <w:p w:rsidR="00CB5A09" w:rsidRDefault="00CB5A09" w:rsidP="00D91655">
      <w:pPr>
        <w:jc w:val="center"/>
        <w:rPr>
          <w:sz w:val="36"/>
          <w:szCs w:val="36"/>
        </w:rPr>
      </w:pPr>
    </w:p>
    <w:p w:rsidR="00CB5A09" w:rsidRDefault="00CB5A09" w:rsidP="00D91655">
      <w:pPr>
        <w:jc w:val="center"/>
        <w:rPr>
          <w:sz w:val="36"/>
          <w:szCs w:val="36"/>
        </w:rPr>
      </w:pPr>
    </w:p>
    <w:p w:rsidR="00CB5A09" w:rsidRDefault="00CB5A09" w:rsidP="00D91655">
      <w:pPr>
        <w:jc w:val="center"/>
        <w:rPr>
          <w:sz w:val="36"/>
          <w:szCs w:val="36"/>
        </w:rPr>
      </w:pPr>
    </w:p>
    <w:sectPr w:rsidR="00CB5A09" w:rsidSect="00B913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E20"/>
    <w:rsid w:val="000003A4"/>
    <w:rsid w:val="0000084C"/>
    <w:rsid w:val="000012DA"/>
    <w:rsid w:val="000022BF"/>
    <w:rsid w:val="0000415E"/>
    <w:rsid w:val="000047EB"/>
    <w:rsid w:val="00004AA5"/>
    <w:rsid w:val="00005680"/>
    <w:rsid w:val="0000654E"/>
    <w:rsid w:val="00006E20"/>
    <w:rsid w:val="00007616"/>
    <w:rsid w:val="00010A96"/>
    <w:rsid w:val="00010E21"/>
    <w:rsid w:val="00011159"/>
    <w:rsid w:val="00011F8D"/>
    <w:rsid w:val="0001395C"/>
    <w:rsid w:val="00014186"/>
    <w:rsid w:val="00015661"/>
    <w:rsid w:val="0001614E"/>
    <w:rsid w:val="00016E14"/>
    <w:rsid w:val="00016F72"/>
    <w:rsid w:val="0001737D"/>
    <w:rsid w:val="0001739D"/>
    <w:rsid w:val="0001782F"/>
    <w:rsid w:val="00020249"/>
    <w:rsid w:val="0002027A"/>
    <w:rsid w:val="000207F1"/>
    <w:rsid w:val="00020BC8"/>
    <w:rsid w:val="00021BE3"/>
    <w:rsid w:val="00022296"/>
    <w:rsid w:val="00022665"/>
    <w:rsid w:val="00022802"/>
    <w:rsid w:val="00022B2B"/>
    <w:rsid w:val="00022CD3"/>
    <w:rsid w:val="000232C6"/>
    <w:rsid w:val="000240D1"/>
    <w:rsid w:val="00024603"/>
    <w:rsid w:val="00024AA8"/>
    <w:rsid w:val="00024B9E"/>
    <w:rsid w:val="00025D42"/>
    <w:rsid w:val="00025F04"/>
    <w:rsid w:val="00025FDF"/>
    <w:rsid w:val="000264B3"/>
    <w:rsid w:val="0002686F"/>
    <w:rsid w:val="00027C6D"/>
    <w:rsid w:val="000306DF"/>
    <w:rsid w:val="00032597"/>
    <w:rsid w:val="00033863"/>
    <w:rsid w:val="00034047"/>
    <w:rsid w:val="00035027"/>
    <w:rsid w:val="000362F1"/>
    <w:rsid w:val="00036732"/>
    <w:rsid w:val="000374DE"/>
    <w:rsid w:val="0003752B"/>
    <w:rsid w:val="00040C2C"/>
    <w:rsid w:val="00040DAC"/>
    <w:rsid w:val="000412A9"/>
    <w:rsid w:val="00041A5F"/>
    <w:rsid w:val="00042303"/>
    <w:rsid w:val="0004462A"/>
    <w:rsid w:val="00044B7D"/>
    <w:rsid w:val="00044EF4"/>
    <w:rsid w:val="0004540C"/>
    <w:rsid w:val="0004584B"/>
    <w:rsid w:val="0004667F"/>
    <w:rsid w:val="000468BB"/>
    <w:rsid w:val="0004744A"/>
    <w:rsid w:val="00051072"/>
    <w:rsid w:val="0005113D"/>
    <w:rsid w:val="00051670"/>
    <w:rsid w:val="00052310"/>
    <w:rsid w:val="000523B0"/>
    <w:rsid w:val="000533C5"/>
    <w:rsid w:val="00053548"/>
    <w:rsid w:val="00053B5B"/>
    <w:rsid w:val="00053C4B"/>
    <w:rsid w:val="00055469"/>
    <w:rsid w:val="000560B8"/>
    <w:rsid w:val="000565F1"/>
    <w:rsid w:val="00056A9A"/>
    <w:rsid w:val="00057569"/>
    <w:rsid w:val="0006020D"/>
    <w:rsid w:val="0006119C"/>
    <w:rsid w:val="00061461"/>
    <w:rsid w:val="0006170C"/>
    <w:rsid w:val="0006295B"/>
    <w:rsid w:val="0006377E"/>
    <w:rsid w:val="000638DF"/>
    <w:rsid w:val="000640DC"/>
    <w:rsid w:val="000644F5"/>
    <w:rsid w:val="00065725"/>
    <w:rsid w:val="0006663F"/>
    <w:rsid w:val="0006664C"/>
    <w:rsid w:val="00066AD6"/>
    <w:rsid w:val="00066D72"/>
    <w:rsid w:val="00066E38"/>
    <w:rsid w:val="00067044"/>
    <w:rsid w:val="000675B6"/>
    <w:rsid w:val="00067E2F"/>
    <w:rsid w:val="0007066D"/>
    <w:rsid w:val="00071546"/>
    <w:rsid w:val="0007171A"/>
    <w:rsid w:val="00071C65"/>
    <w:rsid w:val="00071FE7"/>
    <w:rsid w:val="000735CE"/>
    <w:rsid w:val="00073707"/>
    <w:rsid w:val="000740BC"/>
    <w:rsid w:val="000748A1"/>
    <w:rsid w:val="00075F2C"/>
    <w:rsid w:val="00076581"/>
    <w:rsid w:val="0007678F"/>
    <w:rsid w:val="00076941"/>
    <w:rsid w:val="00076AD6"/>
    <w:rsid w:val="00077A63"/>
    <w:rsid w:val="000811CE"/>
    <w:rsid w:val="00082013"/>
    <w:rsid w:val="00082686"/>
    <w:rsid w:val="0008276D"/>
    <w:rsid w:val="0008324C"/>
    <w:rsid w:val="0008348F"/>
    <w:rsid w:val="00085288"/>
    <w:rsid w:val="000860DB"/>
    <w:rsid w:val="000866E0"/>
    <w:rsid w:val="000869C8"/>
    <w:rsid w:val="00086AE5"/>
    <w:rsid w:val="00087025"/>
    <w:rsid w:val="000872CE"/>
    <w:rsid w:val="000902F5"/>
    <w:rsid w:val="00090EF2"/>
    <w:rsid w:val="0009155E"/>
    <w:rsid w:val="000918E2"/>
    <w:rsid w:val="000922CA"/>
    <w:rsid w:val="0009248A"/>
    <w:rsid w:val="0009295E"/>
    <w:rsid w:val="00092BDD"/>
    <w:rsid w:val="000942E0"/>
    <w:rsid w:val="00094477"/>
    <w:rsid w:val="000944C6"/>
    <w:rsid w:val="00094AD7"/>
    <w:rsid w:val="0009526A"/>
    <w:rsid w:val="000953A3"/>
    <w:rsid w:val="00096815"/>
    <w:rsid w:val="00096DCF"/>
    <w:rsid w:val="00096FD3"/>
    <w:rsid w:val="000A0404"/>
    <w:rsid w:val="000A0E10"/>
    <w:rsid w:val="000A0EAD"/>
    <w:rsid w:val="000A15AA"/>
    <w:rsid w:val="000A166F"/>
    <w:rsid w:val="000A1D7D"/>
    <w:rsid w:val="000A247A"/>
    <w:rsid w:val="000A274A"/>
    <w:rsid w:val="000A2A09"/>
    <w:rsid w:val="000A36A3"/>
    <w:rsid w:val="000A3D14"/>
    <w:rsid w:val="000A4142"/>
    <w:rsid w:val="000A4F04"/>
    <w:rsid w:val="000A57A6"/>
    <w:rsid w:val="000A597D"/>
    <w:rsid w:val="000A5B4C"/>
    <w:rsid w:val="000A677A"/>
    <w:rsid w:val="000A76A9"/>
    <w:rsid w:val="000B026C"/>
    <w:rsid w:val="000B2727"/>
    <w:rsid w:val="000B2F74"/>
    <w:rsid w:val="000B3D8A"/>
    <w:rsid w:val="000B3F86"/>
    <w:rsid w:val="000B3FBA"/>
    <w:rsid w:val="000B4D1A"/>
    <w:rsid w:val="000B65B6"/>
    <w:rsid w:val="000B6613"/>
    <w:rsid w:val="000B6A82"/>
    <w:rsid w:val="000B7267"/>
    <w:rsid w:val="000B73A4"/>
    <w:rsid w:val="000B7740"/>
    <w:rsid w:val="000B7D85"/>
    <w:rsid w:val="000C13EE"/>
    <w:rsid w:val="000C14A7"/>
    <w:rsid w:val="000C1924"/>
    <w:rsid w:val="000C2AD8"/>
    <w:rsid w:val="000C41B5"/>
    <w:rsid w:val="000C5080"/>
    <w:rsid w:val="000C522F"/>
    <w:rsid w:val="000C5C37"/>
    <w:rsid w:val="000C7264"/>
    <w:rsid w:val="000C7408"/>
    <w:rsid w:val="000C7F8C"/>
    <w:rsid w:val="000D1AA6"/>
    <w:rsid w:val="000D2085"/>
    <w:rsid w:val="000D3125"/>
    <w:rsid w:val="000D3858"/>
    <w:rsid w:val="000D40E8"/>
    <w:rsid w:val="000D485B"/>
    <w:rsid w:val="000D4958"/>
    <w:rsid w:val="000D5993"/>
    <w:rsid w:val="000D67A0"/>
    <w:rsid w:val="000D68E9"/>
    <w:rsid w:val="000D6FB1"/>
    <w:rsid w:val="000D7097"/>
    <w:rsid w:val="000D78EC"/>
    <w:rsid w:val="000D791B"/>
    <w:rsid w:val="000E1AB2"/>
    <w:rsid w:val="000E2300"/>
    <w:rsid w:val="000E2B92"/>
    <w:rsid w:val="000E3547"/>
    <w:rsid w:val="000E3FE7"/>
    <w:rsid w:val="000E5438"/>
    <w:rsid w:val="000E5C95"/>
    <w:rsid w:val="000E5EE1"/>
    <w:rsid w:val="000E6A87"/>
    <w:rsid w:val="000F100F"/>
    <w:rsid w:val="000F113C"/>
    <w:rsid w:val="000F12A2"/>
    <w:rsid w:val="000F1D3D"/>
    <w:rsid w:val="000F27C0"/>
    <w:rsid w:val="000F2A47"/>
    <w:rsid w:val="000F3329"/>
    <w:rsid w:val="000F48B9"/>
    <w:rsid w:val="000F5377"/>
    <w:rsid w:val="000F5BF4"/>
    <w:rsid w:val="000F5D61"/>
    <w:rsid w:val="000F64AD"/>
    <w:rsid w:val="000F7BBC"/>
    <w:rsid w:val="000F7EF1"/>
    <w:rsid w:val="00100218"/>
    <w:rsid w:val="00100486"/>
    <w:rsid w:val="00100E58"/>
    <w:rsid w:val="00102260"/>
    <w:rsid w:val="00102F19"/>
    <w:rsid w:val="00102FA0"/>
    <w:rsid w:val="001039EE"/>
    <w:rsid w:val="00103C7A"/>
    <w:rsid w:val="001042C0"/>
    <w:rsid w:val="00104650"/>
    <w:rsid w:val="00104F20"/>
    <w:rsid w:val="0010567E"/>
    <w:rsid w:val="001066BA"/>
    <w:rsid w:val="0010682B"/>
    <w:rsid w:val="00107645"/>
    <w:rsid w:val="0011071F"/>
    <w:rsid w:val="00111227"/>
    <w:rsid w:val="001117E3"/>
    <w:rsid w:val="00112BA1"/>
    <w:rsid w:val="00112BDF"/>
    <w:rsid w:val="001130BD"/>
    <w:rsid w:val="001137FF"/>
    <w:rsid w:val="00114318"/>
    <w:rsid w:val="0011446B"/>
    <w:rsid w:val="001148FD"/>
    <w:rsid w:val="00115271"/>
    <w:rsid w:val="0011712E"/>
    <w:rsid w:val="00117E72"/>
    <w:rsid w:val="001210B9"/>
    <w:rsid w:val="0012127E"/>
    <w:rsid w:val="001217BF"/>
    <w:rsid w:val="00121DF3"/>
    <w:rsid w:val="001227B1"/>
    <w:rsid w:val="0012334A"/>
    <w:rsid w:val="00123EDD"/>
    <w:rsid w:val="00124225"/>
    <w:rsid w:val="00124567"/>
    <w:rsid w:val="00124A87"/>
    <w:rsid w:val="001252EC"/>
    <w:rsid w:val="00125520"/>
    <w:rsid w:val="00126C17"/>
    <w:rsid w:val="00127930"/>
    <w:rsid w:val="00130456"/>
    <w:rsid w:val="00132D63"/>
    <w:rsid w:val="001330E8"/>
    <w:rsid w:val="001333EA"/>
    <w:rsid w:val="0013406D"/>
    <w:rsid w:val="001340A2"/>
    <w:rsid w:val="001340B7"/>
    <w:rsid w:val="001344B2"/>
    <w:rsid w:val="001345CB"/>
    <w:rsid w:val="00134B63"/>
    <w:rsid w:val="00135592"/>
    <w:rsid w:val="00136002"/>
    <w:rsid w:val="001366CD"/>
    <w:rsid w:val="001405DB"/>
    <w:rsid w:val="00142062"/>
    <w:rsid w:val="001422AA"/>
    <w:rsid w:val="00142737"/>
    <w:rsid w:val="0014428C"/>
    <w:rsid w:val="00144674"/>
    <w:rsid w:val="00144A07"/>
    <w:rsid w:val="00144B1C"/>
    <w:rsid w:val="001456CE"/>
    <w:rsid w:val="00145BC0"/>
    <w:rsid w:val="00145F4F"/>
    <w:rsid w:val="00146838"/>
    <w:rsid w:val="00147742"/>
    <w:rsid w:val="00150551"/>
    <w:rsid w:val="001510C9"/>
    <w:rsid w:val="001511D3"/>
    <w:rsid w:val="00151A85"/>
    <w:rsid w:val="00151BBC"/>
    <w:rsid w:val="0015287D"/>
    <w:rsid w:val="00153546"/>
    <w:rsid w:val="001541EA"/>
    <w:rsid w:val="001553E9"/>
    <w:rsid w:val="00155CFE"/>
    <w:rsid w:val="0015628F"/>
    <w:rsid w:val="00156E15"/>
    <w:rsid w:val="00157329"/>
    <w:rsid w:val="00157C3E"/>
    <w:rsid w:val="0016072F"/>
    <w:rsid w:val="00161494"/>
    <w:rsid w:val="00162967"/>
    <w:rsid w:val="00162F0B"/>
    <w:rsid w:val="0016317F"/>
    <w:rsid w:val="00163358"/>
    <w:rsid w:val="001633D7"/>
    <w:rsid w:val="001636FE"/>
    <w:rsid w:val="00163983"/>
    <w:rsid w:val="00163C1C"/>
    <w:rsid w:val="00163C7D"/>
    <w:rsid w:val="00164078"/>
    <w:rsid w:val="00164B13"/>
    <w:rsid w:val="00164C22"/>
    <w:rsid w:val="001653EE"/>
    <w:rsid w:val="00165469"/>
    <w:rsid w:val="00165538"/>
    <w:rsid w:val="00166736"/>
    <w:rsid w:val="00166C8F"/>
    <w:rsid w:val="00166E71"/>
    <w:rsid w:val="00167A00"/>
    <w:rsid w:val="00167C3D"/>
    <w:rsid w:val="001708AA"/>
    <w:rsid w:val="00170BD3"/>
    <w:rsid w:val="00170D3B"/>
    <w:rsid w:val="001717DE"/>
    <w:rsid w:val="0017207F"/>
    <w:rsid w:val="00172F93"/>
    <w:rsid w:val="001730E5"/>
    <w:rsid w:val="001736F5"/>
    <w:rsid w:val="001757C8"/>
    <w:rsid w:val="00175CC5"/>
    <w:rsid w:val="00176621"/>
    <w:rsid w:val="00176C44"/>
    <w:rsid w:val="0017793B"/>
    <w:rsid w:val="00180037"/>
    <w:rsid w:val="0018036E"/>
    <w:rsid w:val="00180D29"/>
    <w:rsid w:val="00182667"/>
    <w:rsid w:val="00182D80"/>
    <w:rsid w:val="001834F8"/>
    <w:rsid w:val="00183C27"/>
    <w:rsid w:val="001840CA"/>
    <w:rsid w:val="00184C45"/>
    <w:rsid w:val="001856BA"/>
    <w:rsid w:val="001858B9"/>
    <w:rsid w:val="00185D08"/>
    <w:rsid w:val="0018629A"/>
    <w:rsid w:val="001864D7"/>
    <w:rsid w:val="00186D14"/>
    <w:rsid w:val="00186D15"/>
    <w:rsid w:val="0019160E"/>
    <w:rsid w:val="001917CD"/>
    <w:rsid w:val="00191866"/>
    <w:rsid w:val="00192102"/>
    <w:rsid w:val="0019292C"/>
    <w:rsid w:val="001938C6"/>
    <w:rsid w:val="001939C5"/>
    <w:rsid w:val="001945FC"/>
    <w:rsid w:val="001965EE"/>
    <w:rsid w:val="00196B3A"/>
    <w:rsid w:val="00196F59"/>
    <w:rsid w:val="00197390"/>
    <w:rsid w:val="00197868"/>
    <w:rsid w:val="001A0462"/>
    <w:rsid w:val="001A07DB"/>
    <w:rsid w:val="001A29DC"/>
    <w:rsid w:val="001A2AC1"/>
    <w:rsid w:val="001A313C"/>
    <w:rsid w:val="001A33D6"/>
    <w:rsid w:val="001A4660"/>
    <w:rsid w:val="001A5849"/>
    <w:rsid w:val="001A5881"/>
    <w:rsid w:val="001A61A6"/>
    <w:rsid w:val="001A669D"/>
    <w:rsid w:val="001A6D0C"/>
    <w:rsid w:val="001A6F9A"/>
    <w:rsid w:val="001A7B70"/>
    <w:rsid w:val="001A7CAB"/>
    <w:rsid w:val="001A7F6A"/>
    <w:rsid w:val="001B051A"/>
    <w:rsid w:val="001B1608"/>
    <w:rsid w:val="001B169F"/>
    <w:rsid w:val="001B1731"/>
    <w:rsid w:val="001B24D1"/>
    <w:rsid w:val="001B263B"/>
    <w:rsid w:val="001B4CCA"/>
    <w:rsid w:val="001B5A1A"/>
    <w:rsid w:val="001B5A42"/>
    <w:rsid w:val="001B5AF5"/>
    <w:rsid w:val="001B5D29"/>
    <w:rsid w:val="001B5D35"/>
    <w:rsid w:val="001B5FAE"/>
    <w:rsid w:val="001B6B57"/>
    <w:rsid w:val="001B6B75"/>
    <w:rsid w:val="001B6B89"/>
    <w:rsid w:val="001B6F18"/>
    <w:rsid w:val="001B7045"/>
    <w:rsid w:val="001B77A5"/>
    <w:rsid w:val="001C0DDD"/>
    <w:rsid w:val="001C24F5"/>
    <w:rsid w:val="001C354E"/>
    <w:rsid w:val="001C439A"/>
    <w:rsid w:val="001C49A2"/>
    <w:rsid w:val="001C4E24"/>
    <w:rsid w:val="001C5F1D"/>
    <w:rsid w:val="001C6006"/>
    <w:rsid w:val="001C68E8"/>
    <w:rsid w:val="001C6D3E"/>
    <w:rsid w:val="001C71B1"/>
    <w:rsid w:val="001C77B1"/>
    <w:rsid w:val="001D0E1F"/>
    <w:rsid w:val="001D1118"/>
    <w:rsid w:val="001D1495"/>
    <w:rsid w:val="001D15EB"/>
    <w:rsid w:val="001D167D"/>
    <w:rsid w:val="001D1AC2"/>
    <w:rsid w:val="001D25D6"/>
    <w:rsid w:val="001D2C2C"/>
    <w:rsid w:val="001D330B"/>
    <w:rsid w:val="001D3F3A"/>
    <w:rsid w:val="001D4D47"/>
    <w:rsid w:val="001D54C8"/>
    <w:rsid w:val="001D595A"/>
    <w:rsid w:val="001D6312"/>
    <w:rsid w:val="001D66F1"/>
    <w:rsid w:val="001D76C8"/>
    <w:rsid w:val="001E0A6E"/>
    <w:rsid w:val="001E1435"/>
    <w:rsid w:val="001E1A9A"/>
    <w:rsid w:val="001E44DF"/>
    <w:rsid w:val="001E4C35"/>
    <w:rsid w:val="001E55C4"/>
    <w:rsid w:val="001E5A37"/>
    <w:rsid w:val="001E6A53"/>
    <w:rsid w:val="001E6CE4"/>
    <w:rsid w:val="001E72C2"/>
    <w:rsid w:val="001E7440"/>
    <w:rsid w:val="001E7766"/>
    <w:rsid w:val="001E7914"/>
    <w:rsid w:val="001F03BE"/>
    <w:rsid w:val="001F3153"/>
    <w:rsid w:val="001F378E"/>
    <w:rsid w:val="001F3DD1"/>
    <w:rsid w:val="001F44CF"/>
    <w:rsid w:val="001F4D27"/>
    <w:rsid w:val="001F6CF7"/>
    <w:rsid w:val="001F6E88"/>
    <w:rsid w:val="001F7256"/>
    <w:rsid w:val="001F72A0"/>
    <w:rsid w:val="001F7AC9"/>
    <w:rsid w:val="001F7B06"/>
    <w:rsid w:val="0020019B"/>
    <w:rsid w:val="00200257"/>
    <w:rsid w:val="00200B1D"/>
    <w:rsid w:val="00201621"/>
    <w:rsid w:val="0020168E"/>
    <w:rsid w:val="00202840"/>
    <w:rsid w:val="002043D9"/>
    <w:rsid w:val="0020496B"/>
    <w:rsid w:val="00205325"/>
    <w:rsid w:val="0020534E"/>
    <w:rsid w:val="00206303"/>
    <w:rsid w:val="002063E9"/>
    <w:rsid w:val="00206D1D"/>
    <w:rsid w:val="00206FAB"/>
    <w:rsid w:val="00207D63"/>
    <w:rsid w:val="00207F4A"/>
    <w:rsid w:val="0021023F"/>
    <w:rsid w:val="00210A58"/>
    <w:rsid w:val="00210FC5"/>
    <w:rsid w:val="002118AA"/>
    <w:rsid w:val="002129F0"/>
    <w:rsid w:val="00213317"/>
    <w:rsid w:val="00213331"/>
    <w:rsid w:val="00214283"/>
    <w:rsid w:val="002143E9"/>
    <w:rsid w:val="00214568"/>
    <w:rsid w:val="00214648"/>
    <w:rsid w:val="00214F23"/>
    <w:rsid w:val="0021508F"/>
    <w:rsid w:val="00215E14"/>
    <w:rsid w:val="00216348"/>
    <w:rsid w:val="0021683A"/>
    <w:rsid w:val="00216857"/>
    <w:rsid w:val="00216B72"/>
    <w:rsid w:val="002200DB"/>
    <w:rsid w:val="0022052B"/>
    <w:rsid w:val="002213F2"/>
    <w:rsid w:val="00221412"/>
    <w:rsid w:val="00222007"/>
    <w:rsid w:val="002223CA"/>
    <w:rsid w:val="00223A97"/>
    <w:rsid w:val="00223BC2"/>
    <w:rsid w:val="002241BA"/>
    <w:rsid w:val="00224353"/>
    <w:rsid w:val="00224415"/>
    <w:rsid w:val="00225C75"/>
    <w:rsid w:val="00225DB3"/>
    <w:rsid w:val="00226000"/>
    <w:rsid w:val="00226640"/>
    <w:rsid w:val="00230C55"/>
    <w:rsid w:val="0023216A"/>
    <w:rsid w:val="00234E88"/>
    <w:rsid w:val="002356F6"/>
    <w:rsid w:val="00236028"/>
    <w:rsid w:val="0023632C"/>
    <w:rsid w:val="0023648F"/>
    <w:rsid w:val="002365E7"/>
    <w:rsid w:val="00236894"/>
    <w:rsid w:val="00236C52"/>
    <w:rsid w:val="00236C5B"/>
    <w:rsid w:val="00237848"/>
    <w:rsid w:val="00237F0B"/>
    <w:rsid w:val="00237FCA"/>
    <w:rsid w:val="00240631"/>
    <w:rsid w:val="0024115B"/>
    <w:rsid w:val="00241264"/>
    <w:rsid w:val="00245A75"/>
    <w:rsid w:val="00246914"/>
    <w:rsid w:val="00247A7D"/>
    <w:rsid w:val="002505EA"/>
    <w:rsid w:val="00250931"/>
    <w:rsid w:val="0025097C"/>
    <w:rsid w:val="0025105C"/>
    <w:rsid w:val="00252492"/>
    <w:rsid w:val="002539DA"/>
    <w:rsid w:val="00254EE4"/>
    <w:rsid w:val="0025522B"/>
    <w:rsid w:val="00255CF2"/>
    <w:rsid w:val="002578B9"/>
    <w:rsid w:val="00257911"/>
    <w:rsid w:val="00257AD9"/>
    <w:rsid w:val="00260A27"/>
    <w:rsid w:val="00260FB3"/>
    <w:rsid w:val="00261350"/>
    <w:rsid w:val="002616E9"/>
    <w:rsid w:val="00262A99"/>
    <w:rsid w:val="00262B1B"/>
    <w:rsid w:val="0026316A"/>
    <w:rsid w:val="002631FF"/>
    <w:rsid w:val="002639CA"/>
    <w:rsid w:val="00263E97"/>
    <w:rsid w:val="002649B6"/>
    <w:rsid w:val="002651C0"/>
    <w:rsid w:val="002653E7"/>
    <w:rsid w:val="002670D4"/>
    <w:rsid w:val="00267112"/>
    <w:rsid w:val="00267454"/>
    <w:rsid w:val="0026759F"/>
    <w:rsid w:val="0027000A"/>
    <w:rsid w:val="00270211"/>
    <w:rsid w:val="002702BF"/>
    <w:rsid w:val="00270646"/>
    <w:rsid w:val="00270D96"/>
    <w:rsid w:val="00271DDE"/>
    <w:rsid w:val="002735AB"/>
    <w:rsid w:val="00273863"/>
    <w:rsid w:val="00274177"/>
    <w:rsid w:val="002746AA"/>
    <w:rsid w:val="00275344"/>
    <w:rsid w:val="0027552D"/>
    <w:rsid w:val="002761F4"/>
    <w:rsid w:val="0027644C"/>
    <w:rsid w:val="00276C93"/>
    <w:rsid w:val="002778A4"/>
    <w:rsid w:val="00277C15"/>
    <w:rsid w:val="00277D96"/>
    <w:rsid w:val="00280CD8"/>
    <w:rsid w:val="00281840"/>
    <w:rsid w:val="00281C79"/>
    <w:rsid w:val="0028241C"/>
    <w:rsid w:val="0028259D"/>
    <w:rsid w:val="002829F1"/>
    <w:rsid w:val="00282DCB"/>
    <w:rsid w:val="00283852"/>
    <w:rsid w:val="00283B67"/>
    <w:rsid w:val="00283D25"/>
    <w:rsid w:val="00284BA3"/>
    <w:rsid w:val="00284D1F"/>
    <w:rsid w:val="002853EC"/>
    <w:rsid w:val="00286814"/>
    <w:rsid w:val="0029024F"/>
    <w:rsid w:val="00290AB3"/>
    <w:rsid w:val="002910F5"/>
    <w:rsid w:val="0029115E"/>
    <w:rsid w:val="002920C7"/>
    <w:rsid w:val="002924C1"/>
    <w:rsid w:val="00293348"/>
    <w:rsid w:val="00293ED7"/>
    <w:rsid w:val="00294055"/>
    <w:rsid w:val="0029406F"/>
    <w:rsid w:val="002A003B"/>
    <w:rsid w:val="002A0051"/>
    <w:rsid w:val="002A03B7"/>
    <w:rsid w:val="002A07F9"/>
    <w:rsid w:val="002A0B05"/>
    <w:rsid w:val="002A2B9F"/>
    <w:rsid w:val="002A2C49"/>
    <w:rsid w:val="002A2DBC"/>
    <w:rsid w:val="002A48F2"/>
    <w:rsid w:val="002A5B71"/>
    <w:rsid w:val="002A5E2B"/>
    <w:rsid w:val="002A6AE6"/>
    <w:rsid w:val="002A6B62"/>
    <w:rsid w:val="002A7102"/>
    <w:rsid w:val="002A7164"/>
    <w:rsid w:val="002A71B0"/>
    <w:rsid w:val="002A7505"/>
    <w:rsid w:val="002A787F"/>
    <w:rsid w:val="002B0538"/>
    <w:rsid w:val="002B13F2"/>
    <w:rsid w:val="002B1DF2"/>
    <w:rsid w:val="002B296C"/>
    <w:rsid w:val="002B2997"/>
    <w:rsid w:val="002B4495"/>
    <w:rsid w:val="002B4865"/>
    <w:rsid w:val="002B5368"/>
    <w:rsid w:val="002B5AF8"/>
    <w:rsid w:val="002B73E1"/>
    <w:rsid w:val="002B7947"/>
    <w:rsid w:val="002B79F9"/>
    <w:rsid w:val="002C159B"/>
    <w:rsid w:val="002C1671"/>
    <w:rsid w:val="002C1C03"/>
    <w:rsid w:val="002C1D20"/>
    <w:rsid w:val="002C4BD6"/>
    <w:rsid w:val="002C4CC6"/>
    <w:rsid w:val="002C56EE"/>
    <w:rsid w:val="002C5BB1"/>
    <w:rsid w:val="002C5F83"/>
    <w:rsid w:val="002C6F8D"/>
    <w:rsid w:val="002C70D9"/>
    <w:rsid w:val="002C76EF"/>
    <w:rsid w:val="002C7B4D"/>
    <w:rsid w:val="002C7C0E"/>
    <w:rsid w:val="002D03C1"/>
    <w:rsid w:val="002D072E"/>
    <w:rsid w:val="002D1955"/>
    <w:rsid w:val="002D270E"/>
    <w:rsid w:val="002D4452"/>
    <w:rsid w:val="002D49BD"/>
    <w:rsid w:val="002D4CFE"/>
    <w:rsid w:val="002D572F"/>
    <w:rsid w:val="002D5FA3"/>
    <w:rsid w:val="002D620D"/>
    <w:rsid w:val="002D62D4"/>
    <w:rsid w:val="002D7249"/>
    <w:rsid w:val="002D729E"/>
    <w:rsid w:val="002D7B8F"/>
    <w:rsid w:val="002E0111"/>
    <w:rsid w:val="002E0C8E"/>
    <w:rsid w:val="002E1241"/>
    <w:rsid w:val="002E15EE"/>
    <w:rsid w:val="002E1639"/>
    <w:rsid w:val="002E191A"/>
    <w:rsid w:val="002E1933"/>
    <w:rsid w:val="002E3858"/>
    <w:rsid w:val="002E3CE8"/>
    <w:rsid w:val="002E4238"/>
    <w:rsid w:val="002E492F"/>
    <w:rsid w:val="002E4A85"/>
    <w:rsid w:val="002E565B"/>
    <w:rsid w:val="002E5C5E"/>
    <w:rsid w:val="002E6AC9"/>
    <w:rsid w:val="002E7AD1"/>
    <w:rsid w:val="002F12EA"/>
    <w:rsid w:val="002F16E5"/>
    <w:rsid w:val="002F19D8"/>
    <w:rsid w:val="002F4345"/>
    <w:rsid w:val="002F6E48"/>
    <w:rsid w:val="002F706E"/>
    <w:rsid w:val="002F7DDA"/>
    <w:rsid w:val="002F7E48"/>
    <w:rsid w:val="002F7E6D"/>
    <w:rsid w:val="00300E5D"/>
    <w:rsid w:val="0030137D"/>
    <w:rsid w:val="0030288A"/>
    <w:rsid w:val="00302E80"/>
    <w:rsid w:val="003032A3"/>
    <w:rsid w:val="003038BE"/>
    <w:rsid w:val="0030522A"/>
    <w:rsid w:val="0030540C"/>
    <w:rsid w:val="00306E70"/>
    <w:rsid w:val="00306EBC"/>
    <w:rsid w:val="003072A4"/>
    <w:rsid w:val="00310378"/>
    <w:rsid w:val="00310930"/>
    <w:rsid w:val="00311B2B"/>
    <w:rsid w:val="00311BBF"/>
    <w:rsid w:val="00311EF5"/>
    <w:rsid w:val="00312C1C"/>
    <w:rsid w:val="00313118"/>
    <w:rsid w:val="003138A6"/>
    <w:rsid w:val="003139E6"/>
    <w:rsid w:val="00314D09"/>
    <w:rsid w:val="003153C6"/>
    <w:rsid w:val="00315A83"/>
    <w:rsid w:val="00315D02"/>
    <w:rsid w:val="0031609D"/>
    <w:rsid w:val="0031655F"/>
    <w:rsid w:val="00316E26"/>
    <w:rsid w:val="0031712C"/>
    <w:rsid w:val="003171FE"/>
    <w:rsid w:val="003202E7"/>
    <w:rsid w:val="00320C99"/>
    <w:rsid w:val="00321245"/>
    <w:rsid w:val="00321559"/>
    <w:rsid w:val="00322501"/>
    <w:rsid w:val="00323202"/>
    <w:rsid w:val="003239C1"/>
    <w:rsid w:val="003247C2"/>
    <w:rsid w:val="00324990"/>
    <w:rsid w:val="003259B1"/>
    <w:rsid w:val="00325F93"/>
    <w:rsid w:val="003260D9"/>
    <w:rsid w:val="00327152"/>
    <w:rsid w:val="003276FE"/>
    <w:rsid w:val="003278FE"/>
    <w:rsid w:val="00330BFD"/>
    <w:rsid w:val="00330E2B"/>
    <w:rsid w:val="00331155"/>
    <w:rsid w:val="003324F1"/>
    <w:rsid w:val="00332770"/>
    <w:rsid w:val="00332830"/>
    <w:rsid w:val="00332ED1"/>
    <w:rsid w:val="00333344"/>
    <w:rsid w:val="0033346D"/>
    <w:rsid w:val="003335D3"/>
    <w:rsid w:val="003336C1"/>
    <w:rsid w:val="00333A7A"/>
    <w:rsid w:val="00334754"/>
    <w:rsid w:val="00335C69"/>
    <w:rsid w:val="00336201"/>
    <w:rsid w:val="0033650E"/>
    <w:rsid w:val="00336722"/>
    <w:rsid w:val="003369FF"/>
    <w:rsid w:val="00336FE8"/>
    <w:rsid w:val="003376BF"/>
    <w:rsid w:val="00337880"/>
    <w:rsid w:val="00337D5D"/>
    <w:rsid w:val="00337EB3"/>
    <w:rsid w:val="00337F18"/>
    <w:rsid w:val="00340A04"/>
    <w:rsid w:val="00340AD6"/>
    <w:rsid w:val="00341F56"/>
    <w:rsid w:val="00342983"/>
    <w:rsid w:val="003442B5"/>
    <w:rsid w:val="00345FAE"/>
    <w:rsid w:val="00346697"/>
    <w:rsid w:val="00346A52"/>
    <w:rsid w:val="00346BA1"/>
    <w:rsid w:val="00347C69"/>
    <w:rsid w:val="003503C7"/>
    <w:rsid w:val="00351C9F"/>
    <w:rsid w:val="003522B9"/>
    <w:rsid w:val="00352573"/>
    <w:rsid w:val="00352714"/>
    <w:rsid w:val="003529C6"/>
    <w:rsid w:val="003538F8"/>
    <w:rsid w:val="00353C0E"/>
    <w:rsid w:val="003543DC"/>
    <w:rsid w:val="003545E7"/>
    <w:rsid w:val="0035478F"/>
    <w:rsid w:val="00354A29"/>
    <w:rsid w:val="00355905"/>
    <w:rsid w:val="00355A74"/>
    <w:rsid w:val="00355B8E"/>
    <w:rsid w:val="003562AA"/>
    <w:rsid w:val="00356B46"/>
    <w:rsid w:val="0035780E"/>
    <w:rsid w:val="00357E2B"/>
    <w:rsid w:val="0036058D"/>
    <w:rsid w:val="00360CBA"/>
    <w:rsid w:val="00360E54"/>
    <w:rsid w:val="00361335"/>
    <w:rsid w:val="00361579"/>
    <w:rsid w:val="0036343A"/>
    <w:rsid w:val="00363846"/>
    <w:rsid w:val="00363C6A"/>
    <w:rsid w:val="00363F3F"/>
    <w:rsid w:val="003654A0"/>
    <w:rsid w:val="003656D5"/>
    <w:rsid w:val="0036573D"/>
    <w:rsid w:val="00365DF2"/>
    <w:rsid w:val="00365FC8"/>
    <w:rsid w:val="003666C5"/>
    <w:rsid w:val="003668ED"/>
    <w:rsid w:val="00366BEA"/>
    <w:rsid w:val="00366E3B"/>
    <w:rsid w:val="003709E0"/>
    <w:rsid w:val="00371847"/>
    <w:rsid w:val="00371E27"/>
    <w:rsid w:val="00372EC5"/>
    <w:rsid w:val="00373636"/>
    <w:rsid w:val="00373697"/>
    <w:rsid w:val="00373DC2"/>
    <w:rsid w:val="00374064"/>
    <w:rsid w:val="0037414D"/>
    <w:rsid w:val="00374343"/>
    <w:rsid w:val="00374655"/>
    <w:rsid w:val="003759C5"/>
    <w:rsid w:val="00375DD3"/>
    <w:rsid w:val="00375EF3"/>
    <w:rsid w:val="00377F32"/>
    <w:rsid w:val="00380105"/>
    <w:rsid w:val="00380BDC"/>
    <w:rsid w:val="00381D34"/>
    <w:rsid w:val="00382398"/>
    <w:rsid w:val="00382420"/>
    <w:rsid w:val="003827F5"/>
    <w:rsid w:val="00383442"/>
    <w:rsid w:val="00383E2F"/>
    <w:rsid w:val="00384525"/>
    <w:rsid w:val="00384A7F"/>
    <w:rsid w:val="00385153"/>
    <w:rsid w:val="00385B28"/>
    <w:rsid w:val="00386046"/>
    <w:rsid w:val="00386B46"/>
    <w:rsid w:val="00386F10"/>
    <w:rsid w:val="0038706D"/>
    <w:rsid w:val="00387522"/>
    <w:rsid w:val="00387F7E"/>
    <w:rsid w:val="00390728"/>
    <w:rsid w:val="0039093A"/>
    <w:rsid w:val="00390ACC"/>
    <w:rsid w:val="00392513"/>
    <w:rsid w:val="00392BBA"/>
    <w:rsid w:val="00392E76"/>
    <w:rsid w:val="0039424B"/>
    <w:rsid w:val="00394A0B"/>
    <w:rsid w:val="00395399"/>
    <w:rsid w:val="003954CC"/>
    <w:rsid w:val="00395919"/>
    <w:rsid w:val="00395C77"/>
    <w:rsid w:val="0039631F"/>
    <w:rsid w:val="00396ED7"/>
    <w:rsid w:val="003970E4"/>
    <w:rsid w:val="00397943"/>
    <w:rsid w:val="00397D15"/>
    <w:rsid w:val="003A0018"/>
    <w:rsid w:val="003A18C8"/>
    <w:rsid w:val="003A1B51"/>
    <w:rsid w:val="003A22FF"/>
    <w:rsid w:val="003A2793"/>
    <w:rsid w:val="003A2D18"/>
    <w:rsid w:val="003A39B1"/>
    <w:rsid w:val="003A42C4"/>
    <w:rsid w:val="003A4ACA"/>
    <w:rsid w:val="003A5B3A"/>
    <w:rsid w:val="003A5D6A"/>
    <w:rsid w:val="003A620D"/>
    <w:rsid w:val="003A6E79"/>
    <w:rsid w:val="003A71BF"/>
    <w:rsid w:val="003A71ED"/>
    <w:rsid w:val="003A7412"/>
    <w:rsid w:val="003A7BA6"/>
    <w:rsid w:val="003A7C88"/>
    <w:rsid w:val="003A7E54"/>
    <w:rsid w:val="003B068A"/>
    <w:rsid w:val="003B0FBA"/>
    <w:rsid w:val="003B1064"/>
    <w:rsid w:val="003B3111"/>
    <w:rsid w:val="003B38F0"/>
    <w:rsid w:val="003B3E3E"/>
    <w:rsid w:val="003B44E2"/>
    <w:rsid w:val="003B46AF"/>
    <w:rsid w:val="003B5971"/>
    <w:rsid w:val="003B5F80"/>
    <w:rsid w:val="003B6C2F"/>
    <w:rsid w:val="003B6D98"/>
    <w:rsid w:val="003C07EC"/>
    <w:rsid w:val="003C09BB"/>
    <w:rsid w:val="003C1064"/>
    <w:rsid w:val="003C1134"/>
    <w:rsid w:val="003C1837"/>
    <w:rsid w:val="003C1D01"/>
    <w:rsid w:val="003C2224"/>
    <w:rsid w:val="003C2606"/>
    <w:rsid w:val="003C3371"/>
    <w:rsid w:val="003C466C"/>
    <w:rsid w:val="003C536F"/>
    <w:rsid w:val="003C569B"/>
    <w:rsid w:val="003C57F9"/>
    <w:rsid w:val="003C69AB"/>
    <w:rsid w:val="003C77F9"/>
    <w:rsid w:val="003D031B"/>
    <w:rsid w:val="003D0361"/>
    <w:rsid w:val="003D03D2"/>
    <w:rsid w:val="003D05D9"/>
    <w:rsid w:val="003D12C4"/>
    <w:rsid w:val="003D152D"/>
    <w:rsid w:val="003D156E"/>
    <w:rsid w:val="003D247B"/>
    <w:rsid w:val="003D24E1"/>
    <w:rsid w:val="003D2BD7"/>
    <w:rsid w:val="003D3F50"/>
    <w:rsid w:val="003D4A98"/>
    <w:rsid w:val="003D56C5"/>
    <w:rsid w:val="003D5DDC"/>
    <w:rsid w:val="003D64F7"/>
    <w:rsid w:val="003D7036"/>
    <w:rsid w:val="003D70A4"/>
    <w:rsid w:val="003D737B"/>
    <w:rsid w:val="003E056D"/>
    <w:rsid w:val="003E0C21"/>
    <w:rsid w:val="003E2656"/>
    <w:rsid w:val="003E2ADE"/>
    <w:rsid w:val="003E3282"/>
    <w:rsid w:val="003E3498"/>
    <w:rsid w:val="003E358E"/>
    <w:rsid w:val="003E3680"/>
    <w:rsid w:val="003E3EC8"/>
    <w:rsid w:val="003E4499"/>
    <w:rsid w:val="003E4831"/>
    <w:rsid w:val="003E5476"/>
    <w:rsid w:val="003E55AA"/>
    <w:rsid w:val="003E59F0"/>
    <w:rsid w:val="003E5BCF"/>
    <w:rsid w:val="003E5CFE"/>
    <w:rsid w:val="003E7BAB"/>
    <w:rsid w:val="003F0480"/>
    <w:rsid w:val="003F0D1A"/>
    <w:rsid w:val="003F0EDC"/>
    <w:rsid w:val="003F2338"/>
    <w:rsid w:val="003F24FC"/>
    <w:rsid w:val="003F2C83"/>
    <w:rsid w:val="003F337D"/>
    <w:rsid w:val="003F3DCF"/>
    <w:rsid w:val="003F48F3"/>
    <w:rsid w:val="003F4B50"/>
    <w:rsid w:val="003F4F3F"/>
    <w:rsid w:val="003F567A"/>
    <w:rsid w:val="003F6033"/>
    <w:rsid w:val="003F79EE"/>
    <w:rsid w:val="004004B7"/>
    <w:rsid w:val="004006FA"/>
    <w:rsid w:val="00401539"/>
    <w:rsid w:val="00401BB6"/>
    <w:rsid w:val="00402347"/>
    <w:rsid w:val="00403300"/>
    <w:rsid w:val="00404C81"/>
    <w:rsid w:val="00405123"/>
    <w:rsid w:val="0040526D"/>
    <w:rsid w:val="004055B9"/>
    <w:rsid w:val="00405FD2"/>
    <w:rsid w:val="00406590"/>
    <w:rsid w:val="00406941"/>
    <w:rsid w:val="0040722A"/>
    <w:rsid w:val="0040732A"/>
    <w:rsid w:val="004073DD"/>
    <w:rsid w:val="00407448"/>
    <w:rsid w:val="00410A92"/>
    <w:rsid w:val="00410B35"/>
    <w:rsid w:val="0041218E"/>
    <w:rsid w:val="00412D85"/>
    <w:rsid w:val="00413078"/>
    <w:rsid w:val="00413B52"/>
    <w:rsid w:val="004142B1"/>
    <w:rsid w:val="00414D3B"/>
    <w:rsid w:val="00416071"/>
    <w:rsid w:val="004164A3"/>
    <w:rsid w:val="00416BE6"/>
    <w:rsid w:val="00417545"/>
    <w:rsid w:val="00420EF4"/>
    <w:rsid w:val="004210C0"/>
    <w:rsid w:val="00421637"/>
    <w:rsid w:val="004221D4"/>
    <w:rsid w:val="0042258F"/>
    <w:rsid w:val="00422A53"/>
    <w:rsid w:val="00424917"/>
    <w:rsid w:val="00425164"/>
    <w:rsid w:val="004268C7"/>
    <w:rsid w:val="0042759E"/>
    <w:rsid w:val="00430129"/>
    <w:rsid w:val="004301B5"/>
    <w:rsid w:val="0043037F"/>
    <w:rsid w:val="00430CAF"/>
    <w:rsid w:val="00431537"/>
    <w:rsid w:val="0043158F"/>
    <w:rsid w:val="00431CFC"/>
    <w:rsid w:val="00431F9A"/>
    <w:rsid w:val="0043215C"/>
    <w:rsid w:val="00432963"/>
    <w:rsid w:val="004329E8"/>
    <w:rsid w:val="00432B70"/>
    <w:rsid w:val="00432B71"/>
    <w:rsid w:val="00433C0C"/>
    <w:rsid w:val="00434B9D"/>
    <w:rsid w:val="00434EF7"/>
    <w:rsid w:val="0043604F"/>
    <w:rsid w:val="00437266"/>
    <w:rsid w:val="00437544"/>
    <w:rsid w:val="004377FE"/>
    <w:rsid w:val="00440468"/>
    <w:rsid w:val="00440765"/>
    <w:rsid w:val="0044078E"/>
    <w:rsid w:val="00441115"/>
    <w:rsid w:val="00441202"/>
    <w:rsid w:val="004422AD"/>
    <w:rsid w:val="004423DA"/>
    <w:rsid w:val="00443C2E"/>
    <w:rsid w:val="00444AC2"/>
    <w:rsid w:val="0044511E"/>
    <w:rsid w:val="004452D9"/>
    <w:rsid w:val="004453F8"/>
    <w:rsid w:val="00445426"/>
    <w:rsid w:val="00446C41"/>
    <w:rsid w:val="004476DD"/>
    <w:rsid w:val="00447781"/>
    <w:rsid w:val="0045012C"/>
    <w:rsid w:val="0045145B"/>
    <w:rsid w:val="00452091"/>
    <w:rsid w:val="00452C88"/>
    <w:rsid w:val="00453127"/>
    <w:rsid w:val="00453D00"/>
    <w:rsid w:val="00453D20"/>
    <w:rsid w:val="00454713"/>
    <w:rsid w:val="00454A1B"/>
    <w:rsid w:val="00455034"/>
    <w:rsid w:val="0045518F"/>
    <w:rsid w:val="004555FB"/>
    <w:rsid w:val="00456072"/>
    <w:rsid w:val="004561AF"/>
    <w:rsid w:val="00456338"/>
    <w:rsid w:val="00456B38"/>
    <w:rsid w:val="00456D42"/>
    <w:rsid w:val="004574E4"/>
    <w:rsid w:val="00457780"/>
    <w:rsid w:val="00460141"/>
    <w:rsid w:val="00461B05"/>
    <w:rsid w:val="0046243B"/>
    <w:rsid w:val="0046332B"/>
    <w:rsid w:val="00463F1E"/>
    <w:rsid w:val="0046406B"/>
    <w:rsid w:val="00464578"/>
    <w:rsid w:val="004645D7"/>
    <w:rsid w:val="004648E0"/>
    <w:rsid w:val="00464A4F"/>
    <w:rsid w:val="004672C7"/>
    <w:rsid w:val="00467355"/>
    <w:rsid w:val="00467716"/>
    <w:rsid w:val="00470FFF"/>
    <w:rsid w:val="0047109A"/>
    <w:rsid w:val="00471496"/>
    <w:rsid w:val="00471877"/>
    <w:rsid w:val="00471968"/>
    <w:rsid w:val="00471B4D"/>
    <w:rsid w:val="00472649"/>
    <w:rsid w:val="004731C9"/>
    <w:rsid w:val="00474228"/>
    <w:rsid w:val="00474CEA"/>
    <w:rsid w:val="004752F1"/>
    <w:rsid w:val="00475A64"/>
    <w:rsid w:val="00475E83"/>
    <w:rsid w:val="004764C8"/>
    <w:rsid w:val="0047772D"/>
    <w:rsid w:val="004779B7"/>
    <w:rsid w:val="00477D4F"/>
    <w:rsid w:val="004806E6"/>
    <w:rsid w:val="00480768"/>
    <w:rsid w:val="00481A2B"/>
    <w:rsid w:val="00482496"/>
    <w:rsid w:val="004839C7"/>
    <w:rsid w:val="00483F00"/>
    <w:rsid w:val="00484330"/>
    <w:rsid w:val="004847CE"/>
    <w:rsid w:val="00484937"/>
    <w:rsid w:val="00484C3D"/>
    <w:rsid w:val="00485257"/>
    <w:rsid w:val="004853CE"/>
    <w:rsid w:val="004859EC"/>
    <w:rsid w:val="00485ECF"/>
    <w:rsid w:val="0048630E"/>
    <w:rsid w:val="0048763A"/>
    <w:rsid w:val="00487837"/>
    <w:rsid w:val="00487AE6"/>
    <w:rsid w:val="00487B34"/>
    <w:rsid w:val="00490D52"/>
    <w:rsid w:val="00492E0D"/>
    <w:rsid w:val="004948CB"/>
    <w:rsid w:val="00494A83"/>
    <w:rsid w:val="00494CDE"/>
    <w:rsid w:val="00494D1E"/>
    <w:rsid w:val="0049526D"/>
    <w:rsid w:val="00496531"/>
    <w:rsid w:val="00497B3D"/>
    <w:rsid w:val="004A0F17"/>
    <w:rsid w:val="004A10F4"/>
    <w:rsid w:val="004A1CBC"/>
    <w:rsid w:val="004A2652"/>
    <w:rsid w:val="004A28C0"/>
    <w:rsid w:val="004A2BCB"/>
    <w:rsid w:val="004A2ECC"/>
    <w:rsid w:val="004A3630"/>
    <w:rsid w:val="004A3A87"/>
    <w:rsid w:val="004A3C3E"/>
    <w:rsid w:val="004A5E3E"/>
    <w:rsid w:val="004A6CFB"/>
    <w:rsid w:val="004A71B6"/>
    <w:rsid w:val="004A71F4"/>
    <w:rsid w:val="004B11D0"/>
    <w:rsid w:val="004B29B1"/>
    <w:rsid w:val="004B2C80"/>
    <w:rsid w:val="004B458A"/>
    <w:rsid w:val="004B467B"/>
    <w:rsid w:val="004B467C"/>
    <w:rsid w:val="004B4C8F"/>
    <w:rsid w:val="004B5362"/>
    <w:rsid w:val="004B57A1"/>
    <w:rsid w:val="004B5D63"/>
    <w:rsid w:val="004B5E09"/>
    <w:rsid w:val="004B62A6"/>
    <w:rsid w:val="004B697A"/>
    <w:rsid w:val="004B69B3"/>
    <w:rsid w:val="004C015E"/>
    <w:rsid w:val="004C01DF"/>
    <w:rsid w:val="004C111E"/>
    <w:rsid w:val="004C1F4A"/>
    <w:rsid w:val="004C2B65"/>
    <w:rsid w:val="004C35FB"/>
    <w:rsid w:val="004C3787"/>
    <w:rsid w:val="004C3FEE"/>
    <w:rsid w:val="004C4B3D"/>
    <w:rsid w:val="004C557E"/>
    <w:rsid w:val="004C6671"/>
    <w:rsid w:val="004D2759"/>
    <w:rsid w:val="004D3181"/>
    <w:rsid w:val="004D5011"/>
    <w:rsid w:val="004D5633"/>
    <w:rsid w:val="004D56D5"/>
    <w:rsid w:val="004D68B3"/>
    <w:rsid w:val="004E075C"/>
    <w:rsid w:val="004E0B30"/>
    <w:rsid w:val="004E0D4B"/>
    <w:rsid w:val="004E0EA7"/>
    <w:rsid w:val="004E0FCD"/>
    <w:rsid w:val="004E1C33"/>
    <w:rsid w:val="004E2696"/>
    <w:rsid w:val="004E4580"/>
    <w:rsid w:val="004E4E10"/>
    <w:rsid w:val="004E5E13"/>
    <w:rsid w:val="004E6D2F"/>
    <w:rsid w:val="004E6F3D"/>
    <w:rsid w:val="004E779A"/>
    <w:rsid w:val="004F01E6"/>
    <w:rsid w:val="004F1809"/>
    <w:rsid w:val="004F25DA"/>
    <w:rsid w:val="004F3F1C"/>
    <w:rsid w:val="004F4467"/>
    <w:rsid w:val="004F4B5E"/>
    <w:rsid w:val="004F5572"/>
    <w:rsid w:val="004F573E"/>
    <w:rsid w:val="004F665E"/>
    <w:rsid w:val="004F7B7E"/>
    <w:rsid w:val="004F7C16"/>
    <w:rsid w:val="00500573"/>
    <w:rsid w:val="00500692"/>
    <w:rsid w:val="005007BA"/>
    <w:rsid w:val="00502117"/>
    <w:rsid w:val="0050231B"/>
    <w:rsid w:val="00502461"/>
    <w:rsid w:val="0050259E"/>
    <w:rsid w:val="00502899"/>
    <w:rsid w:val="005028E3"/>
    <w:rsid w:val="00503E2A"/>
    <w:rsid w:val="00504AA1"/>
    <w:rsid w:val="0050525E"/>
    <w:rsid w:val="00505A13"/>
    <w:rsid w:val="005064D8"/>
    <w:rsid w:val="00507B64"/>
    <w:rsid w:val="00510193"/>
    <w:rsid w:val="00510AA8"/>
    <w:rsid w:val="00511146"/>
    <w:rsid w:val="0051131D"/>
    <w:rsid w:val="00511C03"/>
    <w:rsid w:val="00513ABB"/>
    <w:rsid w:val="00513D21"/>
    <w:rsid w:val="005144DF"/>
    <w:rsid w:val="005150CE"/>
    <w:rsid w:val="005152B6"/>
    <w:rsid w:val="00516547"/>
    <w:rsid w:val="0051769F"/>
    <w:rsid w:val="00517E2A"/>
    <w:rsid w:val="005201A9"/>
    <w:rsid w:val="00520449"/>
    <w:rsid w:val="00520D16"/>
    <w:rsid w:val="005217E4"/>
    <w:rsid w:val="00521A32"/>
    <w:rsid w:val="00525771"/>
    <w:rsid w:val="00527149"/>
    <w:rsid w:val="005302DD"/>
    <w:rsid w:val="0053109F"/>
    <w:rsid w:val="00531C42"/>
    <w:rsid w:val="00531D42"/>
    <w:rsid w:val="00533415"/>
    <w:rsid w:val="0053364E"/>
    <w:rsid w:val="00533C3B"/>
    <w:rsid w:val="00534266"/>
    <w:rsid w:val="00535111"/>
    <w:rsid w:val="00535659"/>
    <w:rsid w:val="0053590C"/>
    <w:rsid w:val="005363F6"/>
    <w:rsid w:val="00537D36"/>
    <w:rsid w:val="005404F0"/>
    <w:rsid w:val="00540754"/>
    <w:rsid w:val="00540EBA"/>
    <w:rsid w:val="005417A5"/>
    <w:rsid w:val="00541A38"/>
    <w:rsid w:val="005439B1"/>
    <w:rsid w:val="00544BA5"/>
    <w:rsid w:val="00545D8E"/>
    <w:rsid w:val="0054694D"/>
    <w:rsid w:val="00546FE1"/>
    <w:rsid w:val="00547710"/>
    <w:rsid w:val="00550127"/>
    <w:rsid w:val="00550FBD"/>
    <w:rsid w:val="005517B9"/>
    <w:rsid w:val="0055189E"/>
    <w:rsid w:val="00553052"/>
    <w:rsid w:val="0055537D"/>
    <w:rsid w:val="005561F2"/>
    <w:rsid w:val="00556622"/>
    <w:rsid w:val="00556A45"/>
    <w:rsid w:val="0055754E"/>
    <w:rsid w:val="00560140"/>
    <w:rsid w:val="00560C5F"/>
    <w:rsid w:val="00560EEC"/>
    <w:rsid w:val="00561927"/>
    <w:rsid w:val="005625D8"/>
    <w:rsid w:val="00562697"/>
    <w:rsid w:val="0056282B"/>
    <w:rsid w:val="00562BA2"/>
    <w:rsid w:val="00563119"/>
    <w:rsid w:val="00563665"/>
    <w:rsid w:val="0056447A"/>
    <w:rsid w:val="00564CE2"/>
    <w:rsid w:val="00564E1A"/>
    <w:rsid w:val="005655F3"/>
    <w:rsid w:val="00565DBD"/>
    <w:rsid w:val="0056650E"/>
    <w:rsid w:val="00566F3B"/>
    <w:rsid w:val="00567384"/>
    <w:rsid w:val="00567504"/>
    <w:rsid w:val="00567CD3"/>
    <w:rsid w:val="00570D85"/>
    <w:rsid w:val="005717D3"/>
    <w:rsid w:val="00571A58"/>
    <w:rsid w:val="00571B0C"/>
    <w:rsid w:val="00571BF9"/>
    <w:rsid w:val="005735FC"/>
    <w:rsid w:val="00573E05"/>
    <w:rsid w:val="00574C32"/>
    <w:rsid w:val="0057543F"/>
    <w:rsid w:val="00575986"/>
    <w:rsid w:val="00575DDF"/>
    <w:rsid w:val="00577F28"/>
    <w:rsid w:val="0058059B"/>
    <w:rsid w:val="00580F41"/>
    <w:rsid w:val="00581D22"/>
    <w:rsid w:val="005828E8"/>
    <w:rsid w:val="00582BCA"/>
    <w:rsid w:val="00583F48"/>
    <w:rsid w:val="005848E3"/>
    <w:rsid w:val="00584D6F"/>
    <w:rsid w:val="0058537B"/>
    <w:rsid w:val="00585E80"/>
    <w:rsid w:val="00585FE2"/>
    <w:rsid w:val="0058662F"/>
    <w:rsid w:val="0058760D"/>
    <w:rsid w:val="00590295"/>
    <w:rsid w:val="0059168B"/>
    <w:rsid w:val="00591733"/>
    <w:rsid w:val="00591ECD"/>
    <w:rsid w:val="00592212"/>
    <w:rsid w:val="005922E9"/>
    <w:rsid w:val="005925AF"/>
    <w:rsid w:val="00592CCF"/>
    <w:rsid w:val="005931CD"/>
    <w:rsid w:val="005934DA"/>
    <w:rsid w:val="005939B5"/>
    <w:rsid w:val="00593B1D"/>
    <w:rsid w:val="00594205"/>
    <w:rsid w:val="0059650A"/>
    <w:rsid w:val="005967B4"/>
    <w:rsid w:val="0059744A"/>
    <w:rsid w:val="005A00D8"/>
    <w:rsid w:val="005A0196"/>
    <w:rsid w:val="005A0D82"/>
    <w:rsid w:val="005A18B7"/>
    <w:rsid w:val="005A19CB"/>
    <w:rsid w:val="005A2797"/>
    <w:rsid w:val="005A32AC"/>
    <w:rsid w:val="005A39A4"/>
    <w:rsid w:val="005A3A5C"/>
    <w:rsid w:val="005A504C"/>
    <w:rsid w:val="005A5268"/>
    <w:rsid w:val="005A5C5B"/>
    <w:rsid w:val="005A5D93"/>
    <w:rsid w:val="005A64BA"/>
    <w:rsid w:val="005A653D"/>
    <w:rsid w:val="005A6926"/>
    <w:rsid w:val="005A6C03"/>
    <w:rsid w:val="005A6CB1"/>
    <w:rsid w:val="005A6E00"/>
    <w:rsid w:val="005A737C"/>
    <w:rsid w:val="005A770D"/>
    <w:rsid w:val="005B0470"/>
    <w:rsid w:val="005B08B1"/>
    <w:rsid w:val="005B0EED"/>
    <w:rsid w:val="005B1D00"/>
    <w:rsid w:val="005B1EB6"/>
    <w:rsid w:val="005B1F93"/>
    <w:rsid w:val="005B35CC"/>
    <w:rsid w:val="005B3C13"/>
    <w:rsid w:val="005B3ED9"/>
    <w:rsid w:val="005B4D57"/>
    <w:rsid w:val="005B5026"/>
    <w:rsid w:val="005B5900"/>
    <w:rsid w:val="005B64AD"/>
    <w:rsid w:val="005B64C7"/>
    <w:rsid w:val="005B6A14"/>
    <w:rsid w:val="005B6DAC"/>
    <w:rsid w:val="005B7909"/>
    <w:rsid w:val="005C0902"/>
    <w:rsid w:val="005C2897"/>
    <w:rsid w:val="005C2B79"/>
    <w:rsid w:val="005C363F"/>
    <w:rsid w:val="005C3D91"/>
    <w:rsid w:val="005C45BB"/>
    <w:rsid w:val="005C4C75"/>
    <w:rsid w:val="005C5547"/>
    <w:rsid w:val="005C606B"/>
    <w:rsid w:val="005C6416"/>
    <w:rsid w:val="005C72EE"/>
    <w:rsid w:val="005C745E"/>
    <w:rsid w:val="005D0851"/>
    <w:rsid w:val="005D11F6"/>
    <w:rsid w:val="005D24B2"/>
    <w:rsid w:val="005D2DF6"/>
    <w:rsid w:val="005D3405"/>
    <w:rsid w:val="005D345D"/>
    <w:rsid w:val="005D36CA"/>
    <w:rsid w:val="005D408F"/>
    <w:rsid w:val="005D43DB"/>
    <w:rsid w:val="005D4AAE"/>
    <w:rsid w:val="005D5619"/>
    <w:rsid w:val="005D606D"/>
    <w:rsid w:val="005D6C69"/>
    <w:rsid w:val="005D710C"/>
    <w:rsid w:val="005D7EE7"/>
    <w:rsid w:val="005E00E4"/>
    <w:rsid w:val="005E1150"/>
    <w:rsid w:val="005E11F7"/>
    <w:rsid w:val="005E14B1"/>
    <w:rsid w:val="005E18CB"/>
    <w:rsid w:val="005E1C99"/>
    <w:rsid w:val="005E25C7"/>
    <w:rsid w:val="005E2DED"/>
    <w:rsid w:val="005E391C"/>
    <w:rsid w:val="005E391F"/>
    <w:rsid w:val="005E49AF"/>
    <w:rsid w:val="005E650A"/>
    <w:rsid w:val="005E68C6"/>
    <w:rsid w:val="005E700D"/>
    <w:rsid w:val="005E7059"/>
    <w:rsid w:val="005E7309"/>
    <w:rsid w:val="005E7F02"/>
    <w:rsid w:val="005F2E73"/>
    <w:rsid w:val="005F2FD2"/>
    <w:rsid w:val="005F3E48"/>
    <w:rsid w:val="005F4429"/>
    <w:rsid w:val="005F4469"/>
    <w:rsid w:val="005F4F01"/>
    <w:rsid w:val="005F556B"/>
    <w:rsid w:val="005F64D7"/>
    <w:rsid w:val="005F6C72"/>
    <w:rsid w:val="005F7D6D"/>
    <w:rsid w:val="005F7F5B"/>
    <w:rsid w:val="006003B8"/>
    <w:rsid w:val="006004CE"/>
    <w:rsid w:val="00600640"/>
    <w:rsid w:val="00600F05"/>
    <w:rsid w:val="006021FF"/>
    <w:rsid w:val="00602912"/>
    <w:rsid w:val="00602A35"/>
    <w:rsid w:val="00603C1B"/>
    <w:rsid w:val="00604376"/>
    <w:rsid w:val="006043CC"/>
    <w:rsid w:val="00605650"/>
    <w:rsid w:val="006058F8"/>
    <w:rsid w:val="00606D15"/>
    <w:rsid w:val="0060791F"/>
    <w:rsid w:val="00607979"/>
    <w:rsid w:val="00607A1F"/>
    <w:rsid w:val="006107E2"/>
    <w:rsid w:val="006112DF"/>
    <w:rsid w:val="00611AF6"/>
    <w:rsid w:val="00611BC2"/>
    <w:rsid w:val="006124DD"/>
    <w:rsid w:val="00612F66"/>
    <w:rsid w:val="00613412"/>
    <w:rsid w:val="00613BBB"/>
    <w:rsid w:val="006151A8"/>
    <w:rsid w:val="00615AED"/>
    <w:rsid w:val="00615BFE"/>
    <w:rsid w:val="006160C4"/>
    <w:rsid w:val="006161CA"/>
    <w:rsid w:val="00616325"/>
    <w:rsid w:val="006163C0"/>
    <w:rsid w:val="00616F08"/>
    <w:rsid w:val="006171F3"/>
    <w:rsid w:val="006176E5"/>
    <w:rsid w:val="0062309B"/>
    <w:rsid w:val="006233AD"/>
    <w:rsid w:val="00623780"/>
    <w:rsid w:val="006238C7"/>
    <w:rsid w:val="0062390D"/>
    <w:rsid w:val="006241A5"/>
    <w:rsid w:val="00624687"/>
    <w:rsid w:val="00624D18"/>
    <w:rsid w:val="00625518"/>
    <w:rsid w:val="006255B2"/>
    <w:rsid w:val="0062600B"/>
    <w:rsid w:val="00626425"/>
    <w:rsid w:val="0062735E"/>
    <w:rsid w:val="00627CB7"/>
    <w:rsid w:val="00630483"/>
    <w:rsid w:val="006308B7"/>
    <w:rsid w:val="00632C3A"/>
    <w:rsid w:val="00633680"/>
    <w:rsid w:val="00634136"/>
    <w:rsid w:val="006362C3"/>
    <w:rsid w:val="0063736C"/>
    <w:rsid w:val="00637B04"/>
    <w:rsid w:val="00637EC6"/>
    <w:rsid w:val="0064247A"/>
    <w:rsid w:val="006435BC"/>
    <w:rsid w:val="00643FAC"/>
    <w:rsid w:val="006451E1"/>
    <w:rsid w:val="006453FD"/>
    <w:rsid w:val="006459E2"/>
    <w:rsid w:val="00646558"/>
    <w:rsid w:val="00647350"/>
    <w:rsid w:val="006473F1"/>
    <w:rsid w:val="00647FFB"/>
    <w:rsid w:val="006505C2"/>
    <w:rsid w:val="006509A8"/>
    <w:rsid w:val="0065161B"/>
    <w:rsid w:val="00651825"/>
    <w:rsid w:val="00652E13"/>
    <w:rsid w:val="00654AB4"/>
    <w:rsid w:val="00654B08"/>
    <w:rsid w:val="006558F8"/>
    <w:rsid w:val="00656D34"/>
    <w:rsid w:val="00656DB9"/>
    <w:rsid w:val="00657091"/>
    <w:rsid w:val="00657D20"/>
    <w:rsid w:val="00660412"/>
    <w:rsid w:val="006606C9"/>
    <w:rsid w:val="006607CE"/>
    <w:rsid w:val="00660F87"/>
    <w:rsid w:val="00661177"/>
    <w:rsid w:val="006624C7"/>
    <w:rsid w:val="00662AEF"/>
    <w:rsid w:val="00662F65"/>
    <w:rsid w:val="00662FC1"/>
    <w:rsid w:val="0066321C"/>
    <w:rsid w:val="0066332F"/>
    <w:rsid w:val="006638C8"/>
    <w:rsid w:val="00664CC9"/>
    <w:rsid w:val="0066515E"/>
    <w:rsid w:val="00665E5A"/>
    <w:rsid w:val="00666E48"/>
    <w:rsid w:val="00667113"/>
    <w:rsid w:val="0066739F"/>
    <w:rsid w:val="006701DE"/>
    <w:rsid w:val="0067053A"/>
    <w:rsid w:val="00671E19"/>
    <w:rsid w:val="00672BD5"/>
    <w:rsid w:val="00673056"/>
    <w:rsid w:val="0067313D"/>
    <w:rsid w:val="00673231"/>
    <w:rsid w:val="00673639"/>
    <w:rsid w:val="0067365F"/>
    <w:rsid w:val="00673870"/>
    <w:rsid w:val="0067435A"/>
    <w:rsid w:val="00675525"/>
    <w:rsid w:val="00675AF9"/>
    <w:rsid w:val="00676456"/>
    <w:rsid w:val="00677F0D"/>
    <w:rsid w:val="006812DF"/>
    <w:rsid w:val="00682EC9"/>
    <w:rsid w:val="006830BB"/>
    <w:rsid w:val="0068384C"/>
    <w:rsid w:val="00683B9B"/>
    <w:rsid w:val="00683E41"/>
    <w:rsid w:val="006848AD"/>
    <w:rsid w:val="00684A42"/>
    <w:rsid w:val="0068518D"/>
    <w:rsid w:val="00685237"/>
    <w:rsid w:val="0068565C"/>
    <w:rsid w:val="00685880"/>
    <w:rsid w:val="00685B1E"/>
    <w:rsid w:val="00686272"/>
    <w:rsid w:val="006867C1"/>
    <w:rsid w:val="00687228"/>
    <w:rsid w:val="006875A5"/>
    <w:rsid w:val="0068788C"/>
    <w:rsid w:val="00687B56"/>
    <w:rsid w:val="0069000D"/>
    <w:rsid w:val="00691F9F"/>
    <w:rsid w:val="00692257"/>
    <w:rsid w:val="006923C4"/>
    <w:rsid w:val="00692564"/>
    <w:rsid w:val="0069385A"/>
    <w:rsid w:val="00693BF9"/>
    <w:rsid w:val="006940A4"/>
    <w:rsid w:val="0069499E"/>
    <w:rsid w:val="00695890"/>
    <w:rsid w:val="00695C7C"/>
    <w:rsid w:val="00695D46"/>
    <w:rsid w:val="00696423"/>
    <w:rsid w:val="00696492"/>
    <w:rsid w:val="00697B3E"/>
    <w:rsid w:val="006A02CB"/>
    <w:rsid w:val="006A031B"/>
    <w:rsid w:val="006A1350"/>
    <w:rsid w:val="006A1B66"/>
    <w:rsid w:val="006A20AB"/>
    <w:rsid w:val="006A2AAC"/>
    <w:rsid w:val="006A3CAA"/>
    <w:rsid w:val="006A48A6"/>
    <w:rsid w:val="006A4B2C"/>
    <w:rsid w:val="006A4F09"/>
    <w:rsid w:val="006A5671"/>
    <w:rsid w:val="006A675A"/>
    <w:rsid w:val="006A731E"/>
    <w:rsid w:val="006B064B"/>
    <w:rsid w:val="006B0D86"/>
    <w:rsid w:val="006B0FA3"/>
    <w:rsid w:val="006B29F4"/>
    <w:rsid w:val="006B3105"/>
    <w:rsid w:val="006B31B3"/>
    <w:rsid w:val="006B4112"/>
    <w:rsid w:val="006B4F44"/>
    <w:rsid w:val="006B5313"/>
    <w:rsid w:val="006B5A7A"/>
    <w:rsid w:val="006B5B27"/>
    <w:rsid w:val="006B5E19"/>
    <w:rsid w:val="006B5F37"/>
    <w:rsid w:val="006B6392"/>
    <w:rsid w:val="006B6DB6"/>
    <w:rsid w:val="006B7833"/>
    <w:rsid w:val="006B7926"/>
    <w:rsid w:val="006C010F"/>
    <w:rsid w:val="006C029E"/>
    <w:rsid w:val="006C122A"/>
    <w:rsid w:val="006C1258"/>
    <w:rsid w:val="006C291F"/>
    <w:rsid w:val="006C2C54"/>
    <w:rsid w:val="006C38FD"/>
    <w:rsid w:val="006C4E53"/>
    <w:rsid w:val="006C4F27"/>
    <w:rsid w:val="006C579B"/>
    <w:rsid w:val="006C7087"/>
    <w:rsid w:val="006D00A7"/>
    <w:rsid w:val="006D0317"/>
    <w:rsid w:val="006D07AE"/>
    <w:rsid w:val="006D2B68"/>
    <w:rsid w:val="006D2FFD"/>
    <w:rsid w:val="006D367B"/>
    <w:rsid w:val="006D483E"/>
    <w:rsid w:val="006D4B9C"/>
    <w:rsid w:val="006D4CE2"/>
    <w:rsid w:val="006D4DD6"/>
    <w:rsid w:val="006D5279"/>
    <w:rsid w:val="006D5617"/>
    <w:rsid w:val="006D66B9"/>
    <w:rsid w:val="006D6A7C"/>
    <w:rsid w:val="006D6E05"/>
    <w:rsid w:val="006E063C"/>
    <w:rsid w:val="006E0661"/>
    <w:rsid w:val="006E10E2"/>
    <w:rsid w:val="006E2261"/>
    <w:rsid w:val="006E22B9"/>
    <w:rsid w:val="006E2642"/>
    <w:rsid w:val="006E287A"/>
    <w:rsid w:val="006E3009"/>
    <w:rsid w:val="006E3415"/>
    <w:rsid w:val="006E3606"/>
    <w:rsid w:val="006E4587"/>
    <w:rsid w:val="006E4913"/>
    <w:rsid w:val="006E5F0C"/>
    <w:rsid w:val="006E70E9"/>
    <w:rsid w:val="006E7206"/>
    <w:rsid w:val="006E7E8E"/>
    <w:rsid w:val="006F56A2"/>
    <w:rsid w:val="006F592D"/>
    <w:rsid w:val="006F5B03"/>
    <w:rsid w:val="006F670B"/>
    <w:rsid w:val="006F6853"/>
    <w:rsid w:val="006F6A52"/>
    <w:rsid w:val="007006CF"/>
    <w:rsid w:val="007008B0"/>
    <w:rsid w:val="00702086"/>
    <w:rsid w:val="007026E3"/>
    <w:rsid w:val="00703781"/>
    <w:rsid w:val="00704D1E"/>
    <w:rsid w:val="007051D2"/>
    <w:rsid w:val="00706E84"/>
    <w:rsid w:val="007079EB"/>
    <w:rsid w:val="00707D54"/>
    <w:rsid w:val="00710F90"/>
    <w:rsid w:val="00712918"/>
    <w:rsid w:val="00712F1C"/>
    <w:rsid w:val="00713F82"/>
    <w:rsid w:val="00713FF5"/>
    <w:rsid w:val="0071421D"/>
    <w:rsid w:val="00714ED4"/>
    <w:rsid w:val="007152C0"/>
    <w:rsid w:val="00715317"/>
    <w:rsid w:val="0071725D"/>
    <w:rsid w:val="0071775B"/>
    <w:rsid w:val="0072018E"/>
    <w:rsid w:val="0072019D"/>
    <w:rsid w:val="00720883"/>
    <w:rsid w:val="00720CFA"/>
    <w:rsid w:val="007211C2"/>
    <w:rsid w:val="007222A8"/>
    <w:rsid w:val="0072233E"/>
    <w:rsid w:val="00722974"/>
    <w:rsid w:val="0072392E"/>
    <w:rsid w:val="00723D08"/>
    <w:rsid w:val="00723FF3"/>
    <w:rsid w:val="00724294"/>
    <w:rsid w:val="007243C9"/>
    <w:rsid w:val="007249E8"/>
    <w:rsid w:val="00725869"/>
    <w:rsid w:val="007258EC"/>
    <w:rsid w:val="0072644C"/>
    <w:rsid w:val="007266A4"/>
    <w:rsid w:val="00726DE2"/>
    <w:rsid w:val="0072702D"/>
    <w:rsid w:val="00727255"/>
    <w:rsid w:val="0072742E"/>
    <w:rsid w:val="00727C9C"/>
    <w:rsid w:val="007315E1"/>
    <w:rsid w:val="00731AC8"/>
    <w:rsid w:val="00731D1A"/>
    <w:rsid w:val="00731FFA"/>
    <w:rsid w:val="007323A1"/>
    <w:rsid w:val="0073250C"/>
    <w:rsid w:val="0073326F"/>
    <w:rsid w:val="0073353C"/>
    <w:rsid w:val="00734926"/>
    <w:rsid w:val="00734945"/>
    <w:rsid w:val="00734B2F"/>
    <w:rsid w:val="00734C53"/>
    <w:rsid w:val="00735342"/>
    <w:rsid w:val="007354BA"/>
    <w:rsid w:val="00735670"/>
    <w:rsid w:val="007367E4"/>
    <w:rsid w:val="007370CE"/>
    <w:rsid w:val="0073759C"/>
    <w:rsid w:val="00737FD6"/>
    <w:rsid w:val="007402D6"/>
    <w:rsid w:val="00740781"/>
    <w:rsid w:val="0074093E"/>
    <w:rsid w:val="007418F8"/>
    <w:rsid w:val="00741988"/>
    <w:rsid w:val="00741AEB"/>
    <w:rsid w:val="00742426"/>
    <w:rsid w:val="007428BE"/>
    <w:rsid w:val="00742A0F"/>
    <w:rsid w:val="00742E55"/>
    <w:rsid w:val="007440E1"/>
    <w:rsid w:val="00744720"/>
    <w:rsid w:val="00745014"/>
    <w:rsid w:val="00745E60"/>
    <w:rsid w:val="007468AB"/>
    <w:rsid w:val="00746A39"/>
    <w:rsid w:val="0074701E"/>
    <w:rsid w:val="0075020F"/>
    <w:rsid w:val="007503CC"/>
    <w:rsid w:val="007504A2"/>
    <w:rsid w:val="007507C9"/>
    <w:rsid w:val="0075109C"/>
    <w:rsid w:val="007517BA"/>
    <w:rsid w:val="007519BE"/>
    <w:rsid w:val="00752872"/>
    <w:rsid w:val="00752BDA"/>
    <w:rsid w:val="00752D23"/>
    <w:rsid w:val="00752D6A"/>
    <w:rsid w:val="00752FDD"/>
    <w:rsid w:val="00753ADB"/>
    <w:rsid w:val="00753D27"/>
    <w:rsid w:val="00753FD9"/>
    <w:rsid w:val="007540E8"/>
    <w:rsid w:val="007546A5"/>
    <w:rsid w:val="00754D8D"/>
    <w:rsid w:val="007559D1"/>
    <w:rsid w:val="00756CF4"/>
    <w:rsid w:val="00757139"/>
    <w:rsid w:val="007572CD"/>
    <w:rsid w:val="0075756C"/>
    <w:rsid w:val="007576C4"/>
    <w:rsid w:val="0076031D"/>
    <w:rsid w:val="00760320"/>
    <w:rsid w:val="00760442"/>
    <w:rsid w:val="007624DF"/>
    <w:rsid w:val="00762E37"/>
    <w:rsid w:val="0076326E"/>
    <w:rsid w:val="0076360E"/>
    <w:rsid w:val="007636A2"/>
    <w:rsid w:val="00764313"/>
    <w:rsid w:val="00764563"/>
    <w:rsid w:val="007653DE"/>
    <w:rsid w:val="00765B70"/>
    <w:rsid w:val="00765F0F"/>
    <w:rsid w:val="00766FD1"/>
    <w:rsid w:val="00766FF5"/>
    <w:rsid w:val="00767EBB"/>
    <w:rsid w:val="007700C5"/>
    <w:rsid w:val="007704BC"/>
    <w:rsid w:val="00770A45"/>
    <w:rsid w:val="00770ABF"/>
    <w:rsid w:val="00770C3A"/>
    <w:rsid w:val="00770E1A"/>
    <w:rsid w:val="007716E0"/>
    <w:rsid w:val="00771B67"/>
    <w:rsid w:val="0077235C"/>
    <w:rsid w:val="00772E68"/>
    <w:rsid w:val="007747DE"/>
    <w:rsid w:val="00774F55"/>
    <w:rsid w:val="007760BC"/>
    <w:rsid w:val="0077632D"/>
    <w:rsid w:val="00776416"/>
    <w:rsid w:val="0077652A"/>
    <w:rsid w:val="0077691D"/>
    <w:rsid w:val="007774DC"/>
    <w:rsid w:val="0078105C"/>
    <w:rsid w:val="00781CF8"/>
    <w:rsid w:val="00782397"/>
    <w:rsid w:val="00783594"/>
    <w:rsid w:val="007848FE"/>
    <w:rsid w:val="00784A01"/>
    <w:rsid w:val="00785736"/>
    <w:rsid w:val="00785F47"/>
    <w:rsid w:val="00786446"/>
    <w:rsid w:val="00786912"/>
    <w:rsid w:val="00786BDC"/>
    <w:rsid w:val="00787631"/>
    <w:rsid w:val="00787720"/>
    <w:rsid w:val="00787CEF"/>
    <w:rsid w:val="0079009F"/>
    <w:rsid w:val="007903D9"/>
    <w:rsid w:val="007908A0"/>
    <w:rsid w:val="00790F2A"/>
    <w:rsid w:val="0079132A"/>
    <w:rsid w:val="0079219D"/>
    <w:rsid w:val="007923E5"/>
    <w:rsid w:val="007925F0"/>
    <w:rsid w:val="00793795"/>
    <w:rsid w:val="00793C1A"/>
    <w:rsid w:val="00795060"/>
    <w:rsid w:val="00795220"/>
    <w:rsid w:val="0079526A"/>
    <w:rsid w:val="0079553C"/>
    <w:rsid w:val="00795BA6"/>
    <w:rsid w:val="007963A2"/>
    <w:rsid w:val="0079692C"/>
    <w:rsid w:val="00796D81"/>
    <w:rsid w:val="00796FA7"/>
    <w:rsid w:val="007972E6"/>
    <w:rsid w:val="007973E8"/>
    <w:rsid w:val="00797437"/>
    <w:rsid w:val="007976A7"/>
    <w:rsid w:val="00797C01"/>
    <w:rsid w:val="007A016C"/>
    <w:rsid w:val="007A091F"/>
    <w:rsid w:val="007A0978"/>
    <w:rsid w:val="007A2314"/>
    <w:rsid w:val="007A2C26"/>
    <w:rsid w:val="007A3026"/>
    <w:rsid w:val="007A4681"/>
    <w:rsid w:val="007A5A28"/>
    <w:rsid w:val="007A5C8C"/>
    <w:rsid w:val="007A5CA6"/>
    <w:rsid w:val="007A5D55"/>
    <w:rsid w:val="007A660B"/>
    <w:rsid w:val="007A68AC"/>
    <w:rsid w:val="007A73B3"/>
    <w:rsid w:val="007A7CDA"/>
    <w:rsid w:val="007B01ED"/>
    <w:rsid w:val="007B03D9"/>
    <w:rsid w:val="007B0416"/>
    <w:rsid w:val="007B05F7"/>
    <w:rsid w:val="007B0678"/>
    <w:rsid w:val="007B0815"/>
    <w:rsid w:val="007B0B61"/>
    <w:rsid w:val="007B21CC"/>
    <w:rsid w:val="007B2537"/>
    <w:rsid w:val="007B2675"/>
    <w:rsid w:val="007B2714"/>
    <w:rsid w:val="007B3332"/>
    <w:rsid w:val="007B34AC"/>
    <w:rsid w:val="007B3EBE"/>
    <w:rsid w:val="007B4F6C"/>
    <w:rsid w:val="007B5529"/>
    <w:rsid w:val="007B60E7"/>
    <w:rsid w:val="007B72BA"/>
    <w:rsid w:val="007B7B0B"/>
    <w:rsid w:val="007B7E3D"/>
    <w:rsid w:val="007C0877"/>
    <w:rsid w:val="007C1B7B"/>
    <w:rsid w:val="007C1D15"/>
    <w:rsid w:val="007C1E32"/>
    <w:rsid w:val="007C40A9"/>
    <w:rsid w:val="007C46B2"/>
    <w:rsid w:val="007C5299"/>
    <w:rsid w:val="007C5650"/>
    <w:rsid w:val="007C5ECF"/>
    <w:rsid w:val="007C6045"/>
    <w:rsid w:val="007D05CA"/>
    <w:rsid w:val="007D0935"/>
    <w:rsid w:val="007D0B63"/>
    <w:rsid w:val="007D0EBC"/>
    <w:rsid w:val="007D116E"/>
    <w:rsid w:val="007D1208"/>
    <w:rsid w:val="007D150D"/>
    <w:rsid w:val="007D1E63"/>
    <w:rsid w:val="007D3346"/>
    <w:rsid w:val="007D353A"/>
    <w:rsid w:val="007D367D"/>
    <w:rsid w:val="007D3CB3"/>
    <w:rsid w:val="007D42FA"/>
    <w:rsid w:val="007E1051"/>
    <w:rsid w:val="007E15EB"/>
    <w:rsid w:val="007E1CD6"/>
    <w:rsid w:val="007E261B"/>
    <w:rsid w:val="007E288C"/>
    <w:rsid w:val="007E4355"/>
    <w:rsid w:val="007E48CC"/>
    <w:rsid w:val="007E4D3C"/>
    <w:rsid w:val="007E5278"/>
    <w:rsid w:val="007E5373"/>
    <w:rsid w:val="007E621A"/>
    <w:rsid w:val="007E6784"/>
    <w:rsid w:val="007E6946"/>
    <w:rsid w:val="007E6DF4"/>
    <w:rsid w:val="007E6FE2"/>
    <w:rsid w:val="007E7D1C"/>
    <w:rsid w:val="007F2345"/>
    <w:rsid w:val="007F2A3D"/>
    <w:rsid w:val="007F2A8F"/>
    <w:rsid w:val="007F3198"/>
    <w:rsid w:val="007F36FB"/>
    <w:rsid w:val="007F4503"/>
    <w:rsid w:val="007F4660"/>
    <w:rsid w:val="007F47D4"/>
    <w:rsid w:val="007F4A6C"/>
    <w:rsid w:val="007F5333"/>
    <w:rsid w:val="007F6252"/>
    <w:rsid w:val="007F79CA"/>
    <w:rsid w:val="0080007F"/>
    <w:rsid w:val="008003C4"/>
    <w:rsid w:val="00800590"/>
    <w:rsid w:val="00800CFC"/>
    <w:rsid w:val="00801FE7"/>
    <w:rsid w:val="0080267D"/>
    <w:rsid w:val="0080270E"/>
    <w:rsid w:val="00803336"/>
    <w:rsid w:val="008033BC"/>
    <w:rsid w:val="00803B8A"/>
    <w:rsid w:val="00803F6B"/>
    <w:rsid w:val="008045A8"/>
    <w:rsid w:val="0080466A"/>
    <w:rsid w:val="00804E09"/>
    <w:rsid w:val="00805C9D"/>
    <w:rsid w:val="00807419"/>
    <w:rsid w:val="00810544"/>
    <w:rsid w:val="008105D2"/>
    <w:rsid w:val="0081098B"/>
    <w:rsid w:val="00810B4C"/>
    <w:rsid w:val="008119DF"/>
    <w:rsid w:val="008127B0"/>
    <w:rsid w:val="00812FC2"/>
    <w:rsid w:val="008138F1"/>
    <w:rsid w:val="0081505A"/>
    <w:rsid w:val="00815517"/>
    <w:rsid w:val="00815C64"/>
    <w:rsid w:val="008166FC"/>
    <w:rsid w:val="0081755A"/>
    <w:rsid w:val="00817663"/>
    <w:rsid w:val="00817C58"/>
    <w:rsid w:val="00820C42"/>
    <w:rsid w:val="00821C5A"/>
    <w:rsid w:val="00821DE6"/>
    <w:rsid w:val="00822A9E"/>
    <w:rsid w:val="00822AC6"/>
    <w:rsid w:val="00823F7A"/>
    <w:rsid w:val="008246B9"/>
    <w:rsid w:val="00824851"/>
    <w:rsid w:val="00825E5A"/>
    <w:rsid w:val="0082613A"/>
    <w:rsid w:val="0082639D"/>
    <w:rsid w:val="008268E4"/>
    <w:rsid w:val="0082799A"/>
    <w:rsid w:val="00827E95"/>
    <w:rsid w:val="008314DB"/>
    <w:rsid w:val="00831697"/>
    <w:rsid w:val="00831B6D"/>
    <w:rsid w:val="00832481"/>
    <w:rsid w:val="00832666"/>
    <w:rsid w:val="00832AE2"/>
    <w:rsid w:val="00832C9C"/>
    <w:rsid w:val="00832CC0"/>
    <w:rsid w:val="00832D3C"/>
    <w:rsid w:val="008349C3"/>
    <w:rsid w:val="0083522F"/>
    <w:rsid w:val="00835A51"/>
    <w:rsid w:val="00836B86"/>
    <w:rsid w:val="00836FB7"/>
    <w:rsid w:val="00837051"/>
    <w:rsid w:val="0083728E"/>
    <w:rsid w:val="00837659"/>
    <w:rsid w:val="00837F45"/>
    <w:rsid w:val="00837F9B"/>
    <w:rsid w:val="008403BE"/>
    <w:rsid w:val="00840758"/>
    <w:rsid w:val="00841867"/>
    <w:rsid w:val="00841B5D"/>
    <w:rsid w:val="00841F29"/>
    <w:rsid w:val="00843116"/>
    <w:rsid w:val="008436FA"/>
    <w:rsid w:val="00844A67"/>
    <w:rsid w:val="00845BD1"/>
    <w:rsid w:val="00845D36"/>
    <w:rsid w:val="00846A12"/>
    <w:rsid w:val="00847061"/>
    <w:rsid w:val="00847BCC"/>
    <w:rsid w:val="0085025A"/>
    <w:rsid w:val="008509FA"/>
    <w:rsid w:val="00850C12"/>
    <w:rsid w:val="008513A0"/>
    <w:rsid w:val="0085187F"/>
    <w:rsid w:val="008518D4"/>
    <w:rsid w:val="008528F3"/>
    <w:rsid w:val="00852EBC"/>
    <w:rsid w:val="00854875"/>
    <w:rsid w:val="008548F2"/>
    <w:rsid w:val="00855059"/>
    <w:rsid w:val="0085523E"/>
    <w:rsid w:val="008552D8"/>
    <w:rsid w:val="00855E21"/>
    <w:rsid w:val="00856B43"/>
    <w:rsid w:val="00856C70"/>
    <w:rsid w:val="00857694"/>
    <w:rsid w:val="00857E99"/>
    <w:rsid w:val="0086000C"/>
    <w:rsid w:val="008607C6"/>
    <w:rsid w:val="00860E8E"/>
    <w:rsid w:val="008622EF"/>
    <w:rsid w:val="00862F83"/>
    <w:rsid w:val="00863FF2"/>
    <w:rsid w:val="0086543D"/>
    <w:rsid w:val="00865707"/>
    <w:rsid w:val="00865FD4"/>
    <w:rsid w:val="00866830"/>
    <w:rsid w:val="00867B44"/>
    <w:rsid w:val="0087005E"/>
    <w:rsid w:val="0087038C"/>
    <w:rsid w:val="00871032"/>
    <w:rsid w:val="0087157F"/>
    <w:rsid w:val="00871E72"/>
    <w:rsid w:val="00872516"/>
    <w:rsid w:val="008725C8"/>
    <w:rsid w:val="00872643"/>
    <w:rsid w:val="00872BDA"/>
    <w:rsid w:val="00872EEE"/>
    <w:rsid w:val="00872F0D"/>
    <w:rsid w:val="00874713"/>
    <w:rsid w:val="00874756"/>
    <w:rsid w:val="00874CF0"/>
    <w:rsid w:val="00875C67"/>
    <w:rsid w:val="00876488"/>
    <w:rsid w:val="008767F0"/>
    <w:rsid w:val="00876ABB"/>
    <w:rsid w:val="008776F9"/>
    <w:rsid w:val="00877707"/>
    <w:rsid w:val="0088008F"/>
    <w:rsid w:val="00880253"/>
    <w:rsid w:val="00880559"/>
    <w:rsid w:val="00880C1E"/>
    <w:rsid w:val="00880DEC"/>
    <w:rsid w:val="00882621"/>
    <w:rsid w:val="0088277B"/>
    <w:rsid w:val="00882C93"/>
    <w:rsid w:val="00884D21"/>
    <w:rsid w:val="00885577"/>
    <w:rsid w:val="00885A4D"/>
    <w:rsid w:val="00885EFC"/>
    <w:rsid w:val="00886BB3"/>
    <w:rsid w:val="008878BA"/>
    <w:rsid w:val="00887C2C"/>
    <w:rsid w:val="00887DEC"/>
    <w:rsid w:val="00890B1C"/>
    <w:rsid w:val="00890BF5"/>
    <w:rsid w:val="00891FC3"/>
    <w:rsid w:val="008923FF"/>
    <w:rsid w:val="00892986"/>
    <w:rsid w:val="0089325B"/>
    <w:rsid w:val="008933EE"/>
    <w:rsid w:val="008937BE"/>
    <w:rsid w:val="00894425"/>
    <w:rsid w:val="008947F1"/>
    <w:rsid w:val="00895526"/>
    <w:rsid w:val="0089553A"/>
    <w:rsid w:val="008958A1"/>
    <w:rsid w:val="0089773C"/>
    <w:rsid w:val="00897EA2"/>
    <w:rsid w:val="008A07FD"/>
    <w:rsid w:val="008A2046"/>
    <w:rsid w:val="008A3F05"/>
    <w:rsid w:val="008A3F08"/>
    <w:rsid w:val="008A41D7"/>
    <w:rsid w:val="008A472C"/>
    <w:rsid w:val="008A4FD9"/>
    <w:rsid w:val="008A531D"/>
    <w:rsid w:val="008A5345"/>
    <w:rsid w:val="008A554B"/>
    <w:rsid w:val="008A5F8D"/>
    <w:rsid w:val="008A5FA3"/>
    <w:rsid w:val="008A62BE"/>
    <w:rsid w:val="008A6985"/>
    <w:rsid w:val="008A6A23"/>
    <w:rsid w:val="008A6D92"/>
    <w:rsid w:val="008A7482"/>
    <w:rsid w:val="008B01EA"/>
    <w:rsid w:val="008B053C"/>
    <w:rsid w:val="008B0FE2"/>
    <w:rsid w:val="008B225E"/>
    <w:rsid w:val="008B2BCC"/>
    <w:rsid w:val="008B30F2"/>
    <w:rsid w:val="008B34CF"/>
    <w:rsid w:val="008B3CD4"/>
    <w:rsid w:val="008B510A"/>
    <w:rsid w:val="008B5F35"/>
    <w:rsid w:val="008C039C"/>
    <w:rsid w:val="008C064C"/>
    <w:rsid w:val="008C1A34"/>
    <w:rsid w:val="008C1B23"/>
    <w:rsid w:val="008C266C"/>
    <w:rsid w:val="008C33EC"/>
    <w:rsid w:val="008C345A"/>
    <w:rsid w:val="008C4FFD"/>
    <w:rsid w:val="008C525D"/>
    <w:rsid w:val="008C6A0B"/>
    <w:rsid w:val="008C6D55"/>
    <w:rsid w:val="008C7704"/>
    <w:rsid w:val="008C7AFA"/>
    <w:rsid w:val="008D0714"/>
    <w:rsid w:val="008D155E"/>
    <w:rsid w:val="008D1866"/>
    <w:rsid w:val="008D3172"/>
    <w:rsid w:val="008D4C23"/>
    <w:rsid w:val="008D4DC7"/>
    <w:rsid w:val="008D5A02"/>
    <w:rsid w:val="008D63E5"/>
    <w:rsid w:val="008D6580"/>
    <w:rsid w:val="008D73B9"/>
    <w:rsid w:val="008D7B1F"/>
    <w:rsid w:val="008D7ECD"/>
    <w:rsid w:val="008E04F4"/>
    <w:rsid w:val="008E0E1C"/>
    <w:rsid w:val="008E0E98"/>
    <w:rsid w:val="008E1081"/>
    <w:rsid w:val="008E13E0"/>
    <w:rsid w:val="008E1F28"/>
    <w:rsid w:val="008E3621"/>
    <w:rsid w:val="008E7400"/>
    <w:rsid w:val="008F06D8"/>
    <w:rsid w:val="008F0BB1"/>
    <w:rsid w:val="008F1238"/>
    <w:rsid w:val="008F24C9"/>
    <w:rsid w:val="008F2528"/>
    <w:rsid w:val="008F2611"/>
    <w:rsid w:val="008F40CF"/>
    <w:rsid w:val="008F4E09"/>
    <w:rsid w:val="008F601F"/>
    <w:rsid w:val="008F6B99"/>
    <w:rsid w:val="008F73CF"/>
    <w:rsid w:val="008F7590"/>
    <w:rsid w:val="0090040B"/>
    <w:rsid w:val="0090128D"/>
    <w:rsid w:val="0090278E"/>
    <w:rsid w:val="00902FBA"/>
    <w:rsid w:val="00903243"/>
    <w:rsid w:val="00903A70"/>
    <w:rsid w:val="00903DD6"/>
    <w:rsid w:val="00904221"/>
    <w:rsid w:val="00904303"/>
    <w:rsid w:val="00904336"/>
    <w:rsid w:val="00904FD7"/>
    <w:rsid w:val="009052E2"/>
    <w:rsid w:val="00907BEA"/>
    <w:rsid w:val="00907F71"/>
    <w:rsid w:val="00910203"/>
    <w:rsid w:val="0091020A"/>
    <w:rsid w:val="009105B2"/>
    <w:rsid w:val="00910801"/>
    <w:rsid w:val="009117EC"/>
    <w:rsid w:val="009118B4"/>
    <w:rsid w:val="009119AF"/>
    <w:rsid w:val="00911CB0"/>
    <w:rsid w:val="00911DDE"/>
    <w:rsid w:val="0091223F"/>
    <w:rsid w:val="00912DA4"/>
    <w:rsid w:val="00913E50"/>
    <w:rsid w:val="00914BD4"/>
    <w:rsid w:val="009157D4"/>
    <w:rsid w:val="00916196"/>
    <w:rsid w:val="00916341"/>
    <w:rsid w:val="009178E0"/>
    <w:rsid w:val="009229DA"/>
    <w:rsid w:val="00922FCD"/>
    <w:rsid w:val="0092438A"/>
    <w:rsid w:val="0092459E"/>
    <w:rsid w:val="00924FB8"/>
    <w:rsid w:val="0092674C"/>
    <w:rsid w:val="00926E32"/>
    <w:rsid w:val="009270D4"/>
    <w:rsid w:val="0092777F"/>
    <w:rsid w:val="00927A3F"/>
    <w:rsid w:val="00927FA3"/>
    <w:rsid w:val="0093339E"/>
    <w:rsid w:val="00933554"/>
    <w:rsid w:val="009337AB"/>
    <w:rsid w:val="00933975"/>
    <w:rsid w:val="00934A1D"/>
    <w:rsid w:val="00934A63"/>
    <w:rsid w:val="00934E5B"/>
    <w:rsid w:val="0093525C"/>
    <w:rsid w:val="0093579A"/>
    <w:rsid w:val="00935A24"/>
    <w:rsid w:val="00936F48"/>
    <w:rsid w:val="00940514"/>
    <w:rsid w:val="0094062E"/>
    <w:rsid w:val="0094079A"/>
    <w:rsid w:val="00940803"/>
    <w:rsid w:val="00940FFB"/>
    <w:rsid w:val="0094103A"/>
    <w:rsid w:val="00941BEF"/>
    <w:rsid w:val="00942916"/>
    <w:rsid w:val="009437C0"/>
    <w:rsid w:val="00943D9D"/>
    <w:rsid w:val="00943F23"/>
    <w:rsid w:val="009444A1"/>
    <w:rsid w:val="00945A5A"/>
    <w:rsid w:val="009462E8"/>
    <w:rsid w:val="00946493"/>
    <w:rsid w:val="00946AC6"/>
    <w:rsid w:val="00950117"/>
    <w:rsid w:val="00950140"/>
    <w:rsid w:val="00950E91"/>
    <w:rsid w:val="00951642"/>
    <w:rsid w:val="00951786"/>
    <w:rsid w:val="009527C8"/>
    <w:rsid w:val="00953385"/>
    <w:rsid w:val="009536FB"/>
    <w:rsid w:val="00953755"/>
    <w:rsid w:val="00954AC2"/>
    <w:rsid w:val="00954D14"/>
    <w:rsid w:val="00955624"/>
    <w:rsid w:val="00955927"/>
    <w:rsid w:val="00955AD8"/>
    <w:rsid w:val="00957086"/>
    <w:rsid w:val="009578A7"/>
    <w:rsid w:val="00960345"/>
    <w:rsid w:val="00960CED"/>
    <w:rsid w:val="00961877"/>
    <w:rsid w:val="00962911"/>
    <w:rsid w:val="00963646"/>
    <w:rsid w:val="009636DF"/>
    <w:rsid w:val="00963B2A"/>
    <w:rsid w:val="009645AC"/>
    <w:rsid w:val="009647A7"/>
    <w:rsid w:val="0096507E"/>
    <w:rsid w:val="00965100"/>
    <w:rsid w:val="009660A6"/>
    <w:rsid w:val="009663F0"/>
    <w:rsid w:val="00966C68"/>
    <w:rsid w:val="009673D6"/>
    <w:rsid w:val="00967794"/>
    <w:rsid w:val="009705AB"/>
    <w:rsid w:val="00971753"/>
    <w:rsid w:val="00972528"/>
    <w:rsid w:val="00973500"/>
    <w:rsid w:val="00973F97"/>
    <w:rsid w:val="009744D1"/>
    <w:rsid w:val="0097494F"/>
    <w:rsid w:val="00975544"/>
    <w:rsid w:val="00975EEE"/>
    <w:rsid w:val="00976DDE"/>
    <w:rsid w:val="00977A8F"/>
    <w:rsid w:val="0098095B"/>
    <w:rsid w:val="00980C46"/>
    <w:rsid w:val="00980C5C"/>
    <w:rsid w:val="00980EEE"/>
    <w:rsid w:val="00981FCE"/>
    <w:rsid w:val="009826B9"/>
    <w:rsid w:val="00984169"/>
    <w:rsid w:val="00984246"/>
    <w:rsid w:val="009849E0"/>
    <w:rsid w:val="009862C2"/>
    <w:rsid w:val="00986A1E"/>
    <w:rsid w:val="0098738C"/>
    <w:rsid w:val="00987802"/>
    <w:rsid w:val="00990A40"/>
    <w:rsid w:val="00992CAF"/>
    <w:rsid w:val="00993592"/>
    <w:rsid w:val="00994354"/>
    <w:rsid w:val="00994EDC"/>
    <w:rsid w:val="0099543F"/>
    <w:rsid w:val="00995BF3"/>
    <w:rsid w:val="00995DCD"/>
    <w:rsid w:val="0099664A"/>
    <w:rsid w:val="00997121"/>
    <w:rsid w:val="00997B7A"/>
    <w:rsid w:val="009A0449"/>
    <w:rsid w:val="009A0A91"/>
    <w:rsid w:val="009A0AF3"/>
    <w:rsid w:val="009A0B53"/>
    <w:rsid w:val="009A10B4"/>
    <w:rsid w:val="009A13C8"/>
    <w:rsid w:val="009A183D"/>
    <w:rsid w:val="009A1B91"/>
    <w:rsid w:val="009A1BF5"/>
    <w:rsid w:val="009A1EB0"/>
    <w:rsid w:val="009A2D47"/>
    <w:rsid w:val="009A3021"/>
    <w:rsid w:val="009A3192"/>
    <w:rsid w:val="009A3530"/>
    <w:rsid w:val="009A3587"/>
    <w:rsid w:val="009A37D9"/>
    <w:rsid w:val="009A3CE6"/>
    <w:rsid w:val="009A3CF1"/>
    <w:rsid w:val="009A4CB6"/>
    <w:rsid w:val="009A5084"/>
    <w:rsid w:val="009A51CA"/>
    <w:rsid w:val="009A5AF5"/>
    <w:rsid w:val="009A5B42"/>
    <w:rsid w:val="009A5FFD"/>
    <w:rsid w:val="009A6E8B"/>
    <w:rsid w:val="009A7036"/>
    <w:rsid w:val="009A7287"/>
    <w:rsid w:val="009B00F3"/>
    <w:rsid w:val="009B0862"/>
    <w:rsid w:val="009B24C2"/>
    <w:rsid w:val="009B3B96"/>
    <w:rsid w:val="009B3CED"/>
    <w:rsid w:val="009B3D3F"/>
    <w:rsid w:val="009B55DB"/>
    <w:rsid w:val="009B5B27"/>
    <w:rsid w:val="009B693A"/>
    <w:rsid w:val="009B6BD5"/>
    <w:rsid w:val="009B70B1"/>
    <w:rsid w:val="009B74B2"/>
    <w:rsid w:val="009B7817"/>
    <w:rsid w:val="009B7985"/>
    <w:rsid w:val="009C0281"/>
    <w:rsid w:val="009C079A"/>
    <w:rsid w:val="009C0D1D"/>
    <w:rsid w:val="009C1863"/>
    <w:rsid w:val="009C1DFB"/>
    <w:rsid w:val="009C2A1D"/>
    <w:rsid w:val="009C2F4B"/>
    <w:rsid w:val="009C2F6C"/>
    <w:rsid w:val="009C2FFF"/>
    <w:rsid w:val="009C3BF8"/>
    <w:rsid w:val="009C4126"/>
    <w:rsid w:val="009C49AD"/>
    <w:rsid w:val="009C5E9B"/>
    <w:rsid w:val="009C643C"/>
    <w:rsid w:val="009C6A03"/>
    <w:rsid w:val="009C6BC4"/>
    <w:rsid w:val="009C7133"/>
    <w:rsid w:val="009C7718"/>
    <w:rsid w:val="009D08EE"/>
    <w:rsid w:val="009D19A0"/>
    <w:rsid w:val="009D2111"/>
    <w:rsid w:val="009D2960"/>
    <w:rsid w:val="009D2CB9"/>
    <w:rsid w:val="009D2F5C"/>
    <w:rsid w:val="009D3114"/>
    <w:rsid w:val="009D355E"/>
    <w:rsid w:val="009D3C3F"/>
    <w:rsid w:val="009D4039"/>
    <w:rsid w:val="009D4467"/>
    <w:rsid w:val="009D5132"/>
    <w:rsid w:val="009D61B7"/>
    <w:rsid w:val="009D64C7"/>
    <w:rsid w:val="009D6A1C"/>
    <w:rsid w:val="009D72A6"/>
    <w:rsid w:val="009D7AC2"/>
    <w:rsid w:val="009E0387"/>
    <w:rsid w:val="009E059C"/>
    <w:rsid w:val="009E05E3"/>
    <w:rsid w:val="009E1467"/>
    <w:rsid w:val="009E147D"/>
    <w:rsid w:val="009E1827"/>
    <w:rsid w:val="009E1B41"/>
    <w:rsid w:val="009E2005"/>
    <w:rsid w:val="009E2182"/>
    <w:rsid w:val="009E2892"/>
    <w:rsid w:val="009E29E0"/>
    <w:rsid w:val="009E3082"/>
    <w:rsid w:val="009E3416"/>
    <w:rsid w:val="009E4305"/>
    <w:rsid w:val="009E45A0"/>
    <w:rsid w:val="009E5D44"/>
    <w:rsid w:val="009E63A0"/>
    <w:rsid w:val="009E6533"/>
    <w:rsid w:val="009E6A9C"/>
    <w:rsid w:val="009E73B9"/>
    <w:rsid w:val="009F0247"/>
    <w:rsid w:val="009F0E4E"/>
    <w:rsid w:val="009F146B"/>
    <w:rsid w:val="009F1855"/>
    <w:rsid w:val="009F1BCA"/>
    <w:rsid w:val="009F2B15"/>
    <w:rsid w:val="009F3D8A"/>
    <w:rsid w:val="009F3DB0"/>
    <w:rsid w:val="009F4A0F"/>
    <w:rsid w:val="009F5150"/>
    <w:rsid w:val="009F56D3"/>
    <w:rsid w:val="009F7F33"/>
    <w:rsid w:val="00A0020A"/>
    <w:rsid w:val="00A004A4"/>
    <w:rsid w:val="00A00695"/>
    <w:rsid w:val="00A00DE0"/>
    <w:rsid w:val="00A02463"/>
    <w:rsid w:val="00A02B32"/>
    <w:rsid w:val="00A02BC5"/>
    <w:rsid w:val="00A03430"/>
    <w:rsid w:val="00A038D9"/>
    <w:rsid w:val="00A03AC0"/>
    <w:rsid w:val="00A04FE1"/>
    <w:rsid w:val="00A0563C"/>
    <w:rsid w:val="00A058F3"/>
    <w:rsid w:val="00A05D15"/>
    <w:rsid w:val="00A05E1D"/>
    <w:rsid w:val="00A07AA5"/>
    <w:rsid w:val="00A07EB0"/>
    <w:rsid w:val="00A10F2A"/>
    <w:rsid w:val="00A11E21"/>
    <w:rsid w:val="00A12E18"/>
    <w:rsid w:val="00A13A50"/>
    <w:rsid w:val="00A141C9"/>
    <w:rsid w:val="00A14605"/>
    <w:rsid w:val="00A14B26"/>
    <w:rsid w:val="00A163A1"/>
    <w:rsid w:val="00A171D2"/>
    <w:rsid w:val="00A177B8"/>
    <w:rsid w:val="00A21D65"/>
    <w:rsid w:val="00A222D6"/>
    <w:rsid w:val="00A22BA7"/>
    <w:rsid w:val="00A23DDE"/>
    <w:rsid w:val="00A2438F"/>
    <w:rsid w:val="00A24546"/>
    <w:rsid w:val="00A250E8"/>
    <w:rsid w:val="00A25232"/>
    <w:rsid w:val="00A26206"/>
    <w:rsid w:val="00A264C3"/>
    <w:rsid w:val="00A26A66"/>
    <w:rsid w:val="00A26ED4"/>
    <w:rsid w:val="00A27218"/>
    <w:rsid w:val="00A279C9"/>
    <w:rsid w:val="00A27B3A"/>
    <w:rsid w:val="00A30B22"/>
    <w:rsid w:val="00A30EF9"/>
    <w:rsid w:val="00A30FB6"/>
    <w:rsid w:val="00A31434"/>
    <w:rsid w:val="00A3162C"/>
    <w:rsid w:val="00A31FFE"/>
    <w:rsid w:val="00A32711"/>
    <w:rsid w:val="00A33341"/>
    <w:rsid w:val="00A364EC"/>
    <w:rsid w:val="00A367D9"/>
    <w:rsid w:val="00A37877"/>
    <w:rsid w:val="00A4269D"/>
    <w:rsid w:val="00A4315C"/>
    <w:rsid w:val="00A433F1"/>
    <w:rsid w:val="00A4379A"/>
    <w:rsid w:val="00A4381C"/>
    <w:rsid w:val="00A43E19"/>
    <w:rsid w:val="00A44EC3"/>
    <w:rsid w:val="00A451B0"/>
    <w:rsid w:val="00A451BE"/>
    <w:rsid w:val="00A46413"/>
    <w:rsid w:val="00A4643C"/>
    <w:rsid w:val="00A47157"/>
    <w:rsid w:val="00A478EA"/>
    <w:rsid w:val="00A47B12"/>
    <w:rsid w:val="00A51D30"/>
    <w:rsid w:val="00A52A49"/>
    <w:rsid w:val="00A538DE"/>
    <w:rsid w:val="00A539C6"/>
    <w:rsid w:val="00A53A44"/>
    <w:rsid w:val="00A53AC8"/>
    <w:rsid w:val="00A53B5D"/>
    <w:rsid w:val="00A556DF"/>
    <w:rsid w:val="00A55B9B"/>
    <w:rsid w:val="00A55D2E"/>
    <w:rsid w:val="00A55EE0"/>
    <w:rsid w:val="00A56904"/>
    <w:rsid w:val="00A5764D"/>
    <w:rsid w:val="00A57FA3"/>
    <w:rsid w:val="00A606A3"/>
    <w:rsid w:val="00A60C88"/>
    <w:rsid w:val="00A63E41"/>
    <w:rsid w:val="00A643DD"/>
    <w:rsid w:val="00A6445B"/>
    <w:rsid w:val="00A6581D"/>
    <w:rsid w:val="00A65C24"/>
    <w:rsid w:val="00A65FDF"/>
    <w:rsid w:val="00A6764A"/>
    <w:rsid w:val="00A70A04"/>
    <w:rsid w:val="00A70F35"/>
    <w:rsid w:val="00A713FD"/>
    <w:rsid w:val="00A71ACB"/>
    <w:rsid w:val="00A735FB"/>
    <w:rsid w:val="00A73918"/>
    <w:rsid w:val="00A739A9"/>
    <w:rsid w:val="00A7498A"/>
    <w:rsid w:val="00A75788"/>
    <w:rsid w:val="00A75E60"/>
    <w:rsid w:val="00A769C5"/>
    <w:rsid w:val="00A77B0A"/>
    <w:rsid w:val="00A8035B"/>
    <w:rsid w:val="00A80A12"/>
    <w:rsid w:val="00A811BA"/>
    <w:rsid w:val="00A81D88"/>
    <w:rsid w:val="00A82D09"/>
    <w:rsid w:val="00A82FAC"/>
    <w:rsid w:val="00A83A4A"/>
    <w:rsid w:val="00A841E5"/>
    <w:rsid w:val="00A865C4"/>
    <w:rsid w:val="00A86917"/>
    <w:rsid w:val="00A87182"/>
    <w:rsid w:val="00A87A83"/>
    <w:rsid w:val="00A87C8B"/>
    <w:rsid w:val="00A90194"/>
    <w:rsid w:val="00A911EE"/>
    <w:rsid w:val="00A91409"/>
    <w:rsid w:val="00A921BF"/>
    <w:rsid w:val="00A9243D"/>
    <w:rsid w:val="00A926EE"/>
    <w:rsid w:val="00A92AD5"/>
    <w:rsid w:val="00A92B82"/>
    <w:rsid w:val="00A93E4A"/>
    <w:rsid w:val="00A93FDD"/>
    <w:rsid w:val="00A941A4"/>
    <w:rsid w:val="00A94491"/>
    <w:rsid w:val="00A94D76"/>
    <w:rsid w:val="00A951D2"/>
    <w:rsid w:val="00A96940"/>
    <w:rsid w:val="00A973FB"/>
    <w:rsid w:val="00A97591"/>
    <w:rsid w:val="00A9796F"/>
    <w:rsid w:val="00AA1406"/>
    <w:rsid w:val="00AA1710"/>
    <w:rsid w:val="00AA1C48"/>
    <w:rsid w:val="00AA2141"/>
    <w:rsid w:val="00AA27B3"/>
    <w:rsid w:val="00AA2A0B"/>
    <w:rsid w:val="00AA3284"/>
    <w:rsid w:val="00AA36BC"/>
    <w:rsid w:val="00AA411F"/>
    <w:rsid w:val="00AA5024"/>
    <w:rsid w:val="00AA5A51"/>
    <w:rsid w:val="00AA604F"/>
    <w:rsid w:val="00AA6211"/>
    <w:rsid w:val="00AA702B"/>
    <w:rsid w:val="00AA7F28"/>
    <w:rsid w:val="00AB014F"/>
    <w:rsid w:val="00AB104B"/>
    <w:rsid w:val="00AB1290"/>
    <w:rsid w:val="00AB13A1"/>
    <w:rsid w:val="00AB1A00"/>
    <w:rsid w:val="00AB2AAE"/>
    <w:rsid w:val="00AB310C"/>
    <w:rsid w:val="00AB3464"/>
    <w:rsid w:val="00AB4C11"/>
    <w:rsid w:val="00AB572C"/>
    <w:rsid w:val="00AB5C20"/>
    <w:rsid w:val="00AB646E"/>
    <w:rsid w:val="00AB6B59"/>
    <w:rsid w:val="00AB7944"/>
    <w:rsid w:val="00AB79DD"/>
    <w:rsid w:val="00AC0212"/>
    <w:rsid w:val="00AC032C"/>
    <w:rsid w:val="00AC0825"/>
    <w:rsid w:val="00AC248B"/>
    <w:rsid w:val="00AC2898"/>
    <w:rsid w:val="00AC38B5"/>
    <w:rsid w:val="00AC465E"/>
    <w:rsid w:val="00AC5466"/>
    <w:rsid w:val="00AC5C28"/>
    <w:rsid w:val="00AC5EF0"/>
    <w:rsid w:val="00AC664D"/>
    <w:rsid w:val="00AC7A72"/>
    <w:rsid w:val="00AD01A3"/>
    <w:rsid w:val="00AD214B"/>
    <w:rsid w:val="00AD2A64"/>
    <w:rsid w:val="00AD33E5"/>
    <w:rsid w:val="00AD3B66"/>
    <w:rsid w:val="00AD40EB"/>
    <w:rsid w:val="00AD5363"/>
    <w:rsid w:val="00AD54A0"/>
    <w:rsid w:val="00AD5A1F"/>
    <w:rsid w:val="00AD7130"/>
    <w:rsid w:val="00AD71D7"/>
    <w:rsid w:val="00AD76AF"/>
    <w:rsid w:val="00AD781C"/>
    <w:rsid w:val="00AE1835"/>
    <w:rsid w:val="00AE216C"/>
    <w:rsid w:val="00AE23FE"/>
    <w:rsid w:val="00AE24E4"/>
    <w:rsid w:val="00AE2C08"/>
    <w:rsid w:val="00AE3158"/>
    <w:rsid w:val="00AE31FA"/>
    <w:rsid w:val="00AE3E18"/>
    <w:rsid w:val="00AE4C64"/>
    <w:rsid w:val="00AE4D35"/>
    <w:rsid w:val="00AE5210"/>
    <w:rsid w:val="00AE535A"/>
    <w:rsid w:val="00AE64AA"/>
    <w:rsid w:val="00AE6869"/>
    <w:rsid w:val="00AE74CE"/>
    <w:rsid w:val="00AE7693"/>
    <w:rsid w:val="00AE77A9"/>
    <w:rsid w:val="00AE78B8"/>
    <w:rsid w:val="00AF0768"/>
    <w:rsid w:val="00AF09B6"/>
    <w:rsid w:val="00AF133D"/>
    <w:rsid w:val="00AF1CAD"/>
    <w:rsid w:val="00AF2196"/>
    <w:rsid w:val="00AF2299"/>
    <w:rsid w:val="00AF2373"/>
    <w:rsid w:val="00AF2BB2"/>
    <w:rsid w:val="00AF36E0"/>
    <w:rsid w:val="00AF485C"/>
    <w:rsid w:val="00AF50D2"/>
    <w:rsid w:val="00AF585E"/>
    <w:rsid w:val="00AF5E31"/>
    <w:rsid w:val="00AF7A15"/>
    <w:rsid w:val="00B00E90"/>
    <w:rsid w:val="00B01631"/>
    <w:rsid w:val="00B024CC"/>
    <w:rsid w:val="00B0467C"/>
    <w:rsid w:val="00B05DEE"/>
    <w:rsid w:val="00B068B7"/>
    <w:rsid w:val="00B0697B"/>
    <w:rsid w:val="00B06E8D"/>
    <w:rsid w:val="00B07325"/>
    <w:rsid w:val="00B0734E"/>
    <w:rsid w:val="00B0797B"/>
    <w:rsid w:val="00B07990"/>
    <w:rsid w:val="00B07D90"/>
    <w:rsid w:val="00B07DC0"/>
    <w:rsid w:val="00B07F5D"/>
    <w:rsid w:val="00B101DC"/>
    <w:rsid w:val="00B10F98"/>
    <w:rsid w:val="00B11FB1"/>
    <w:rsid w:val="00B12074"/>
    <w:rsid w:val="00B12703"/>
    <w:rsid w:val="00B12DCE"/>
    <w:rsid w:val="00B13718"/>
    <w:rsid w:val="00B13E7E"/>
    <w:rsid w:val="00B146C5"/>
    <w:rsid w:val="00B14A4C"/>
    <w:rsid w:val="00B153F2"/>
    <w:rsid w:val="00B15B40"/>
    <w:rsid w:val="00B15C2E"/>
    <w:rsid w:val="00B15EBE"/>
    <w:rsid w:val="00B1639D"/>
    <w:rsid w:val="00B165C0"/>
    <w:rsid w:val="00B168B3"/>
    <w:rsid w:val="00B16CB4"/>
    <w:rsid w:val="00B176B0"/>
    <w:rsid w:val="00B17AAB"/>
    <w:rsid w:val="00B20DAC"/>
    <w:rsid w:val="00B21A7F"/>
    <w:rsid w:val="00B2284C"/>
    <w:rsid w:val="00B22C53"/>
    <w:rsid w:val="00B22CB4"/>
    <w:rsid w:val="00B22ECA"/>
    <w:rsid w:val="00B232CA"/>
    <w:rsid w:val="00B24650"/>
    <w:rsid w:val="00B25CF3"/>
    <w:rsid w:val="00B26614"/>
    <w:rsid w:val="00B26E40"/>
    <w:rsid w:val="00B2706F"/>
    <w:rsid w:val="00B30819"/>
    <w:rsid w:val="00B318ED"/>
    <w:rsid w:val="00B31D65"/>
    <w:rsid w:val="00B32F02"/>
    <w:rsid w:val="00B34738"/>
    <w:rsid w:val="00B355C3"/>
    <w:rsid w:val="00B35CAB"/>
    <w:rsid w:val="00B36AD8"/>
    <w:rsid w:val="00B36C2B"/>
    <w:rsid w:val="00B378D3"/>
    <w:rsid w:val="00B37EAC"/>
    <w:rsid w:val="00B37F8C"/>
    <w:rsid w:val="00B40595"/>
    <w:rsid w:val="00B41534"/>
    <w:rsid w:val="00B41562"/>
    <w:rsid w:val="00B416D1"/>
    <w:rsid w:val="00B41748"/>
    <w:rsid w:val="00B41C42"/>
    <w:rsid w:val="00B42608"/>
    <w:rsid w:val="00B43D2C"/>
    <w:rsid w:val="00B43D79"/>
    <w:rsid w:val="00B442DF"/>
    <w:rsid w:val="00B445AA"/>
    <w:rsid w:val="00B44660"/>
    <w:rsid w:val="00B44D30"/>
    <w:rsid w:val="00B45245"/>
    <w:rsid w:val="00B4607E"/>
    <w:rsid w:val="00B46509"/>
    <w:rsid w:val="00B46EEA"/>
    <w:rsid w:val="00B4723D"/>
    <w:rsid w:val="00B50C89"/>
    <w:rsid w:val="00B51039"/>
    <w:rsid w:val="00B513F6"/>
    <w:rsid w:val="00B518C8"/>
    <w:rsid w:val="00B52484"/>
    <w:rsid w:val="00B530EC"/>
    <w:rsid w:val="00B5370D"/>
    <w:rsid w:val="00B5395F"/>
    <w:rsid w:val="00B53C8F"/>
    <w:rsid w:val="00B53CB2"/>
    <w:rsid w:val="00B54123"/>
    <w:rsid w:val="00B5489E"/>
    <w:rsid w:val="00B54F9A"/>
    <w:rsid w:val="00B55680"/>
    <w:rsid w:val="00B55BD9"/>
    <w:rsid w:val="00B562B9"/>
    <w:rsid w:val="00B56AF9"/>
    <w:rsid w:val="00B5785A"/>
    <w:rsid w:val="00B60482"/>
    <w:rsid w:val="00B61409"/>
    <w:rsid w:val="00B61E2C"/>
    <w:rsid w:val="00B62990"/>
    <w:rsid w:val="00B6331A"/>
    <w:rsid w:val="00B64A38"/>
    <w:rsid w:val="00B65229"/>
    <w:rsid w:val="00B656A9"/>
    <w:rsid w:val="00B656CC"/>
    <w:rsid w:val="00B6605E"/>
    <w:rsid w:val="00B666ED"/>
    <w:rsid w:val="00B66BC3"/>
    <w:rsid w:val="00B67D7D"/>
    <w:rsid w:val="00B7005C"/>
    <w:rsid w:val="00B70859"/>
    <w:rsid w:val="00B70F40"/>
    <w:rsid w:val="00B71496"/>
    <w:rsid w:val="00B724C7"/>
    <w:rsid w:val="00B737BD"/>
    <w:rsid w:val="00B7424F"/>
    <w:rsid w:val="00B746BB"/>
    <w:rsid w:val="00B74D58"/>
    <w:rsid w:val="00B75F97"/>
    <w:rsid w:val="00B75FC6"/>
    <w:rsid w:val="00B761EB"/>
    <w:rsid w:val="00B76B19"/>
    <w:rsid w:val="00B76F13"/>
    <w:rsid w:val="00B8060E"/>
    <w:rsid w:val="00B81C0D"/>
    <w:rsid w:val="00B81DD7"/>
    <w:rsid w:val="00B81E82"/>
    <w:rsid w:val="00B821AE"/>
    <w:rsid w:val="00B8220B"/>
    <w:rsid w:val="00B829CE"/>
    <w:rsid w:val="00B83009"/>
    <w:rsid w:val="00B831CD"/>
    <w:rsid w:val="00B838CE"/>
    <w:rsid w:val="00B83D2E"/>
    <w:rsid w:val="00B85D74"/>
    <w:rsid w:val="00B8632F"/>
    <w:rsid w:val="00B86C94"/>
    <w:rsid w:val="00B90769"/>
    <w:rsid w:val="00B913D7"/>
    <w:rsid w:val="00B930A8"/>
    <w:rsid w:val="00B946D4"/>
    <w:rsid w:val="00B94C45"/>
    <w:rsid w:val="00B951E3"/>
    <w:rsid w:val="00B95866"/>
    <w:rsid w:val="00B95EE2"/>
    <w:rsid w:val="00B95F3B"/>
    <w:rsid w:val="00B960D1"/>
    <w:rsid w:val="00B96162"/>
    <w:rsid w:val="00B96371"/>
    <w:rsid w:val="00B9640F"/>
    <w:rsid w:val="00B96B6B"/>
    <w:rsid w:val="00B96C07"/>
    <w:rsid w:val="00B96FCE"/>
    <w:rsid w:val="00B97E23"/>
    <w:rsid w:val="00BA0711"/>
    <w:rsid w:val="00BA11E3"/>
    <w:rsid w:val="00BA15C3"/>
    <w:rsid w:val="00BA1787"/>
    <w:rsid w:val="00BA182B"/>
    <w:rsid w:val="00BA1D57"/>
    <w:rsid w:val="00BA2C0E"/>
    <w:rsid w:val="00BA2E45"/>
    <w:rsid w:val="00BA32D1"/>
    <w:rsid w:val="00BA3A1E"/>
    <w:rsid w:val="00BA4685"/>
    <w:rsid w:val="00BA4B1B"/>
    <w:rsid w:val="00BA4DE7"/>
    <w:rsid w:val="00BA56E7"/>
    <w:rsid w:val="00BA6ABD"/>
    <w:rsid w:val="00BA70F0"/>
    <w:rsid w:val="00BA7438"/>
    <w:rsid w:val="00BB0F18"/>
    <w:rsid w:val="00BB1BC5"/>
    <w:rsid w:val="00BB209B"/>
    <w:rsid w:val="00BB22DA"/>
    <w:rsid w:val="00BB24A7"/>
    <w:rsid w:val="00BB285C"/>
    <w:rsid w:val="00BB28D2"/>
    <w:rsid w:val="00BB64A6"/>
    <w:rsid w:val="00BB6E71"/>
    <w:rsid w:val="00BB6EF0"/>
    <w:rsid w:val="00BC04C8"/>
    <w:rsid w:val="00BC05A0"/>
    <w:rsid w:val="00BC08D9"/>
    <w:rsid w:val="00BC0FAB"/>
    <w:rsid w:val="00BC0FFA"/>
    <w:rsid w:val="00BC20B3"/>
    <w:rsid w:val="00BC2241"/>
    <w:rsid w:val="00BC2E61"/>
    <w:rsid w:val="00BC30B7"/>
    <w:rsid w:val="00BC3207"/>
    <w:rsid w:val="00BC453E"/>
    <w:rsid w:val="00BC4DC0"/>
    <w:rsid w:val="00BC571B"/>
    <w:rsid w:val="00BC5842"/>
    <w:rsid w:val="00BC5DD0"/>
    <w:rsid w:val="00BC649F"/>
    <w:rsid w:val="00BC6767"/>
    <w:rsid w:val="00BC6CD7"/>
    <w:rsid w:val="00BD0CD3"/>
    <w:rsid w:val="00BD1885"/>
    <w:rsid w:val="00BD1E6A"/>
    <w:rsid w:val="00BD1F8E"/>
    <w:rsid w:val="00BD20D3"/>
    <w:rsid w:val="00BD24F7"/>
    <w:rsid w:val="00BD2951"/>
    <w:rsid w:val="00BD3391"/>
    <w:rsid w:val="00BD35D7"/>
    <w:rsid w:val="00BD3954"/>
    <w:rsid w:val="00BD3E42"/>
    <w:rsid w:val="00BD40A0"/>
    <w:rsid w:val="00BD41E7"/>
    <w:rsid w:val="00BD42F1"/>
    <w:rsid w:val="00BD48B6"/>
    <w:rsid w:val="00BD4911"/>
    <w:rsid w:val="00BD53BA"/>
    <w:rsid w:val="00BD5C06"/>
    <w:rsid w:val="00BD5F76"/>
    <w:rsid w:val="00BD6450"/>
    <w:rsid w:val="00BD6497"/>
    <w:rsid w:val="00BD6CCC"/>
    <w:rsid w:val="00BE0C96"/>
    <w:rsid w:val="00BE0D82"/>
    <w:rsid w:val="00BE0FB8"/>
    <w:rsid w:val="00BE1DE7"/>
    <w:rsid w:val="00BE22C0"/>
    <w:rsid w:val="00BE34E7"/>
    <w:rsid w:val="00BE36CB"/>
    <w:rsid w:val="00BE40D1"/>
    <w:rsid w:val="00BE420B"/>
    <w:rsid w:val="00BE5323"/>
    <w:rsid w:val="00BE6452"/>
    <w:rsid w:val="00BE68A8"/>
    <w:rsid w:val="00BE7356"/>
    <w:rsid w:val="00BE7D1D"/>
    <w:rsid w:val="00BF006A"/>
    <w:rsid w:val="00BF022A"/>
    <w:rsid w:val="00BF19A2"/>
    <w:rsid w:val="00BF19FA"/>
    <w:rsid w:val="00BF1B6F"/>
    <w:rsid w:val="00BF2344"/>
    <w:rsid w:val="00BF2353"/>
    <w:rsid w:val="00BF2DAF"/>
    <w:rsid w:val="00BF3BCB"/>
    <w:rsid w:val="00BF3ECA"/>
    <w:rsid w:val="00BF40B7"/>
    <w:rsid w:val="00BF4770"/>
    <w:rsid w:val="00BF4C96"/>
    <w:rsid w:val="00BF53A8"/>
    <w:rsid w:val="00BF6E72"/>
    <w:rsid w:val="00BF6EF4"/>
    <w:rsid w:val="00BF7486"/>
    <w:rsid w:val="00BF7805"/>
    <w:rsid w:val="00C018A3"/>
    <w:rsid w:val="00C01990"/>
    <w:rsid w:val="00C02001"/>
    <w:rsid w:val="00C03350"/>
    <w:rsid w:val="00C03379"/>
    <w:rsid w:val="00C03D20"/>
    <w:rsid w:val="00C0406F"/>
    <w:rsid w:val="00C044A4"/>
    <w:rsid w:val="00C048F5"/>
    <w:rsid w:val="00C04E42"/>
    <w:rsid w:val="00C0531D"/>
    <w:rsid w:val="00C05580"/>
    <w:rsid w:val="00C05893"/>
    <w:rsid w:val="00C06B42"/>
    <w:rsid w:val="00C06FE4"/>
    <w:rsid w:val="00C07010"/>
    <w:rsid w:val="00C07DA1"/>
    <w:rsid w:val="00C10BAC"/>
    <w:rsid w:val="00C11000"/>
    <w:rsid w:val="00C1119C"/>
    <w:rsid w:val="00C1170A"/>
    <w:rsid w:val="00C11B38"/>
    <w:rsid w:val="00C12349"/>
    <w:rsid w:val="00C12CD1"/>
    <w:rsid w:val="00C1359C"/>
    <w:rsid w:val="00C13620"/>
    <w:rsid w:val="00C1425B"/>
    <w:rsid w:val="00C146DD"/>
    <w:rsid w:val="00C146EC"/>
    <w:rsid w:val="00C14918"/>
    <w:rsid w:val="00C15B47"/>
    <w:rsid w:val="00C15CFA"/>
    <w:rsid w:val="00C16678"/>
    <w:rsid w:val="00C16F27"/>
    <w:rsid w:val="00C175BA"/>
    <w:rsid w:val="00C20227"/>
    <w:rsid w:val="00C2108E"/>
    <w:rsid w:val="00C21424"/>
    <w:rsid w:val="00C21AB1"/>
    <w:rsid w:val="00C227E4"/>
    <w:rsid w:val="00C23222"/>
    <w:rsid w:val="00C24959"/>
    <w:rsid w:val="00C250B7"/>
    <w:rsid w:val="00C256A7"/>
    <w:rsid w:val="00C25BA2"/>
    <w:rsid w:val="00C25F73"/>
    <w:rsid w:val="00C26E62"/>
    <w:rsid w:val="00C271AD"/>
    <w:rsid w:val="00C27348"/>
    <w:rsid w:val="00C2746C"/>
    <w:rsid w:val="00C27C5C"/>
    <w:rsid w:val="00C27DB8"/>
    <w:rsid w:val="00C31390"/>
    <w:rsid w:val="00C313FC"/>
    <w:rsid w:val="00C31FA5"/>
    <w:rsid w:val="00C330C9"/>
    <w:rsid w:val="00C33564"/>
    <w:rsid w:val="00C35547"/>
    <w:rsid w:val="00C36890"/>
    <w:rsid w:val="00C36AF6"/>
    <w:rsid w:val="00C36F8A"/>
    <w:rsid w:val="00C401F3"/>
    <w:rsid w:val="00C404CB"/>
    <w:rsid w:val="00C41141"/>
    <w:rsid w:val="00C41149"/>
    <w:rsid w:val="00C41B1F"/>
    <w:rsid w:val="00C41D1B"/>
    <w:rsid w:val="00C4211F"/>
    <w:rsid w:val="00C4257E"/>
    <w:rsid w:val="00C435D1"/>
    <w:rsid w:val="00C43775"/>
    <w:rsid w:val="00C4479A"/>
    <w:rsid w:val="00C4486B"/>
    <w:rsid w:val="00C44A5B"/>
    <w:rsid w:val="00C44DB5"/>
    <w:rsid w:val="00C4502E"/>
    <w:rsid w:val="00C47511"/>
    <w:rsid w:val="00C47D96"/>
    <w:rsid w:val="00C50B61"/>
    <w:rsid w:val="00C51377"/>
    <w:rsid w:val="00C52972"/>
    <w:rsid w:val="00C52A9E"/>
    <w:rsid w:val="00C52B1B"/>
    <w:rsid w:val="00C52BF0"/>
    <w:rsid w:val="00C52D16"/>
    <w:rsid w:val="00C550E0"/>
    <w:rsid w:val="00C55419"/>
    <w:rsid w:val="00C55454"/>
    <w:rsid w:val="00C555F2"/>
    <w:rsid w:val="00C56802"/>
    <w:rsid w:val="00C5717D"/>
    <w:rsid w:val="00C572D3"/>
    <w:rsid w:val="00C60A4D"/>
    <w:rsid w:val="00C61D2C"/>
    <w:rsid w:val="00C63688"/>
    <w:rsid w:val="00C63D7A"/>
    <w:rsid w:val="00C64370"/>
    <w:rsid w:val="00C64458"/>
    <w:rsid w:val="00C64606"/>
    <w:rsid w:val="00C66396"/>
    <w:rsid w:val="00C66682"/>
    <w:rsid w:val="00C66AA0"/>
    <w:rsid w:val="00C67EB1"/>
    <w:rsid w:val="00C67F87"/>
    <w:rsid w:val="00C703D1"/>
    <w:rsid w:val="00C708B6"/>
    <w:rsid w:val="00C70C69"/>
    <w:rsid w:val="00C70E87"/>
    <w:rsid w:val="00C70EA5"/>
    <w:rsid w:val="00C71421"/>
    <w:rsid w:val="00C71836"/>
    <w:rsid w:val="00C71E9D"/>
    <w:rsid w:val="00C72943"/>
    <w:rsid w:val="00C735C9"/>
    <w:rsid w:val="00C73E2F"/>
    <w:rsid w:val="00C74FAF"/>
    <w:rsid w:val="00C7592D"/>
    <w:rsid w:val="00C75A8A"/>
    <w:rsid w:val="00C77196"/>
    <w:rsid w:val="00C7733D"/>
    <w:rsid w:val="00C808DA"/>
    <w:rsid w:val="00C80E12"/>
    <w:rsid w:val="00C81C1A"/>
    <w:rsid w:val="00C82FDC"/>
    <w:rsid w:val="00C83B00"/>
    <w:rsid w:val="00C847BD"/>
    <w:rsid w:val="00C84815"/>
    <w:rsid w:val="00C85964"/>
    <w:rsid w:val="00C85F48"/>
    <w:rsid w:val="00C862C9"/>
    <w:rsid w:val="00C8672E"/>
    <w:rsid w:val="00C86AC9"/>
    <w:rsid w:val="00C871D0"/>
    <w:rsid w:val="00C874B4"/>
    <w:rsid w:val="00C90134"/>
    <w:rsid w:val="00C904E6"/>
    <w:rsid w:val="00C912C3"/>
    <w:rsid w:val="00C92138"/>
    <w:rsid w:val="00C9246B"/>
    <w:rsid w:val="00C9270D"/>
    <w:rsid w:val="00C92A7E"/>
    <w:rsid w:val="00C94A86"/>
    <w:rsid w:val="00C94FA1"/>
    <w:rsid w:val="00C963D9"/>
    <w:rsid w:val="00C96723"/>
    <w:rsid w:val="00C969D8"/>
    <w:rsid w:val="00C976B6"/>
    <w:rsid w:val="00C977BC"/>
    <w:rsid w:val="00C97E5F"/>
    <w:rsid w:val="00C97F08"/>
    <w:rsid w:val="00CA0243"/>
    <w:rsid w:val="00CA0446"/>
    <w:rsid w:val="00CA095C"/>
    <w:rsid w:val="00CA09C7"/>
    <w:rsid w:val="00CA2B9C"/>
    <w:rsid w:val="00CA2BD9"/>
    <w:rsid w:val="00CA34C5"/>
    <w:rsid w:val="00CA38A2"/>
    <w:rsid w:val="00CA3A7A"/>
    <w:rsid w:val="00CA3AD0"/>
    <w:rsid w:val="00CA4729"/>
    <w:rsid w:val="00CA5F0A"/>
    <w:rsid w:val="00CA6A4B"/>
    <w:rsid w:val="00CA6F5B"/>
    <w:rsid w:val="00CA7182"/>
    <w:rsid w:val="00CA7191"/>
    <w:rsid w:val="00CA763D"/>
    <w:rsid w:val="00CA79A8"/>
    <w:rsid w:val="00CA7B5A"/>
    <w:rsid w:val="00CB11F4"/>
    <w:rsid w:val="00CB1808"/>
    <w:rsid w:val="00CB1988"/>
    <w:rsid w:val="00CB357F"/>
    <w:rsid w:val="00CB3916"/>
    <w:rsid w:val="00CB3CA1"/>
    <w:rsid w:val="00CB3D1C"/>
    <w:rsid w:val="00CB49A0"/>
    <w:rsid w:val="00CB52B2"/>
    <w:rsid w:val="00CB5A09"/>
    <w:rsid w:val="00CB5EAE"/>
    <w:rsid w:val="00CB6235"/>
    <w:rsid w:val="00CB645B"/>
    <w:rsid w:val="00CB6863"/>
    <w:rsid w:val="00CB6AC9"/>
    <w:rsid w:val="00CB6E01"/>
    <w:rsid w:val="00CC07B3"/>
    <w:rsid w:val="00CC0826"/>
    <w:rsid w:val="00CC1409"/>
    <w:rsid w:val="00CC17D4"/>
    <w:rsid w:val="00CC4D77"/>
    <w:rsid w:val="00CC4D98"/>
    <w:rsid w:val="00CC4E63"/>
    <w:rsid w:val="00CC654A"/>
    <w:rsid w:val="00CC7944"/>
    <w:rsid w:val="00CD001E"/>
    <w:rsid w:val="00CD0C58"/>
    <w:rsid w:val="00CD10B7"/>
    <w:rsid w:val="00CD1A9A"/>
    <w:rsid w:val="00CD2738"/>
    <w:rsid w:val="00CD2F63"/>
    <w:rsid w:val="00CD306D"/>
    <w:rsid w:val="00CD35D1"/>
    <w:rsid w:val="00CD39FF"/>
    <w:rsid w:val="00CD3AE7"/>
    <w:rsid w:val="00CD3EB2"/>
    <w:rsid w:val="00CD598A"/>
    <w:rsid w:val="00CD59A4"/>
    <w:rsid w:val="00CD5A5A"/>
    <w:rsid w:val="00CD5B84"/>
    <w:rsid w:val="00CD608C"/>
    <w:rsid w:val="00CD691C"/>
    <w:rsid w:val="00CE1116"/>
    <w:rsid w:val="00CE1D84"/>
    <w:rsid w:val="00CE22E8"/>
    <w:rsid w:val="00CE247D"/>
    <w:rsid w:val="00CE24B0"/>
    <w:rsid w:val="00CE25CC"/>
    <w:rsid w:val="00CE2A00"/>
    <w:rsid w:val="00CE31E8"/>
    <w:rsid w:val="00CE3ECE"/>
    <w:rsid w:val="00CE40BD"/>
    <w:rsid w:val="00CE425C"/>
    <w:rsid w:val="00CE506F"/>
    <w:rsid w:val="00CE5E7D"/>
    <w:rsid w:val="00CE6009"/>
    <w:rsid w:val="00CE6352"/>
    <w:rsid w:val="00CE7AE9"/>
    <w:rsid w:val="00CF0148"/>
    <w:rsid w:val="00CF0372"/>
    <w:rsid w:val="00CF0670"/>
    <w:rsid w:val="00CF0DE6"/>
    <w:rsid w:val="00CF0E70"/>
    <w:rsid w:val="00CF0FDA"/>
    <w:rsid w:val="00CF22D4"/>
    <w:rsid w:val="00CF2E9E"/>
    <w:rsid w:val="00CF3341"/>
    <w:rsid w:val="00CF3A91"/>
    <w:rsid w:val="00CF3B10"/>
    <w:rsid w:val="00CF4CE4"/>
    <w:rsid w:val="00CF5106"/>
    <w:rsid w:val="00CF579A"/>
    <w:rsid w:val="00CF5E42"/>
    <w:rsid w:val="00CF5ED1"/>
    <w:rsid w:val="00CF75CD"/>
    <w:rsid w:val="00D002F6"/>
    <w:rsid w:val="00D00F1A"/>
    <w:rsid w:val="00D0118D"/>
    <w:rsid w:val="00D013EB"/>
    <w:rsid w:val="00D01AA6"/>
    <w:rsid w:val="00D0212B"/>
    <w:rsid w:val="00D02C35"/>
    <w:rsid w:val="00D03C49"/>
    <w:rsid w:val="00D04542"/>
    <w:rsid w:val="00D049A9"/>
    <w:rsid w:val="00D04A97"/>
    <w:rsid w:val="00D04D77"/>
    <w:rsid w:val="00D05592"/>
    <w:rsid w:val="00D056E5"/>
    <w:rsid w:val="00D05ED9"/>
    <w:rsid w:val="00D06080"/>
    <w:rsid w:val="00D118E8"/>
    <w:rsid w:val="00D121F7"/>
    <w:rsid w:val="00D1265B"/>
    <w:rsid w:val="00D12D0F"/>
    <w:rsid w:val="00D137D2"/>
    <w:rsid w:val="00D1441A"/>
    <w:rsid w:val="00D146A1"/>
    <w:rsid w:val="00D14F5D"/>
    <w:rsid w:val="00D1540A"/>
    <w:rsid w:val="00D15611"/>
    <w:rsid w:val="00D159F3"/>
    <w:rsid w:val="00D15C9F"/>
    <w:rsid w:val="00D15F9D"/>
    <w:rsid w:val="00D16282"/>
    <w:rsid w:val="00D213B9"/>
    <w:rsid w:val="00D214D9"/>
    <w:rsid w:val="00D2185C"/>
    <w:rsid w:val="00D21A60"/>
    <w:rsid w:val="00D21E41"/>
    <w:rsid w:val="00D22281"/>
    <w:rsid w:val="00D228A3"/>
    <w:rsid w:val="00D23579"/>
    <w:rsid w:val="00D2362D"/>
    <w:rsid w:val="00D23A0A"/>
    <w:rsid w:val="00D24F4B"/>
    <w:rsid w:val="00D250E8"/>
    <w:rsid w:val="00D259F5"/>
    <w:rsid w:val="00D25E85"/>
    <w:rsid w:val="00D263B5"/>
    <w:rsid w:val="00D2754A"/>
    <w:rsid w:val="00D27999"/>
    <w:rsid w:val="00D30B2D"/>
    <w:rsid w:val="00D30D55"/>
    <w:rsid w:val="00D3114D"/>
    <w:rsid w:val="00D312D8"/>
    <w:rsid w:val="00D31B94"/>
    <w:rsid w:val="00D31E11"/>
    <w:rsid w:val="00D328F8"/>
    <w:rsid w:val="00D33148"/>
    <w:rsid w:val="00D3315F"/>
    <w:rsid w:val="00D33328"/>
    <w:rsid w:val="00D3450A"/>
    <w:rsid w:val="00D36085"/>
    <w:rsid w:val="00D3647C"/>
    <w:rsid w:val="00D379C0"/>
    <w:rsid w:val="00D379D9"/>
    <w:rsid w:val="00D37B61"/>
    <w:rsid w:val="00D37DC3"/>
    <w:rsid w:val="00D40D00"/>
    <w:rsid w:val="00D425B6"/>
    <w:rsid w:val="00D42BD6"/>
    <w:rsid w:val="00D42D69"/>
    <w:rsid w:val="00D432EA"/>
    <w:rsid w:val="00D4333E"/>
    <w:rsid w:val="00D43BA2"/>
    <w:rsid w:val="00D43CD4"/>
    <w:rsid w:val="00D43F3E"/>
    <w:rsid w:val="00D4454B"/>
    <w:rsid w:val="00D44B80"/>
    <w:rsid w:val="00D44D49"/>
    <w:rsid w:val="00D459AD"/>
    <w:rsid w:val="00D459C2"/>
    <w:rsid w:val="00D478AD"/>
    <w:rsid w:val="00D47AAC"/>
    <w:rsid w:val="00D502AB"/>
    <w:rsid w:val="00D50805"/>
    <w:rsid w:val="00D5140B"/>
    <w:rsid w:val="00D515A1"/>
    <w:rsid w:val="00D517B2"/>
    <w:rsid w:val="00D517B3"/>
    <w:rsid w:val="00D518E6"/>
    <w:rsid w:val="00D51CC7"/>
    <w:rsid w:val="00D53152"/>
    <w:rsid w:val="00D53374"/>
    <w:rsid w:val="00D536F2"/>
    <w:rsid w:val="00D5450A"/>
    <w:rsid w:val="00D54588"/>
    <w:rsid w:val="00D54BF2"/>
    <w:rsid w:val="00D562F1"/>
    <w:rsid w:val="00D56BF6"/>
    <w:rsid w:val="00D56E67"/>
    <w:rsid w:val="00D56FC9"/>
    <w:rsid w:val="00D579A6"/>
    <w:rsid w:val="00D57B38"/>
    <w:rsid w:val="00D6017E"/>
    <w:rsid w:val="00D6092E"/>
    <w:rsid w:val="00D61185"/>
    <w:rsid w:val="00D61931"/>
    <w:rsid w:val="00D622F2"/>
    <w:rsid w:val="00D62C1B"/>
    <w:rsid w:val="00D62DE6"/>
    <w:rsid w:val="00D62FEE"/>
    <w:rsid w:val="00D63747"/>
    <w:rsid w:val="00D63C61"/>
    <w:rsid w:val="00D64620"/>
    <w:rsid w:val="00D6494C"/>
    <w:rsid w:val="00D65103"/>
    <w:rsid w:val="00D669AD"/>
    <w:rsid w:val="00D670B7"/>
    <w:rsid w:val="00D70650"/>
    <w:rsid w:val="00D706D7"/>
    <w:rsid w:val="00D712D3"/>
    <w:rsid w:val="00D713D1"/>
    <w:rsid w:val="00D7161A"/>
    <w:rsid w:val="00D72A32"/>
    <w:rsid w:val="00D72A6F"/>
    <w:rsid w:val="00D73095"/>
    <w:rsid w:val="00D75EBE"/>
    <w:rsid w:val="00D76222"/>
    <w:rsid w:val="00D769B8"/>
    <w:rsid w:val="00D77551"/>
    <w:rsid w:val="00D77D2D"/>
    <w:rsid w:val="00D77E1D"/>
    <w:rsid w:val="00D8096D"/>
    <w:rsid w:val="00D82222"/>
    <w:rsid w:val="00D8281B"/>
    <w:rsid w:val="00D8284B"/>
    <w:rsid w:val="00D8333A"/>
    <w:rsid w:val="00D83883"/>
    <w:rsid w:val="00D83FAC"/>
    <w:rsid w:val="00D844B2"/>
    <w:rsid w:val="00D84B3B"/>
    <w:rsid w:val="00D858D8"/>
    <w:rsid w:val="00D90CA9"/>
    <w:rsid w:val="00D90EE0"/>
    <w:rsid w:val="00D912FC"/>
    <w:rsid w:val="00D91655"/>
    <w:rsid w:val="00D91CA2"/>
    <w:rsid w:val="00D9204F"/>
    <w:rsid w:val="00D9274C"/>
    <w:rsid w:val="00D93A87"/>
    <w:rsid w:val="00D94AC7"/>
    <w:rsid w:val="00D94B8E"/>
    <w:rsid w:val="00D95B8D"/>
    <w:rsid w:val="00D973EA"/>
    <w:rsid w:val="00D97B4F"/>
    <w:rsid w:val="00D97C88"/>
    <w:rsid w:val="00DA0402"/>
    <w:rsid w:val="00DA0525"/>
    <w:rsid w:val="00DA0B05"/>
    <w:rsid w:val="00DA111D"/>
    <w:rsid w:val="00DA1C11"/>
    <w:rsid w:val="00DA26D8"/>
    <w:rsid w:val="00DA5078"/>
    <w:rsid w:val="00DA6B4D"/>
    <w:rsid w:val="00DA7F9C"/>
    <w:rsid w:val="00DB0531"/>
    <w:rsid w:val="00DB06E2"/>
    <w:rsid w:val="00DB0EDD"/>
    <w:rsid w:val="00DB1EFC"/>
    <w:rsid w:val="00DB4065"/>
    <w:rsid w:val="00DB46C9"/>
    <w:rsid w:val="00DB5226"/>
    <w:rsid w:val="00DB6FED"/>
    <w:rsid w:val="00DB7C36"/>
    <w:rsid w:val="00DC00C8"/>
    <w:rsid w:val="00DC1A86"/>
    <w:rsid w:val="00DC2B20"/>
    <w:rsid w:val="00DC2F2D"/>
    <w:rsid w:val="00DC4BF3"/>
    <w:rsid w:val="00DC5249"/>
    <w:rsid w:val="00DC5347"/>
    <w:rsid w:val="00DC54C2"/>
    <w:rsid w:val="00DC5767"/>
    <w:rsid w:val="00DC5B81"/>
    <w:rsid w:val="00DC6FFA"/>
    <w:rsid w:val="00DC704C"/>
    <w:rsid w:val="00DC7FF8"/>
    <w:rsid w:val="00DD00BD"/>
    <w:rsid w:val="00DD020C"/>
    <w:rsid w:val="00DD053B"/>
    <w:rsid w:val="00DD0753"/>
    <w:rsid w:val="00DD0C6A"/>
    <w:rsid w:val="00DD196B"/>
    <w:rsid w:val="00DD1A68"/>
    <w:rsid w:val="00DD1E1F"/>
    <w:rsid w:val="00DD28BC"/>
    <w:rsid w:val="00DD30CA"/>
    <w:rsid w:val="00DD32FD"/>
    <w:rsid w:val="00DD3515"/>
    <w:rsid w:val="00DD3B89"/>
    <w:rsid w:val="00DD3D0D"/>
    <w:rsid w:val="00DD4DDC"/>
    <w:rsid w:val="00DD50CD"/>
    <w:rsid w:val="00DD5554"/>
    <w:rsid w:val="00DD587F"/>
    <w:rsid w:val="00DD62D1"/>
    <w:rsid w:val="00DD709E"/>
    <w:rsid w:val="00DD70E5"/>
    <w:rsid w:val="00DD72B2"/>
    <w:rsid w:val="00DD7492"/>
    <w:rsid w:val="00DE0BA4"/>
    <w:rsid w:val="00DE2269"/>
    <w:rsid w:val="00DE2665"/>
    <w:rsid w:val="00DE3A3D"/>
    <w:rsid w:val="00DE46A9"/>
    <w:rsid w:val="00DE4EEC"/>
    <w:rsid w:val="00DE52C9"/>
    <w:rsid w:val="00DE5471"/>
    <w:rsid w:val="00DE6A39"/>
    <w:rsid w:val="00DE6EAE"/>
    <w:rsid w:val="00DF04FB"/>
    <w:rsid w:val="00DF0B7E"/>
    <w:rsid w:val="00DF0D14"/>
    <w:rsid w:val="00DF0E25"/>
    <w:rsid w:val="00DF1997"/>
    <w:rsid w:val="00DF23C2"/>
    <w:rsid w:val="00DF2BBD"/>
    <w:rsid w:val="00DF3214"/>
    <w:rsid w:val="00DF365F"/>
    <w:rsid w:val="00DF37E2"/>
    <w:rsid w:val="00DF3CE4"/>
    <w:rsid w:val="00DF3D39"/>
    <w:rsid w:val="00DF3DAC"/>
    <w:rsid w:val="00DF4FB9"/>
    <w:rsid w:val="00DF55B2"/>
    <w:rsid w:val="00DF61D6"/>
    <w:rsid w:val="00DF6713"/>
    <w:rsid w:val="00DF6A64"/>
    <w:rsid w:val="00DF6F57"/>
    <w:rsid w:val="00DF7684"/>
    <w:rsid w:val="00E00793"/>
    <w:rsid w:val="00E019BF"/>
    <w:rsid w:val="00E01B5A"/>
    <w:rsid w:val="00E01D76"/>
    <w:rsid w:val="00E02E59"/>
    <w:rsid w:val="00E038CB"/>
    <w:rsid w:val="00E03952"/>
    <w:rsid w:val="00E04415"/>
    <w:rsid w:val="00E04BBB"/>
    <w:rsid w:val="00E0624B"/>
    <w:rsid w:val="00E10E87"/>
    <w:rsid w:val="00E11057"/>
    <w:rsid w:val="00E11B68"/>
    <w:rsid w:val="00E129AF"/>
    <w:rsid w:val="00E12A6C"/>
    <w:rsid w:val="00E12D59"/>
    <w:rsid w:val="00E139EE"/>
    <w:rsid w:val="00E13C71"/>
    <w:rsid w:val="00E155E4"/>
    <w:rsid w:val="00E15B4D"/>
    <w:rsid w:val="00E160EE"/>
    <w:rsid w:val="00E165EE"/>
    <w:rsid w:val="00E16EAB"/>
    <w:rsid w:val="00E17B46"/>
    <w:rsid w:val="00E20411"/>
    <w:rsid w:val="00E20F5F"/>
    <w:rsid w:val="00E21A5E"/>
    <w:rsid w:val="00E2294D"/>
    <w:rsid w:val="00E23F10"/>
    <w:rsid w:val="00E269EA"/>
    <w:rsid w:val="00E27B30"/>
    <w:rsid w:val="00E30052"/>
    <w:rsid w:val="00E3043A"/>
    <w:rsid w:val="00E30D89"/>
    <w:rsid w:val="00E3136A"/>
    <w:rsid w:val="00E329AE"/>
    <w:rsid w:val="00E33007"/>
    <w:rsid w:val="00E3371A"/>
    <w:rsid w:val="00E34380"/>
    <w:rsid w:val="00E35C21"/>
    <w:rsid w:val="00E35DA1"/>
    <w:rsid w:val="00E35EA1"/>
    <w:rsid w:val="00E376B4"/>
    <w:rsid w:val="00E40361"/>
    <w:rsid w:val="00E4093E"/>
    <w:rsid w:val="00E41891"/>
    <w:rsid w:val="00E418C5"/>
    <w:rsid w:val="00E41F60"/>
    <w:rsid w:val="00E42AB1"/>
    <w:rsid w:val="00E45364"/>
    <w:rsid w:val="00E4565B"/>
    <w:rsid w:val="00E45A5E"/>
    <w:rsid w:val="00E467B1"/>
    <w:rsid w:val="00E47388"/>
    <w:rsid w:val="00E476BF"/>
    <w:rsid w:val="00E476F7"/>
    <w:rsid w:val="00E503CF"/>
    <w:rsid w:val="00E50C61"/>
    <w:rsid w:val="00E50C94"/>
    <w:rsid w:val="00E50CC3"/>
    <w:rsid w:val="00E51583"/>
    <w:rsid w:val="00E52574"/>
    <w:rsid w:val="00E5309F"/>
    <w:rsid w:val="00E53A17"/>
    <w:rsid w:val="00E53AB7"/>
    <w:rsid w:val="00E53FAD"/>
    <w:rsid w:val="00E550EB"/>
    <w:rsid w:val="00E55510"/>
    <w:rsid w:val="00E555FE"/>
    <w:rsid w:val="00E5692D"/>
    <w:rsid w:val="00E56CA7"/>
    <w:rsid w:val="00E57352"/>
    <w:rsid w:val="00E574E9"/>
    <w:rsid w:val="00E615FF"/>
    <w:rsid w:val="00E61D75"/>
    <w:rsid w:val="00E623C2"/>
    <w:rsid w:val="00E62C97"/>
    <w:rsid w:val="00E630A8"/>
    <w:rsid w:val="00E641FF"/>
    <w:rsid w:val="00E64C12"/>
    <w:rsid w:val="00E65898"/>
    <w:rsid w:val="00E65A27"/>
    <w:rsid w:val="00E66C68"/>
    <w:rsid w:val="00E6734F"/>
    <w:rsid w:val="00E67C38"/>
    <w:rsid w:val="00E706F2"/>
    <w:rsid w:val="00E70BA0"/>
    <w:rsid w:val="00E71AAD"/>
    <w:rsid w:val="00E71E16"/>
    <w:rsid w:val="00E726DB"/>
    <w:rsid w:val="00E73AF7"/>
    <w:rsid w:val="00E7495A"/>
    <w:rsid w:val="00E74C6A"/>
    <w:rsid w:val="00E7606D"/>
    <w:rsid w:val="00E7636C"/>
    <w:rsid w:val="00E77BEA"/>
    <w:rsid w:val="00E77EC5"/>
    <w:rsid w:val="00E818EB"/>
    <w:rsid w:val="00E81A0C"/>
    <w:rsid w:val="00E841B6"/>
    <w:rsid w:val="00E841DE"/>
    <w:rsid w:val="00E8592A"/>
    <w:rsid w:val="00E863C0"/>
    <w:rsid w:val="00E866D9"/>
    <w:rsid w:val="00E86DB8"/>
    <w:rsid w:val="00E87C7E"/>
    <w:rsid w:val="00E90B1F"/>
    <w:rsid w:val="00E90F87"/>
    <w:rsid w:val="00E91CDB"/>
    <w:rsid w:val="00E92608"/>
    <w:rsid w:val="00E943B0"/>
    <w:rsid w:val="00E9469B"/>
    <w:rsid w:val="00E948AB"/>
    <w:rsid w:val="00E94FDA"/>
    <w:rsid w:val="00E9562B"/>
    <w:rsid w:val="00E95EC2"/>
    <w:rsid w:val="00E9714F"/>
    <w:rsid w:val="00EA05F9"/>
    <w:rsid w:val="00EA0A97"/>
    <w:rsid w:val="00EA0D85"/>
    <w:rsid w:val="00EA161B"/>
    <w:rsid w:val="00EA1845"/>
    <w:rsid w:val="00EA28D1"/>
    <w:rsid w:val="00EA2BCE"/>
    <w:rsid w:val="00EA50FD"/>
    <w:rsid w:val="00EA63C6"/>
    <w:rsid w:val="00EA67A8"/>
    <w:rsid w:val="00EA7735"/>
    <w:rsid w:val="00EB02AA"/>
    <w:rsid w:val="00EB036B"/>
    <w:rsid w:val="00EB0BDB"/>
    <w:rsid w:val="00EB1028"/>
    <w:rsid w:val="00EB1439"/>
    <w:rsid w:val="00EB14D7"/>
    <w:rsid w:val="00EB16F6"/>
    <w:rsid w:val="00EB189F"/>
    <w:rsid w:val="00EB1FC9"/>
    <w:rsid w:val="00EB31F8"/>
    <w:rsid w:val="00EB3C3B"/>
    <w:rsid w:val="00EB50BC"/>
    <w:rsid w:val="00EB7650"/>
    <w:rsid w:val="00EB778C"/>
    <w:rsid w:val="00EC0838"/>
    <w:rsid w:val="00EC0E4A"/>
    <w:rsid w:val="00EC0F74"/>
    <w:rsid w:val="00EC0FAB"/>
    <w:rsid w:val="00EC10C5"/>
    <w:rsid w:val="00EC165B"/>
    <w:rsid w:val="00EC1861"/>
    <w:rsid w:val="00EC233F"/>
    <w:rsid w:val="00EC2813"/>
    <w:rsid w:val="00EC459E"/>
    <w:rsid w:val="00EC5677"/>
    <w:rsid w:val="00EC645E"/>
    <w:rsid w:val="00EC7842"/>
    <w:rsid w:val="00EC7E9C"/>
    <w:rsid w:val="00ED0ABB"/>
    <w:rsid w:val="00ED10CD"/>
    <w:rsid w:val="00ED14F4"/>
    <w:rsid w:val="00ED16CA"/>
    <w:rsid w:val="00ED27C3"/>
    <w:rsid w:val="00ED4048"/>
    <w:rsid w:val="00ED4752"/>
    <w:rsid w:val="00ED5D36"/>
    <w:rsid w:val="00ED61BB"/>
    <w:rsid w:val="00ED626B"/>
    <w:rsid w:val="00ED683D"/>
    <w:rsid w:val="00ED71FE"/>
    <w:rsid w:val="00ED76BA"/>
    <w:rsid w:val="00ED7E5D"/>
    <w:rsid w:val="00EE14BE"/>
    <w:rsid w:val="00EE18A0"/>
    <w:rsid w:val="00EE1C8A"/>
    <w:rsid w:val="00EE2ACB"/>
    <w:rsid w:val="00EE2BAC"/>
    <w:rsid w:val="00EE2E06"/>
    <w:rsid w:val="00EE48AB"/>
    <w:rsid w:val="00EE4C19"/>
    <w:rsid w:val="00EE61ED"/>
    <w:rsid w:val="00EE69A8"/>
    <w:rsid w:val="00EE77A4"/>
    <w:rsid w:val="00EE7ECD"/>
    <w:rsid w:val="00EF0814"/>
    <w:rsid w:val="00EF081C"/>
    <w:rsid w:val="00EF19A1"/>
    <w:rsid w:val="00EF1C6C"/>
    <w:rsid w:val="00EF3242"/>
    <w:rsid w:val="00EF39D6"/>
    <w:rsid w:val="00EF3B4A"/>
    <w:rsid w:val="00EF47B8"/>
    <w:rsid w:val="00EF4CD4"/>
    <w:rsid w:val="00EF526A"/>
    <w:rsid w:val="00EF543D"/>
    <w:rsid w:val="00EF6046"/>
    <w:rsid w:val="00EF60BF"/>
    <w:rsid w:val="00EF627D"/>
    <w:rsid w:val="00EF67D7"/>
    <w:rsid w:val="00EF6F48"/>
    <w:rsid w:val="00EF77E6"/>
    <w:rsid w:val="00EF7915"/>
    <w:rsid w:val="00EF7972"/>
    <w:rsid w:val="00EF7983"/>
    <w:rsid w:val="00EF7BBA"/>
    <w:rsid w:val="00F00AE1"/>
    <w:rsid w:val="00F01832"/>
    <w:rsid w:val="00F03393"/>
    <w:rsid w:val="00F035F7"/>
    <w:rsid w:val="00F039F0"/>
    <w:rsid w:val="00F03CDC"/>
    <w:rsid w:val="00F048DB"/>
    <w:rsid w:val="00F05C3A"/>
    <w:rsid w:val="00F0677B"/>
    <w:rsid w:val="00F07B89"/>
    <w:rsid w:val="00F07CB4"/>
    <w:rsid w:val="00F10498"/>
    <w:rsid w:val="00F10D0B"/>
    <w:rsid w:val="00F110E9"/>
    <w:rsid w:val="00F1146F"/>
    <w:rsid w:val="00F11CC6"/>
    <w:rsid w:val="00F11CFB"/>
    <w:rsid w:val="00F11F3D"/>
    <w:rsid w:val="00F123B7"/>
    <w:rsid w:val="00F12C5D"/>
    <w:rsid w:val="00F13F3B"/>
    <w:rsid w:val="00F14FB4"/>
    <w:rsid w:val="00F16603"/>
    <w:rsid w:val="00F169DF"/>
    <w:rsid w:val="00F16C51"/>
    <w:rsid w:val="00F17509"/>
    <w:rsid w:val="00F17CB0"/>
    <w:rsid w:val="00F208B0"/>
    <w:rsid w:val="00F21971"/>
    <w:rsid w:val="00F21D9D"/>
    <w:rsid w:val="00F2289F"/>
    <w:rsid w:val="00F22D1D"/>
    <w:rsid w:val="00F2413A"/>
    <w:rsid w:val="00F24952"/>
    <w:rsid w:val="00F24E0D"/>
    <w:rsid w:val="00F259B6"/>
    <w:rsid w:val="00F261DA"/>
    <w:rsid w:val="00F26276"/>
    <w:rsid w:val="00F27A53"/>
    <w:rsid w:val="00F304E2"/>
    <w:rsid w:val="00F3121F"/>
    <w:rsid w:val="00F31E7F"/>
    <w:rsid w:val="00F324CF"/>
    <w:rsid w:val="00F329AA"/>
    <w:rsid w:val="00F32A9D"/>
    <w:rsid w:val="00F32CDD"/>
    <w:rsid w:val="00F3384D"/>
    <w:rsid w:val="00F33E9F"/>
    <w:rsid w:val="00F34022"/>
    <w:rsid w:val="00F37F3C"/>
    <w:rsid w:val="00F40EFB"/>
    <w:rsid w:val="00F40F10"/>
    <w:rsid w:val="00F4136C"/>
    <w:rsid w:val="00F41619"/>
    <w:rsid w:val="00F41B48"/>
    <w:rsid w:val="00F42353"/>
    <w:rsid w:val="00F42D5D"/>
    <w:rsid w:val="00F42F2A"/>
    <w:rsid w:val="00F43A11"/>
    <w:rsid w:val="00F4530C"/>
    <w:rsid w:val="00F456DE"/>
    <w:rsid w:val="00F45D50"/>
    <w:rsid w:val="00F46FA9"/>
    <w:rsid w:val="00F5052D"/>
    <w:rsid w:val="00F50E97"/>
    <w:rsid w:val="00F50F9D"/>
    <w:rsid w:val="00F51057"/>
    <w:rsid w:val="00F514A0"/>
    <w:rsid w:val="00F51D82"/>
    <w:rsid w:val="00F52164"/>
    <w:rsid w:val="00F5287C"/>
    <w:rsid w:val="00F529AB"/>
    <w:rsid w:val="00F52A3B"/>
    <w:rsid w:val="00F541A2"/>
    <w:rsid w:val="00F5444E"/>
    <w:rsid w:val="00F55DF9"/>
    <w:rsid w:val="00F565B4"/>
    <w:rsid w:val="00F567F6"/>
    <w:rsid w:val="00F5689B"/>
    <w:rsid w:val="00F577EA"/>
    <w:rsid w:val="00F605EA"/>
    <w:rsid w:val="00F61213"/>
    <w:rsid w:val="00F61C59"/>
    <w:rsid w:val="00F61DB3"/>
    <w:rsid w:val="00F61E4E"/>
    <w:rsid w:val="00F623F8"/>
    <w:rsid w:val="00F6246E"/>
    <w:rsid w:val="00F626EA"/>
    <w:rsid w:val="00F64AD4"/>
    <w:rsid w:val="00F65F61"/>
    <w:rsid w:val="00F66BC5"/>
    <w:rsid w:val="00F67270"/>
    <w:rsid w:val="00F67C1C"/>
    <w:rsid w:val="00F67EA7"/>
    <w:rsid w:val="00F70406"/>
    <w:rsid w:val="00F70A70"/>
    <w:rsid w:val="00F70A97"/>
    <w:rsid w:val="00F71041"/>
    <w:rsid w:val="00F7123D"/>
    <w:rsid w:val="00F718E4"/>
    <w:rsid w:val="00F71FF7"/>
    <w:rsid w:val="00F72159"/>
    <w:rsid w:val="00F72E87"/>
    <w:rsid w:val="00F73A71"/>
    <w:rsid w:val="00F7431C"/>
    <w:rsid w:val="00F74C4A"/>
    <w:rsid w:val="00F74E24"/>
    <w:rsid w:val="00F7510C"/>
    <w:rsid w:val="00F75C88"/>
    <w:rsid w:val="00F76158"/>
    <w:rsid w:val="00F76179"/>
    <w:rsid w:val="00F765B1"/>
    <w:rsid w:val="00F7720F"/>
    <w:rsid w:val="00F779E7"/>
    <w:rsid w:val="00F8009C"/>
    <w:rsid w:val="00F813B9"/>
    <w:rsid w:val="00F81983"/>
    <w:rsid w:val="00F81B3A"/>
    <w:rsid w:val="00F81F57"/>
    <w:rsid w:val="00F822A1"/>
    <w:rsid w:val="00F82A23"/>
    <w:rsid w:val="00F82A3F"/>
    <w:rsid w:val="00F82EF6"/>
    <w:rsid w:val="00F84A65"/>
    <w:rsid w:val="00F85088"/>
    <w:rsid w:val="00F850C7"/>
    <w:rsid w:val="00F85490"/>
    <w:rsid w:val="00F8574A"/>
    <w:rsid w:val="00F859F8"/>
    <w:rsid w:val="00F86471"/>
    <w:rsid w:val="00F867C7"/>
    <w:rsid w:val="00F86901"/>
    <w:rsid w:val="00F86F03"/>
    <w:rsid w:val="00F903EA"/>
    <w:rsid w:val="00F908D2"/>
    <w:rsid w:val="00F91002"/>
    <w:rsid w:val="00F9138B"/>
    <w:rsid w:val="00F9173E"/>
    <w:rsid w:val="00F9205C"/>
    <w:rsid w:val="00F9455F"/>
    <w:rsid w:val="00F94AC4"/>
    <w:rsid w:val="00F9618D"/>
    <w:rsid w:val="00F96359"/>
    <w:rsid w:val="00F971E6"/>
    <w:rsid w:val="00F97201"/>
    <w:rsid w:val="00F97425"/>
    <w:rsid w:val="00F9780E"/>
    <w:rsid w:val="00F978B6"/>
    <w:rsid w:val="00FA051A"/>
    <w:rsid w:val="00FA20DC"/>
    <w:rsid w:val="00FA262D"/>
    <w:rsid w:val="00FA2AAF"/>
    <w:rsid w:val="00FA3315"/>
    <w:rsid w:val="00FA37D4"/>
    <w:rsid w:val="00FA3C34"/>
    <w:rsid w:val="00FA4DC3"/>
    <w:rsid w:val="00FA5225"/>
    <w:rsid w:val="00FA5C79"/>
    <w:rsid w:val="00FA654F"/>
    <w:rsid w:val="00FA6C03"/>
    <w:rsid w:val="00FA6CF6"/>
    <w:rsid w:val="00FB105E"/>
    <w:rsid w:val="00FB1192"/>
    <w:rsid w:val="00FB1793"/>
    <w:rsid w:val="00FB2246"/>
    <w:rsid w:val="00FB227F"/>
    <w:rsid w:val="00FB2AF5"/>
    <w:rsid w:val="00FB3052"/>
    <w:rsid w:val="00FB4649"/>
    <w:rsid w:val="00FB4902"/>
    <w:rsid w:val="00FB4B50"/>
    <w:rsid w:val="00FB4C55"/>
    <w:rsid w:val="00FB65CB"/>
    <w:rsid w:val="00FB67B8"/>
    <w:rsid w:val="00FB6A99"/>
    <w:rsid w:val="00FB6B89"/>
    <w:rsid w:val="00FB756C"/>
    <w:rsid w:val="00FC0089"/>
    <w:rsid w:val="00FC05F9"/>
    <w:rsid w:val="00FC0C37"/>
    <w:rsid w:val="00FC16BA"/>
    <w:rsid w:val="00FC1B8A"/>
    <w:rsid w:val="00FC2B1F"/>
    <w:rsid w:val="00FC3549"/>
    <w:rsid w:val="00FC3994"/>
    <w:rsid w:val="00FC4213"/>
    <w:rsid w:val="00FC4BBE"/>
    <w:rsid w:val="00FC4F83"/>
    <w:rsid w:val="00FC5473"/>
    <w:rsid w:val="00FC5E66"/>
    <w:rsid w:val="00FC60B4"/>
    <w:rsid w:val="00FC6594"/>
    <w:rsid w:val="00FC6647"/>
    <w:rsid w:val="00FC664A"/>
    <w:rsid w:val="00FC6E75"/>
    <w:rsid w:val="00FC70B6"/>
    <w:rsid w:val="00FC7E0C"/>
    <w:rsid w:val="00FD0182"/>
    <w:rsid w:val="00FD181A"/>
    <w:rsid w:val="00FD2ECB"/>
    <w:rsid w:val="00FD3966"/>
    <w:rsid w:val="00FD3A36"/>
    <w:rsid w:val="00FD4221"/>
    <w:rsid w:val="00FD42DB"/>
    <w:rsid w:val="00FD4532"/>
    <w:rsid w:val="00FD47A1"/>
    <w:rsid w:val="00FD52E6"/>
    <w:rsid w:val="00FD55A5"/>
    <w:rsid w:val="00FD5C6D"/>
    <w:rsid w:val="00FD5E1A"/>
    <w:rsid w:val="00FD6A65"/>
    <w:rsid w:val="00FE042E"/>
    <w:rsid w:val="00FE15D9"/>
    <w:rsid w:val="00FE1B54"/>
    <w:rsid w:val="00FE375F"/>
    <w:rsid w:val="00FE4042"/>
    <w:rsid w:val="00FE43CB"/>
    <w:rsid w:val="00FE4BA2"/>
    <w:rsid w:val="00FE557D"/>
    <w:rsid w:val="00FE565A"/>
    <w:rsid w:val="00FE5B87"/>
    <w:rsid w:val="00FE5FC5"/>
    <w:rsid w:val="00FE682B"/>
    <w:rsid w:val="00FE7153"/>
    <w:rsid w:val="00FE768B"/>
    <w:rsid w:val="00FF1B8F"/>
    <w:rsid w:val="00FF2244"/>
    <w:rsid w:val="00FF3908"/>
    <w:rsid w:val="00FF4BA1"/>
    <w:rsid w:val="00FF4FEE"/>
    <w:rsid w:val="00FF5086"/>
    <w:rsid w:val="00FF634D"/>
    <w:rsid w:val="00FF6E2B"/>
    <w:rsid w:val="00FF79C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2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6E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E2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40429355">
      <w:marLeft w:val="0"/>
      <w:marRight w:val="0"/>
      <w:marTop w:val="0"/>
      <w:marBottom w:val="0"/>
      <w:divBdr>
        <w:top w:val="none" w:sz="0" w:space="0" w:color="auto"/>
        <w:left w:val="none" w:sz="0" w:space="0" w:color="auto"/>
        <w:bottom w:val="none" w:sz="0" w:space="0" w:color="auto"/>
        <w:right w:val="none" w:sz="0" w:space="0" w:color="auto"/>
      </w:divBdr>
    </w:div>
    <w:div w:id="1340429361">
      <w:marLeft w:val="0"/>
      <w:marRight w:val="0"/>
      <w:marTop w:val="0"/>
      <w:marBottom w:val="0"/>
      <w:divBdr>
        <w:top w:val="none" w:sz="0" w:space="0" w:color="auto"/>
        <w:left w:val="none" w:sz="0" w:space="0" w:color="auto"/>
        <w:bottom w:val="none" w:sz="0" w:space="0" w:color="auto"/>
        <w:right w:val="none" w:sz="0" w:space="0" w:color="auto"/>
      </w:divBdr>
      <w:divsChild>
        <w:div w:id="1340429384">
          <w:marLeft w:val="0"/>
          <w:marRight w:val="0"/>
          <w:marTop w:val="0"/>
          <w:marBottom w:val="0"/>
          <w:divBdr>
            <w:top w:val="none" w:sz="0" w:space="0" w:color="auto"/>
            <w:left w:val="none" w:sz="0" w:space="0" w:color="auto"/>
            <w:bottom w:val="none" w:sz="0" w:space="0" w:color="auto"/>
            <w:right w:val="none" w:sz="0" w:space="0" w:color="auto"/>
          </w:divBdr>
          <w:divsChild>
            <w:div w:id="1340429357">
              <w:marLeft w:val="0"/>
              <w:marRight w:val="0"/>
              <w:marTop w:val="0"/>
              <w:marBottom w:val="0"/>
              <w:divBdr>
                <w:top w:val="none" w:sz="0" w:space="0" w:color="auto"/>
                <w:left w:val="none" w:sz="0" w:space="0" w:color="auto"/>
                <w:bottom w:val="none" w:sz="0" w:space="0" w:color="auto"/>
                <w:right w:val="none" w:sz="0" w:space="0" w:color="auto"/>
              </w:divBdr>
            </w:div>
            <w:div w:id="1340429360">
              <w:marLeft w:val="0"/>
              <w:marRight w:val="0"/>
              <w:marTop w:val="0"/>
              <w:marBottom w:val="0"/>
              <w:divBdr>
                <w:top w:val="none" w:sz="0" w:space="0" w:color="auto"/>
                <w:left w:val="none" w:sz="0" w:space="0" w:color="auto"/>
                <w:bottom w:val="none" w:sz="0" w:space="0" w:color="auto"/>
                <w:right w:val="none" w:sz="0" w:space="0" w:color="auto"/>
              </w:divBdr>
            </w:div>
            <w:div w:id="1340429364">
              <w:marLeft w:val="0"/>
              <w:marRight w:val="0"/>
              <w:marTop w:val="0"/>
              <w:marBottom w:val="0"/>
              <w:divBdr>
                <w:top w:val="none" w:sz="0" w:space="0" w:color="auto"/>
                <w:left w:val="none" w:sz="0" w:space="0" w:color="auto"/>
                <w:bottom w:val="none" w:sz="0" w:space="0" w:color="auto"/>
                <w:right w:val="none" w:sz="0" w:space="0" w:color="auto"/>
              </w:divBdr>
            </w:div>
            <w:div w:id="1340429365">
              <w:marLeft w:val="0"/>
              <w:marRight w:val="0"/>
              <w:marTop w:val="0"/>
              <w:marBottom w:val="0"/>
              <w:divBdr>
                <w:top w:val="none" w:sz="0" w:space="0" w:color="auto"/>
                <w:left w:val="none" w:sz="0" w:space="0" w:color="auto"/>
                <w:bottom w:val="none" w:sz="0" w:space="0" w:color="auto"/>
                <w:right w:val="none" w:sz="0" w:space="0" w:color="auto"/>
              </w:divBdr>
            </w:div>
            <w:div w:id="1340429372">
              <w:marLeft w:val="0"/>
              <w:marRight w:val="0"/>
              <w:marTop w:val="0"/>
              <w:marBottom w:val="0"/>
              <w:divBdr>
                <w:top w:val="none" w:sz="0" w:space="0" w:color="auto"/>
                <w:left w:val="none" w:sz="0" w:space="0" w:color="auto"/>
                <w:bottom w:val="none" w:sz="0" w:space="0" w:color="auto"/>
                <w:right w:val="none" w:sz="0" w:space="0" w:color="auto"/>
              </w:divBdr>
            </w:div>
            <w:div w:id="1340429386">
              <w:marLeft w:val="0"/>
              <w:marRight w:val="0"/>
              <w:marTop w:val="0"/>
              <w:marBottom w:val="0"/>
              <w:divBdr>
                <w:top w:val="none" w:sz="0" w:space="0" w:color="auto"/>
                <w:left w:val="none" w:sz="0" w:space="0" w:color="auto"/>
                <w:bottom w:val="none" w:sz="0" w:space="0" w:color="auto"/>
                <w:right w:val="none" w:sz="0" w:space="0" w:color="auto"/>
              </w:divBdr>
            </w:div>
            <w:div w:id="1340429389">
              <w:marLeft w:val="0"/>
              <w:marRight w:val="0"/>
              <w:marTop w:val="0"/>
              <w:marBottom w:val="0"/>
              <w:divBdr>
                <w:top w:val="none" w:sz="0" w:space="0" w:color="auto"/>
                <w:left w:val="none" w:sz="0" w:space="0" w:color="auto"/>
                <w:bottom w:val="none" w:sz="0" w:space="0" w:color="auto"/>
                <w:right w:val="none" w:sz="0" w:space="0" w:color="auto"/>
              </w:divBdr>
            </w:div>
            <w:div w:id="13404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9367">
      <w:marLeft w:val="0"/>
      <w:marRight w:val="0"/>
      <w:marTop w:val="0"/>
      <w:marBottom w:val="0"/>
      <w:divBdr>
        <w:top w:val="none" w:sz="0" w:space="0" w:color="auto"/>
        <w:left w:val="none" w:sz="0" w:space="0" w:color="auto"/>
        <w:bottom w:val="none" w:sz="0" w:space="0" w:color="auto"/>
        <w:right w:val="none" w:sz="0" w:space="0" w:color="auto"/>
      </w:divBdr>
      <w:divsChild>
        <w:div w:id="1340429381">
          <w:marLeft w:val="0"/>
          <w:marRight w:val="0"/>
          <w:marTop w:val="0"/>
          <w:marBottom w:val="0"/>
          <w:divBdr>
            <w:top w:val="none" w:sz="0" w:space="0" w:color="auto"/>
            <w:left w:val="none" w:sz="0" w:space="0" w:color="auto"/>
            <w:bottom w:val="none" w:sz="0" w:space="0" w:color="auto"/>
            <w:right w:val="none" w:sz="0" w:space="0" w:color="auto"/>
          </w:divBdr>
          <w:divsChild>
            <w:div w:id="13404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9370">
      <w:marLeft w:val="0"/>
      <w:marRight w:val="0"/>
      <w:marTop w:val="0"/>
      <w:marBottom w:val="0"/>
      <w:divBdr>
        <w:top w:val="none" w:sz="0" w:space="0" w:color="auto"/>
        <w:left w:val="none" w:sz="0" w:space="0" w:color="auto"/>
        <w:bottom w:val="none" w:sz="0" w:space="0" w:color="auto"/>
        <w:right w:val="none" w:sz="0" w:space="0" w:color="auto"/>
      </w:divBdr>
      <w:divsChild>
        <w:div w:id="1340429375">
          <w:marLeft w:val="0"/>
          <w:marRight w:val="0"/>
          <w:marTop w:val="0"/>
          <w:marBottom w:val="0"/>
          <w:divBdr>
            <w:top w:val="none" w:sz="0" w:space="0" w:color="auto"/>
            <w:left w:val="none" w:sz="0" w:space="0" w:color="auto"/>
            <w:bottom w:val="none" w:sz="0" w:space="0" w:color="auto"/>
            <w:right w:val="none" w:sz="0" w:space="0" w:color="auto"/>
          </w:divBdr>
          <w:divsChild>
            <w:div w:id="13404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9374">
      <w:marLeft w:val="0"/>
      <w:marRight w:val="0"/>
      <w:marTop w:val="0"/>
      <w:marBottom w:val="0"/>
      <w:divBdr>
        <w:top w:val="none" w:sz="0" w:space="0" w:color="auto"/>
        <w:left w:val="none" w:sz="0" w:space="0" w:color="auto"/>
        <w:bottom w:val="none" w:sz="0" w:space="0" w:color="auto"/>
        <w:right w:val="none" w:sz="0" w:space="0" w:color="auto"/>
      </w:divBdr>
      <w:divsChild>
        <w:div w:id="1340429383">
          <w:marLeft w:val="0"/>
          <w:marRight w:val="0"/>
          <w:marTop w:val="0"/>
          <w:marBottom w:val="0"/>
          <w:divBdr>
            <w:top w:val="none" w:sz="0" w:space="0" w:color="auto"/>
            <w:left w:val="none" w:sz="0" w:space="0" w:color="auto"/>
            <w:bottom w:val="none" w:sz="0" w:space="0" w:color="auto"/>
            <w:right w:val="none" w:sz="0" w:space="0" w:color="auto"/>
          </w:divBdr>
          <w:divsChild>
            <w:div w:id="1340429356">
              <w:marLeft w:val="0"/>
              <w:marRight w:val="0"/>
              <w:marTop w:val="0"/>
              <w:marBottom w:val="0"/>
              <w:divBdr>
                <w:top w:val="none" w:sz="0" w:space="0" w:color="auto"/>
                <w:left w:val="none" w:sz="0" w:space="0" w:color="auto"/>
                <w:bottom w:val="none" w:sz="0" w:space="0" w:color="auto"/>
                <w:right w:val="none" w:sz="0" w:space="0" w:color="auto"/>
              </w:divBdr>
            </w:div>
            <w:div w:id="1340429358">
              <w:marLeft w:val="0"/>
              <w:marRight w:val="0"/>
              <w:marTop w:val="0"/>
              <w:marBottom w:val="0"/>
              <w:divBdr>
                <w:top w:val="none" w:sz="0" w:space="0" w:color="auto"/>
                <w:left w:val="none" w:sz="0" w:space="0" w:color="auto"/>
                <w:bottom w:val="none" w:sz="0" w:space="0" w:color="auto"/>
                <w:right w:val="none" w:sz="0" w:space="0" w:color="auto"/>
              </w:divBdr>
            </w:div>
            <w:div w:id="1340429359">
              <w:marLeft w:val="0"/>
              <w:marRight w:val="0"/>
              <w:marTop w:val="0"/>
              <w:marBottom w:val="0"/>
              <w:divBdr>
                <w:top w:val="none" w:sz="0" w:space="0" w:color="auto"/>
                <w:left w:val="none" w:sz="0" w:space="0" w:color="auto"/>
                <w:bottom w:val="none" w:sz="0" w:space="0" w:color="auto"/>
                <w:right w:val="none" w:sz="0" w:space="0" w:color="auto"/>
              </w:divBdr>
            </w:div>
            <w:div w:id="1340429362">
              <w:marLeft w:val="0"/>
              <w:marRight w:val="0"/>
              <w:marTop w:val="0"/>
              <w:marBottom w:val="0"/>
              <w:divBdr>
                <w:top w:val="none" w:sz="0" w:space="0" w:color="auto"/>
                <w:left w:val="none" w:sz="0" w:space="0" w:color="auto"/>
                <w:bottom w:val="none" w:sz="0" w:space="0" w:color="auto"/>
                <w:right w:val="none" w:sz="0" w:space="0" w:color="auto"/>
              </w:divBdr>
            </w:div>
            <w:div w:id="1340429366">
              <w:marLeft w:val="0"/>
              <w:marRight w:val="0"/>
              <w:marTop w:val="0"/>
              <w:marBottom w:val="0"/>
              <w:divBdr>
                <w:top w:val="none" w:sz="0" w:space="0" w:color="auto"/>
                <w:left w:val="none" w:sz="0" w:space="0" w:color="auto"/>
                <w:bottom w:val="none" w:sz="0" w:space="0" w:color="auto"/>
                <w:right w:val="none" w:sz="0" w:space="0" w:color="auto"/>
              </w:divBdr>
            </w:div>
            <w:div w:id="1340429373">
              <w:marLeft w:val="0"/>
              <w:marRight w:val="0"/>
              <w:marTop w:val="0"/>
              <w:marBottom w:val="0"/>
              <w:divBdr>
                <w:top w:val="none" w:sz="0" w:space="0" w:color="auto"/>
                <w:left w:val="none" w:sz="0" w:space="0" w:color="auto"/>
                <w:bottom w:val="none" w:sz="0" w:space="0" w:color="auto"/>
                <w:right w:val="none" w:sz="0" w:space="0" w:color="auto"/>
              </w:divBdr>
            </w:div>
            <w:div w:id="1340429376">
              <w:marLeft w:val="0"/>
              <w:marRight w:val="0"/>
              <w:marTop w:val="0"/>
              <w:marBottom w:val="0"/>
              <w:divBdr>
                <w:top w:val="none" w:sz="0" w:space="0" w:color="auto"/>
                <w:left w:val="none" w:sz="0" w:space="0" w:color="auto"/>
                <w:bottom w:val="none" w:sz="0" w:space="0" w:color="auto"/>
                <w:right w:val="none" w:sz="0" w:space="0" w:color="auto"/>
              </w:divBdr>
            </w:div>
            <w:div w:id="1340429378">
              <w:marLeft w:val="0"/>
              <w:marRight w:val="0"/>
              <w:marTop w:val="0"/>
              <w:marBottom w:val="0"/>
              <w:divBdr>
                <w:top w:val="none" w:sz="0" w:space="0" w:color="auto"/>
                <w:left w:val="none" w:sz="0" w:space="0" w:color="auto"/>
                <w:bottom w:val="none" w:sz="0" w:space="0" w:color="auto"/>
                <w:right w:val="none" w:sz="0" w:space="0" w:color="auto"/>
              </w:divBdr>
            </w:div>
            <w:div w:id="1340429380">
              <w:marLeft w:val="0"/>
              <w:marRight w:val="0"/>
              <w:marTop w:val="0"/>
              <w:marBottom w:val="0"/>
              <w:divBdr>
                <w:top w:val="none" w:sz="0" w:space="0" w:color="auto"/>
                <w:left w:val="none" w:sz="0" w:space="0" w:color="auto"/>
                <w:bottom w:val="none" w:sz="0" w:space="0" w:color="auto"/>
                <w:right w:val="none" w:sz="0" w:space="0" w:color="auto"/>
              </w:divBdr>
            </w:div>
            <w:div w:id="13404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9377">
      <w:marLeft w:val="0"/>
      <w:marRight w:val="0"/>
      <w:marTop w:val="0"/>
      <w:marBottom w:val="0"/>
      <w:divBdr>
        <w:top w:val="none" w:sz="0" w:space="0" w:color="auto"/>
        <w:left w:val="none" w:sz="0" w:space="0" w:color="auto"/>
        <w:bottom w:val="none" w:sz="0" w:space="0" w:color="auto"/>
        <w:right w:val="none" w:sz="0" w:space="0" w:color="auto"/>
      </w:divBdr>
      <w:divsChild>
        <w:div w:id="1340429369">
          <w:marLeft w:val="0"/>
          <w:marRight w:val="0"/>
          <w:marTop w:val="0"/>
          <w:marBottom w:val="0"/>
          <w:divBdr>
            <w:top w:val="none" w:sz="0" w:space="0" w:color="auto"/>
            <w:left w:val="none" w:sz="0" w:space="0" w:color="auto"/>
            <w:bottom w:val="none" w:sz="0" w:space="0" w:color="auto"/>
            <w:right w:val="none" w:sz="0" w:space="0" w:color="auto"/>
          </w:divBdr>
        </w:div>
      </w:divsChild>
    </w:div>
    <w:div w:id="1340429379">
      <w:marLeft w:val="0"/>
      <w:marRight w:val="0"/>
      <w:marTop w:val="0"/>
      <w:marBottom w:val="0"/>
      <w:divBdr>
        <w:top w:val="none" w:sz="0" w:space="0" w:color="auto"/>
        <w:left w:val="none" w:sz="0" w:space="0" w:color="auto"/>
        <w:bottom w:val="none" w:sz="0" w:space="0" w:color="auto"/>
        <w:right w:val="none" w:sz="0" w:space="0" w:color="auto"/>
      </w:divBdr>
      <w:divsChild>
        <w:div w:id="1340429363">
          <w:marLeft w:val="0"/>
          <w:marRight w:val="0"/>
          <w:marTop w:val="0"/>
          <w:marBottom w:val="0"/>
          <w:divBdr>
            <w:top w:val="none" w:sz="0" w:space="0" w:color="auto"/>
            <w:left w:val="none" w:sz="0" w:space="0" w:color="auto"/>
            <w:bottom w:val="none" w:sz="0" w:space="0" w:color="auto"/>
            <w:right w:val="none" w:sz="0" w:space="0" w:color="auto"/>
          </w:divBdr>
        </w:div>
      </w:divsChild>
    </w:div>
    <w:div w:id="1340429385">
      <w:marLeft w:val="0"/>
      <w:marRight w:val="0"/>
      <w:marTop w:val="0"/>
      <w:marBottom w:val="0"/>
      <w:divBdr>
        <w:top w:val="none" w:sz="0" w:space="0" w:color="auto"/>
        <w:left w:val="none" w:sz="0" w:space="0" w:color="auto"/>
        <w:bottom w:val="none" w:sz="0" w:space="0" w:color="auto"/>
        <w:right w:val="none" w:sz="0" w:space="0" w:color="auto"/>
      </w:divBdr>
      <w:divsChild>
        <w:div w:id="1340429387">
          <w:marLeft w:val="0"/>
          <w:marRight w:val="0"/>
          <w:marTop w:val="0"/>
          <w:marBottom w:val="0"/>
          <w:divBdr>
            <w:top w:val="none" w:sz="0" w:space="0" w:color="auto"/>
            <w:left w:val="none" w:sz="0" w:space="0" w:color="auto"/>
            <w:bottom w:val="none" w:sz="0" w:space="0" w:color="auto"/>
            <w:right w:val="none" w:sz="0" w:space="0" w:color="auto"/>
          </w:divBdr>
        </w:div>
      </w:divsChild>
    </w:div>
    <w:div w:id="1340429390">
      <w:marLeft w:val="0"/>
      <w:marRight w:val="0"/>
      <w:marTop w:val="0"/>
      <w:marBottom w:val="0"/>
      <w:divBdr>
        <w:top w:val="none" w:sz="0" w:space="0" w:color="auto"/>
        <w:left w:val="none" w:sz="0" w:space="0" w:color="auto"/>
        <w:bottom w:val="none" w:sz="0" w:space="0" w:color="auto"/>
        <w:right w:val="none" w:sz="0" w:space="0" w:color="auto"/>
      </w:divBdr>
      <w:divsChild>
        <w:div w:id="134042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6</Pages>
  <Words>1507</Words>
  <Characters>8592</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15</cp:revision>
  <cp:lastPrinted>2015-01-31T08:53:00Z</cp:lastPrinted>
  <dcterms:created xsi:type="dcterms:W3CDTF">2015-01-24T07:26:00Z</dcterms:created>
  <dcterms:modified xsi:type="dcterms:W3CDTF">2015-04-05T07:35:00Z</dcterms:modified>
</cp:coreProperties>
</file>